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BBF07" w14:textId="2D000E52" w:rsidR="00F5449A" w:rsidRPr="00F5449A" w:rsidRDefault="00396DCF" w:rsidP="00046CE1">
      <w:pPr>
        <w:pStyle w:val="Heading1"/>
        <w:tabs>
          <w:tab w:val="left" w:pos="2670"/>
          <w:tab w:val="left" w:pos="3405"/>
          <w:tab w:val="right" w:pos="3525"/>
        </w:tabs>
        <w:jc w:val="left"/>
        <w:rPr>
          <w:rFonts w:ascii="Calibri" w:hAnsi="Calibri" w:cs="Calibri"/>
        </w:rPr>
      </w:pPr>
      <w:r w:rsidRPr="00F5449A">
        <w:rPr>
          <w:rFonts w:ascii="Calibri" w:hAnsi="Calibri" w:cs="Calibri"/>
        </w:rPr>
        <w:t xml:space="preserve">Privacy </w:t>
      </w:r>
      <w:r w:rsidR="00D915A2" w:rsidRPr="00F5449A">
        <w:rPr>
          <w:rFonts w:ascii="Calibri" w:hAnsi="Calibri" w:cs="Calibri"/>
        </w:rPr>
        <w:t>Statement</w:t>
      </w:r>
      <w:r w:rsidR="00F00560">
        <w:rPr>
          <w:rFonts w:ascii="Calibri" w:hAnsi="Calibri" w:cs="Calibri"/>
        </w:rPr>
        <w:t xml:space="preserve"> </w:t>
      </w:r>
    </w:p>
    <w:p w14:paraId="0E8F1413" w14:textId="6B6A66CE" w:rsidR="00F5449A" w:rsidRDefault="00F5449A" w:rsidP="00F5449A">
      <w:pPr>
        <w:pStyle w:val="Heading2"/>
        <w:numPr>
          <w:ilvl w:val="0"/>
          <w:numId w:val="0"/>
        </w:numPr>
        <w:spacing w:after="0" w:line="276" w:lineRule="auto"/>
        <w:rPr>
          <w:rFonts w:ascii="Aptos" w:hAnsi="Aptos"/>
          <w:b w:val="0"/>
          <w:bCs/>
          <w:i/>
          <w:iCs/>
          <w:sz w:val="22"/>
          <w:szCs w:val="22"/>
        </w:rPr>
      </w:pPr>
      <w:bookmarkStart w:id="0" w:name="_Toc29555187"/>
      <w:bookmarkStart w:id="1" w:name="_Toc29216069"/>
      <w:bookmarkStart w:id="2" w:name="_Toc28870458"/>
      <w:bookmarkStart w:id="3" w:name="_Toc28869951"/>
      <w:bookmarkStart w:id="4" w:name="_Toc28861082"/>
      <w:r w:rsidRPr="00F5449A">
        <w:rPr>
          <w:rFonts w:ascii="Aptos" w:eastAsia="Calibri" w:hAnsi="Aptos"/>
          <w:b w:val="0"/>
          <w:bCs/>
          <w:i/>
          <w:iCs/>
          <w:sz w:val="22"/>
          <w:szCs w:val="22"/>
        </w:rPr>
        <w:t xml:space="preserve">Berry Street (ABN 24 719 196 762) and Yooralla (ABN 14 005 304 432) merged in December 2024 to form </w:t>
      </w:r>
      <w:r w:rsidRPr="00F5449A">
        <w:rPr>
          <w:rFonts w:ascii="Aptos" w:eastAsia="Calibri" w:hAnsi="Aptos"/>
          <w:i/>
          <w:iCs/>
          <w:sz w:val="22"/>
          <w:szCs w:val="22"/>
        </w:rPr>
        <w:t>Berry Street Yooralla</w:t>
      </w:r>
      <w:r w:rsidRPr="00F5449A">
        <w:rPr>
          <w:rFonts w:ascii="Aptos" w:eastAsia="Calibri" w:hAnsi="Aptos"/>
          <w:b w:val="0"/>
          <w:bCs/>
          <w:i/>
          <w:iCs/>
          <w:sz w:val="22"/>
          <w:szCs w:val="22"/>
        </w:rPr>
        <w:t>, with the intention of building on the expertise of both organisations and enhancing outcomes for our communities.</w:t>
      </w:r>
      <w:r w:rsidR="00D52F55">
        <w:rPr>
          <w:rFonts w:ascii="Aptos" w:eastAsia="Calibri" w:hAnsi="Aptos"/>
          <w:b w:val="0"/>
          <w:bCs/>
          <w:i/>
          <w:iCs/>
          <w:sz w:val="22"/>
          <w:szCs w:val="22"/>
        </w:rPr>
        <w:t xml:space="preserve">  </w:t>
      </w:r>
      <w:r w:rsidRPr="00F5449A">
        <w:rPr>
          <w:rFonts w:ascii="Aptos" w:eastAsia="Calibri" w:hAnsi="Aptos"/>
          <w:b w:val="0"/>
          <w:bCs/>
          <w:i/>
          <w:iCs/>
          <w:sz w:val="22"/>
          <w:szCs w:val="22"/>
        </w:rPr>
        <w:t>This Privacy Statement outlines a consistent and unified approach to how Berry Street Yooralla manages personal information across the merged entity.</w:t>
      </w:r>
    </w:p>
    <w:p w14:paraId="06833CC1" w14:textId="77777777" w:rsidR="00F5449A" w:rsidRPr="00F5449A" w:rsidRDefault="00F5449A" w:rsidP="00F5449A">
      <w:pPr>
        <w:spacing w:after="0"/>
        <w:rPr>
          <w:rFonts w:ascii="Aptos" w:hAnsi="Aptos"/>
          <w:sz w:val="20"/>
          <w:szCs w:val="20"/>
        </w:rPr>
      </w:pPr>
    </w:p>
    <w:p w14:paraId="2C31F55B" w14:textId="5C1F25CB" w:rsidR="003E38BF" w:rsidRPr="00F5449A" w:rsidRDefault="003E38BF" w:rsidP="00760F16">
      <w:pPr>
        <w:pStyle w:val="Heading2"/>
        <w:numPr>
          <w:ilvl w:val="0"/>
          <w:numId w:val="4"/>
        </w:numPr>
        <w:spacing w:line="276" w:lineRule="auto"/>
        <w:rPr>
          <w:rFonts w:ascii="Aptos" w:eastAsia="Calibri" w:hAnsi="Aptos"/>
          <w:sz w:val="20"/>
          <w:szCs w:val="20"/>
        </w:rPr>
      </w:pPr>
      <w:r w:rsidRPr="00F5449A">
        <w:rPr>
          <w:rFonts w:ascii="Aptos" w:eastAsia="Calibri" w:hAnsi="Aptos"/>
          <w:sz w:val="20"/>
          <w:szCs w:val="20"/>
        </w:rPr>
        <w:t>Purpose</w:t>
      </w:r>
    </w:p>
    <w:p w14:paraId="1B65A969" w14:textId="033C1A0A" w:rsidR="003E38BF" w:rsidRPr="00F5449A" w:rsidRDefault="00F5449A" w:rsidP="00985BA0">
      <w:pPr>
        <w:spacing w:before="120" w:after="120" w:line="276" w:lineRule="auto"/>
        <w:ind w:right="283"/>
        <w:rPr>
          <w:rFonts w:ascii="Aptos" w:hAnsi="Aptos" w:cstheme="minorHAnsi"/>
          <w:sz w:val="20"/>
          <w:szCs w:val="20"/>
        </w:rPr>
      </w:pPr>
      <w:r w:rsidRPr="00F5449A">
        <w:rPr>
          <w:rFonts w:ascii="Aptos" w:hAnsi="Aptos"/>
          <w:bCs/>
          <w:sz w:val="20"/>
          <w:szCs w:val="20"/>
        </w:rPr>
        <w:t>Berry Street Yooralla (</w:t>
      </w:r>
      <w:r w:rsidR="00AA7C3B" w:rsidRPr="00F5449A">
        <w:rPr>
          <w:rFonts w:ascii="Aptos" w:hAnsi="Aptos"/>
          <w:bCs/>
          <w:sz w:val="20"/>
          <w:szCs w:val="20"/>
        </w:rPr>
        <w:t>“</w:t>
      </w:r>
      <w:r w:rsidR="00AA7C3B" w:rsidRPr="00F5449A">
        <w:rPr>
          <w:rFonts w:ascii="Aptos" w:hAnsi="Aptos"/>
          <w:b/>
          <w:sz w:val="20"/>
          <w:szCs w:val="20"/>
        </w:rPr>
        <w:t>BSY</w:t>
      </w:r>
      <w:r w:rsidR="00AA7C3B" w:rsidRPr="00F5449A">
        <w:rPr>
          <w:rFonts w:ascii="Aptos" w:hAnsi="Aptos"/>
          <w:bCs/>
          <w:sz w:val="20"/>
          <w:szCs w:val="20"/>
        </w:rPr>
        <w:t>”</w:t>
      </w:r>
      <w:r w:rsidR="00AA7C3B">
        <w:rPr>
          <w:rFonts w:ascii="Aptos" w:hAnsi="Aptos"/>
          <w:bCs/>
          <w:sz w:val="20"/>
          <w:szCs w:val="20"/>
        </w:rPr>
        <w:t xml:space="preserve">, </w:t>
      </w:r>
      <w:r w:rsidRPr="00F5449A">
        <w:rPr>
          <w:rFonts w:ascii="Aptos" w:hAnsi="Aptos"/>
          <w:bCs/>
          <w:sz w:val="20"/>
          <w:szCs w:val="20"/>
        </w:rPr>
        <w:t>“</w:t>
      </w:r>
      <w:r w:rsidRPr="00F5449A">
        <w:rPr>
          <w:rFonts w:ascii="Aptos" w:hAnsi="Aptos"/>
          <w:b/>
          <w:sz w:val="20"/>
          <w:szCs w:val="20"/>
        </w:rPr>
        <w:t>we</w:t>
      </w:r>
      <w:r w:rsidRPr="00F5449A">
        <w:rPr>
          <w:rFonts w:ascii="Aptos" w:hAnsi="Aptos"/>
          <w:bCs/>
          <w:sz w:val="20"/>
          <w:szCs w:val="20"/>
        </w:rPr>
        <w:t>”</w:t>
      </w:r>
      <w:r w:rsidR="00AA7C3B">
        <w:rPr>
          <w:rFonts w:ascii="Aptos" w:hAnsi="Aptos"/>
          <w:bCs/>
          <w:sz w:val="20"/>
          <w:szCs w:val="20"/>
        </w:rPr>
        <w:t xml:space="preserve"> or “</w:t>
      </w:r>
      <w:r w:rsidR="00AA7C3B" w:rsidRPr="00AA7C3B">
        <w:rPr>
          <w:rFonts w:ascii="Aptos" w:hAnsi="Aptos"/>
          <w:b/>
          <w:sz w:val="20"/>
          <w:szCs w:val="20"/>
        </w:rPr>
        <w:t>us</w:t>
      </w:r>
      <w:r w:rsidR="00AA7C3B">
        <w:rPr>
          <w:rFonts w:ascii="Aptos" w:hAnsi="Aptos"/>
          <w:bCs/>
          <w:sz w:val="20"/>
          <w:szCs w:val="20"/>
        </w:rPr>
        <w:t>”</w:t>
      </w:r>
      <w:r w:rsidRPr="00F5449A">
        <w:rPr>
          <w:rFonts w:ascii="Aptos" w:hAnsi="Aptos"/>
          <w:bCs/>
          <w:sz w:val="20"/>
          <w:szCs w:val="20"/>
        </w:rPr>
        <w:t>) is committed to protecting the personal information we collect</w:t>
      </w:r>
      <w:r w:rsidR="00F00560">
        <w:rPr>
          <w:rFonts w:ascii="Aptos" w:hAnsi="Aptos"/>
          <w:bCs/>
          <w:sz w:val="20"/>
          <w:szCs w:val="20"/>
        </w:rPr>
        <w:t>,</w:t>
      </w:r>
      <w:r w:rsidRPr="00F5449A">
        <w:rPr>
          <w:rFonts w:ascii="Aptos" w:hAnsi="Aptos"/>
          <w:bCs/>
          <w:sz w:val="20"/>
          <w:szCs w:val="20"/>
        </w:rPr>
        <w:t xml:space="preserve"> including through our website</w:t>
      </w:r>
      <w:r w:rsidR="001310DC">
        <w:rPr>
          <w:rFonts w:ascii="Aptos" w:hAnsi="Aptos"/>
          <w:bCs/>
          <w:sz w:val="20"/>
          <w:szCs w:val="20"/>
        </w:rPr>
        <w:t>s</w:t>
      </w:r>
      <w:r w:rsidRPr="00F5449A">
        <w:rPr>
          <w:rFonts w:ascii="Aptos" w:hAnsi="Aptos"/>
          <w:bCs/>
          <w:sz w:val="20"/>
          <w:szCs w:val="20"/>
        </w:rPr>
        <w:t>, phone calls, emails and in-person services.</w:t>
      </w:r>
      <w:r w:rsidR="007B45DA">
        <w:rPr>
          <w:rFonts w:ascii="Aptos" w:hAnsi="Aptos"/>
          <w:bCs/>
          <w:sz w:val="20"/>
          <w:szCs w:val="20"/>
        </w:rPr>
        <w:t xml:space="preserve">  </w:t>
      </w:r>
      <w:r w:rsidRPr="00F5449A">
        <w:rPr>
          <w:rFonts w:ascii="Aptos" w:hAnsi="Aptos"/>
          <w:bCs/>
          <w:sz w:val="20"/>
          <w:szCs w:val="20"/>
        </w:rPr>
        <w:t xml:space="preserve">We are bound by the </w:t>
      </w:r>
      <w:r w:rsidRPr="00F5449A">
        <w:rPr>
          <w:rFonts w:ascii="Aptos" w:hAnsi="Aptos"/>
          <w:bCs/>
          <w:i/>
          <w:iCs/>
          <w:sz w:val="20"/>
          <w:szCs w:val="20"/>
        </w:rPr>
        <w:t>Privacy Act 1988</w:t>
      </w:r>
      <w:r w:rsidRPr="00F5449A">
        <w:rPr>
          <w:rFonts w:ascii="Aptos" w:hAnsi="Aptos"/>
          <w:bCs/>
          <w:sz w:val="20"/>
          <w:szCs w:val="20"/>
        </w:rPr>
        <w:t xml:space="preserve"> (Cth) and other relevant </w:t>
      </w:r>
      <w:r w:rsidR="003710B2">
        <w:rPr>
          <w:rFonts w:ascii="Aptos" w:hAnsi="Aptos"/>
          <w:bCs/>
          <w:sz w:val="20"/>
          <w:szCs w:val="20"/>
        </w:rPr>
        <w:t xml:space="preserve">privacy laws </w:t>
      </w:r>
      <w:r w:rsidRPr="00F5449A">
        <w:rPr>
          <w:rFonts w:ascii="Aptos" w:hAnsi="Aptos"/>
          <w:bCs/>
          <w:sz w:val="20"/>
          <w:szCs w:val="20"/>
        </w:rPr>
        <w:t>that govern the collection, use, disclosure, storage and management of personal information</w:t>
      </w:r>
      <w:r w:rsidR="003710B2">
        <w:rPr>
          <w:rFonts w:ascii="Aptos" w:hAnsi="Aptos"/>
          <w:bCs/>
          <w:sz w:val="20"/>
          <w:szCs w:val="20"/>
        </w:rPr>
        <w:t xml:space="preserve"> (</w:t>
      </w:r>
      <w:r w:rsidR="003710B2" w:rsidRPr="003710B2">
        <w:rPr>
          <w:rFonts w:ascii="Aptos" w:hAnsi="Aptos"/>
          <w:bCs/>
          <w:sz w:val="20"/>
          <w:szCs w:val="20"/>
        </w:rPr>
        <w:t xml:space="preserve">collectively referred to as </w:t>
      </w:r>
      <w:r w:rsidR="003710B2">
        <w:rPr>
          <w:rFonts w:ascii="Aptos" w:hAnsi="Aptos"/>
          <w:bCs/>
          <w:sz w:val="20"/>
          <w:szCs w:val="20"/>
        </w:rPr>
        <w:t>“</w:t>
      </w:r>
      <w:r w:rsidR="003710B2" w:rsidRPr="003710B2">
        <w:rPr>
          <w:rFonts w:ascii="Aptos" w:hAnsi="Aptos"/>
          <w:b/>
          <w:sz w:val="20"/>
          <w:szCs w:val="20"/>
        </w:rPr>
        <w:t>Applicable Privacy Laws</w:t>
      </w:r>
      <w:r w:rsidR="003710B2">
        <w:rPr>
          <w:rFonts w:ascii="Aptos" w:hAnsi="Aptos"/>
          <w:bCs/>
          <w:sz w:val="20"/>
          <w:szCs w:val="20"/>
        </w:rPr>
        <w:t>”)</w:t>
      </w:r>
      <w:r w:rsidRPr="00F5449A">
        <w:rPr>
          <w:rFonts w:ascii="Aptos" w:hAnsi="Aptos"/>
          <w:bCs/>
          <w:sz w:val="20"/>
          <w:szCs w:val="20"/>
        </w:rPr>
        <w:t>, ensuring that we handle your personal information in an open, transparent, responsible and secure manner.</w:t>
      </w:r>
    </w:p>
    <w:bookmarkEnd w:id="0"/>
    <w:bookmarkEnd w:id="1"/>
    <w:bookmarkEnd w:id="2"/>
    <w:bookmarkEnd w:id="3"/>
    <w:bookmarkEnd w:id="4"/>
    <w:p w14:paraId="0E095A2F" w14:textId="55CF3097" w:rsidR="00D25648" w:rsidRPr="00F5449A" w:rsidRDefault="00D25648" w:rsidP="00760F16">
      <w:pPr>
        <w:pStyle w:val="Heading2"/>
        <w:numPr>
          <w:ilvl w:val="0"/>
          <w:numId w:val="4"/>
        </w:numPr>
        <w:spacing w:line="276" w:lineRule="auto"/>
        <w:rPr>
          <w:rFonts w:ascii="Aptos" w:eastAsia="Calibri" w:hAnsi="Aptos"/>
          <w:sz w:val="20"/>
          <w:szCs w:val="20"/>
        </w:rPr>
      </w:pPr>
      <w:r w:rsidRPr="00F5449A">
        <w:rPr>
          <w:rFonts w:ascii="Aptos" w:eastAsia="Calibri" w:hAnsi="Aptos"/>
          <w:sz w:val="20"/>
          <w:szCs w:val="20"/>
        </w:rPr>
        <w:t>Whose personal information do</w:t>
      </w:r>
      <w:bookmarkStart w:id="5" w:name="ProcessAllFootersStartPos"/>
      <w:bookmarkEnd w:id="5"/>
      <w:r w:rsidRPr="00F5449A">
        <w:rPr>
          <w:rFonts w:ascii="Aptos" w:eastAsia="Calibri" w:hAnsi="Aptos"/>
          <w:sz w:val="20"/>
          <w:szCs w:val="20"/>
        </w:rPr>
        <w:t xml:space="preserve"> we collect?</w:t>
      </w:r>
    </w:p>
    <w:p w14:paraId="48D3D877" w14:textId="77D5A7F0" w:rsidR="003710B2" w:rsidRDefault="003710B2" w:rsidP="00D25648">
      <w:pPr>
        <w:rPr>
          <w:rFonts w:ascii="Aptos" w:hAnsi="Aptos"/>
          <w:bCs/>
          <w:sz w:val="20"/>
          <w:szCs w:val="20"/>
        </w:rPr>
      </w:pPr>
      <w:r w:rsidRPr="003710B2">
        <w:rPr>
          <w:rFonts w:ascii="Aptos" w:hAnsi="Aptos"/>
          <w:bCs/>
          <w:sz w:val="20"/>
          <w:szCs w:val="20"/>
        </w:rPr>
        <w:t>We collect personal information from individuals who interact with us in various settings.</w:t>
      </w:r>
      <w:r w:rsidR="007B45DA">
        <w:rPr>
          <w:rFonts w:ascii="Aptos" w:hAnsi="Aptos"/>
          <w:bCs/>
          <w:sz w:val="20"/>
          <w:szCs w:val="20"/>
        </w:rPr>
        <w:t xml:space="preserve">  </w:t>
      </w:r>
      <w:r w:rsidRPr="003710B2">
        <w:rPr>
          <w:rFonts w:ascii="Aptos" w:hAnsi="Aptos"/>
          <w:bCs/>
          <w:sz w:val="20"/>
          <w:szCs w:val="20"/>
        </w:rPr>
        <w:t>This may include:</w:t>
      </w:r>
    </w:p>
    <w:p w14:paraId="68788BD5" w14:textId="11AD42A4" w:rsidR="003710B2" w:rsidRPr="003710B2" w:rsidRDefault="003710B2" w:rsidP="003710B2">
      <w:pPr>
        <w:pStyle w:val="ListParagraph"/>
        <w:numPr>
          <w:ilvl w:val="0"/>
          <w:numId w:val="42"/>
        </w:numPr>
        <w:rPr>
          <w:rFonts w:ascii="Aptos" w:hAnsi="Aptos"/>
          <w:sz w:val="20"/>
          <w:szCs w:val="20"/>
        </w:rPr>
      </w:pPr>
      <w:r w:rsidRPr="003710B2">
        <w:rPr>
          <w:rFonts w:ascii="Aptos" w:hAnsi="Aptos"/>
          <w:bCs/>
          <w:sz w:val="20"/>
          <w:szCs w:val="20"/>
        </w:rPr>
        <w:t xml:space="preserve">individuals who seek information about, apply for, or participate in our services, programs and initiatives, along with their family members and foster and kinship </w:t>
      </w:r>
      <w:proofErr w:type="gramStart"/>
      <w:r w:rsidRPr="003710B2">
        <w:rPr>
          <w:rFonts w:ascii="Aptos" w:hAnsi="Aptos"/>
          <w:bCs/>
          <w:sz w:val="20"/>
          <w:szCs w:val="20"/>
        </w:rPr>
        <w:t>carers;</w:t>
      </w:r>
      <w:proofErr w:type="gramEnd"/>
      <w:r w:rsidRPr="003710B2">
        <w:rPr>
          <w:rFonts w:ascii="Aptos" w:hAnsi="Aptos"/>
          <w:bCs/>
          <w:sz w:val="20"/>
          <w:szCs w:val="20"/>
        </w:rPr>
        <w:t xml:space="preserve"> </w:t>
      </w:r>
    </w:p>
    <w:p w14:paraId="618566FF" w14:textId="77777777" w:rsidR="003710B2" w:rsidRPr="003710B2" w:rsidRDefault="003710B2" w:rsidP="003710B2">
      <w:pPr>
        <w:pStyle w:val="ListParagraph"/>
        <w:numPr>
          <w:ilvl w:val="0"/>
          <w:numId w:val="42"/>
        </w:numPr>
        <w:rPr>
          <w:rFonts w:ascii="Aptos" w:hAnsi="Aptos"/>
          <w:sz w:val="20"/>
          <w:szCs w:val="20"/>
        </w:rPr>
      </w:pPr>
      <w:r w:rsidRPr="003710B2">
        <w:rPr>
          <w:rFonts w:ascii="Aptos" w:hAnsi="Aptos"/>
          <w:bCs/>
          <w:sz w:val="20"/>
          <w:szCs w:val="20"/>
        </w:rPr>
        <w:t xml:space="preserve">our staff </w:t>
      </w:r>
      <w:proofErr w:type="gramStart"/>
      <w:r w:rsidRPr="003710B2">
        <w:rPr>
          <w:rFonts w:ascii="Aptos" w:hAnsi="Aptos"/>
          <w:bCs/>
          <w:sz w:val="20"/>
          <w:szCs w:val="20"/>
        </w:rPr>
        <w:t>members;</w:t>
      </w:r>
      <w:proofErr w:type="gramEnd"/>
    </w:p>
    <w:p w14:paraId="32699437" w14:textId="77777777" w:rsidR="003710B2" w:rsidRPr="003710B2" w:rsidRDefault="003710B2" w:rsidP="003710B2">
      <w:pPr>
        <w:pStyle w:val="ListParagraph"/>
        <w:numPr>
          <w:ilvl w:val="0"/>
          <w:numId w:val="42"/>
        </w:numPr>
        <w:rPr>
          <w:rFonts w:ascii="Aptos" w:hAnsi="Aptos"/>
          <w:sz w:val="20"/>
          <w:szCs w:val="20"/>
        </w:rPr>
      </w:pPr>
      <w:r>
        <w:rPr>
          <w:rFonts w:ascii="Aptos" w:hAnsi="Aptos"/>
          <w:bCs/>
          <w:sz w:val="20"/>
          <w:szCs w:val="20"/>
        </w:rPr>
        <w:t xml:space="preserve">our </w:t>
      </w:r>
      <w:r w:rsidRPr="003710B2">
        <w:rPr>
          <w:rFonts w:ascii="Aptos" w:hAnsi="Aptos"/>
          <w:bCs/>
          <w:sz w:val="20"/>
          <w:szCs w:val="20"/>
        </w:rPr>
        <w:t>donors</w:t>
      </w:r>
      <w:r>
        <w:rPr>
          <w:rFonts w:ascii="Aptos" w:hAnsi="Aptos"/>
          <w:bCs/>
          <w:sz w:val="20"/>
          <w:szCs w:val="20"/>
        </w:rPr>
        <w:t xml:space="preserve"> and</w:t>
      </w:r>
      <w:r w:rsidRPr="003710B2">
        <w:rPr>
          <w:rFonts w:ascii="Aptos" w:hAnsi="Aptos"/>
          <w:bCs/>
          <w:sz w:val="20"/>
          <w:szCs w:val="20"/>
        </w:rPr>
        <w:t xml:space="preserve"> </w:t>
      </w:r>
      <w:proofErr w:type="gramStart"/>
      <w:r w:rsidRPr="003710B2">
        <w:rPr>
          <w:rFonts w:ascii="Aptos" w:hAnsi="Aptos"/>
          <w:bCs/>
          <w:sz w:val="20"/>
          <w:szCs w:val="20"/>
        </w:rPr>
        <w:t>supporters;</w:t>
      </w:r>
      <w:proofErr w:type="gramEnd"/>
    </w:p>
    <w:p w14:paraId="460D1CAA" w14:textId="653376B5" w:rsidR="003710B2" w:rsidRPr="003710B2" w:rsidRDefault="003710B2" w:rsidP="003710B2">
      <w:pPr>
        <w:pStyle w:val="ListParagraph"/>
        <w:numPr>
          <w:ilvl w:val="0"/>
          <w:numId w:val="42"/>
        </w:numPr>
        <w:rPr>
          <w:rFonts w:ascii="Aptos" w:hAnsi="Aptos"/>
          <w:sz w:val="20"/>
          <w:szCs w:val="20"/>
        </w:rPr>
      </w:pPr>
      <w:r w:rsidRPr="003710B2">
        <w:rPr>
          <w:rFonts w:ascii="Aptos" w:hAnsi="Aptos"/>
          <w:bCs/>
          <w:sz w:val="20"/>
          <w:szCs w:val="20"/>
        </w:rPr>
        <w:t xml:space="preserve">participants in our sector-specific training, professional development programs and workshops; and </w:t>
      </w:r>
    </w:p>
    <w:p w14:paraId="0F697443" w14:textId="6B97F531" w:rsidR="00D25648" w:rsidRPr="003710B2" w:rsidRDefault="003710B2" w:rsidP="003710B2">
      <w:pPr>
        <w:pStyle w:val="ListParagraph"/>
        <w:numPr>
          <w:ilvl w:val="0"/>
          <w:numId w:val="42"/>
        </w:numPr>
        <w:rPr>
          <w:rFonts w:ascii="Aptos" w:hAnsi="Aptos"/>
          <w:sz w:val="20"/>
          <w:szCs w:val="20"/>
        </w:rPr>
      </w:pPr>
      <w:r w:rsidRPr="003710B2">
        <w:rPr>
          <w:rFonts w:ascii="Aptos" w:hAnsi="Aptos"/>
          <w:bCs/>
          <w:sz w:val="20"/>
          <w:szCs w:val="20"/>
        </w:rPr>
        <w:t>visitors to our website, social media platforms and other digital channels.</w:t>
      </w:r>
    </w:p>
    <w:p w14:paraId="4718CEBA" w14:textId="2AFA9931" w:rsidR="00D25648" w:rsidRPr="00F5449A" w:rsidRDefault="00D25648" w:rsidP="001A11F9">
      <w:pPr>
        <w:pStyle w:val="Heading2"/>
        <w:numPr>
          <w:ilvl w:val="0"/>
          <w:numId w:val="4"/>
        </w:numPr>
        <w:spacing w:line="276" w:lineRule="auto"/>
        <w:rPr>
          <w:rFonts w:ascii="Aptos" w:eastAsia="Calibri" w:hAnsi="Aptos"/>
          <w:sz w:val="20"/>
          <w:szCs w:val="20"/>
        </w:rPr>
      </w:pPr>
      <w:r w:rsidRPr="00F5449A">
        <w:rPr>
          <w:rFonts w:ascii="Aptos" w:eastAsia="Calibri" w:hAnsi="Aptos"/>
          <w:sz w:val="20"/>
          <w:szCs w:val="20"/>
        </w:rPr>
        <w:t>What personal information do we collect?</w:t>
      </w:r>
    </w:p>
    <w:p w14:paraId="7285C7C2" w14:textId="6FF82C60" w:rsidR="005A25FB" w:rsidRPr="00F5449A" w:rsidRDefault="00A1135B" w:rsidP="00AA6148">
      <w:pPr>
        <w:rPr>
          <w:rFonts w:ascii="Aptos" w:hAnsi="Aptos"/>
          <w:bCs/>
          <w:sz w:val="20"/>
          <w:szCs w:val="20"/>
        </w:rPr>
      </w:pPr>
      <w:r w:rsidRPr="00A1135B">
        <w:rPr>
          <w:rFonts w:ascii="Aptos" w:hAnsi="Aptos"/>
          <w:bCs/>
          <w:sz w:val="20"/>
          <w:szCs w:val="20"/>
        </w:rPr>
        <w:t>We collect personal information if it is reasonably necessary for one of our functions or activities, and we do so by lawful and fair means.</w:t>
      </w:r>
      <w:r w:rsidR="007B45DA">
        <w:rPr>
          <w:rFonts w:ascii="Aptos" w:hAnsi="Aptos"/>
          <w:bCs/>
          <w:sz w:val="20"/>
          <w:szCs w:val="20"/>
        </w:rPr>
        <w:t xml:space="preserve">  </w:t>
      </w:r>
      <w:r w:rsidRPr="00A1135B">
        <w:rPr>
          <w:rFonts w:ascii="Aptos" w:hAnsi="Aptos"/>
          <w:bCs/>
          <w:sz w:val="20"/>
          <w:szCs w:val="20"/>
        </w:rPr>
        <w:t>The type of personal information we collect depends on the interactions you have with us; this may include:</w:t>
      </w:r>
    </w:p>
    <w:p w14:paraId="1A5F6C7C" w14:textId="3EF43BE5" w:rsidR="004B7A61" w:rsidRPr="00F5449A" w:rsidRDefault="00A1135B" w:rsidP="00760F16">
      <w:pPr>
        <w:pStyle w:val="ListParagraph"/>
        <w:numPr>
          <w:ilvl w:val="0"/>
          <w:numId w:val="20"/>
        </w:numPr>
        <w:tabs>
          <w:tab w:val="clear" w:pos="814"/>
          <w:tab w:val="num" w:pos="709"/>
        </w:tabs>
        <w:spacing w:after="0" w:line="276" w:lineRule="auto"/>
        <w:ind w:left="709" w:right="283" w:hanging="254"/>
        <w:rPr>
          <w:rFonts w:ascii="Aptos" w:eastAsia="Times New Roman" w:hAnsi="Aptos"/>
          <w:sz w:val="20"/>
          <w:szCs w:val="20"/>
          <w:lang w:val="en-US"/>
        </w:rPr>
      </w:pPr>
      <w:r>
        <w:rPr>
          <w:rFonts w:ascii="Aptos" w:eastAsia="Times New Roman" w:hAnsi="Aptos"/>
          <w:sz w:val="20"/>
          <w:szCs w:val="20"/>
          <w:lang w:val="en-US"/>
        </w:rPr>
        <w:t>n</w:t>
      </w:r>
      <w:r w:rsidRPr="00A1135B">
        <w:rPr>
          <w:rFonts w:ascii="Aptos" w:eastAsia="Times New Roman" w:hAnsi="Aptos"/>
          <w:sz w:val="20"/>
          <w:szCs w:val="20"/>
          <w:lang w:val="en-US"/>
        </w:rPr>
        <w:t xml:space="preserve">ame, address, telephone number, email and other contact </w:t>
      </w:r>
      <w:proofErr w:type="gramStart"/>
      <w:r w:rsidRPr="00A1135B">
        <w:rPr>
          <w:rFonts w:ascii="Aptos" w:eastAsia="Times New Roman" w:hAnsi="Aptos"/>
          <w:sz w:val="20"/>
          <w:szCs w:val="20"/>
          <w:lang w:val="en-US"/>
        </w:rPr>
        <w:t>details</w:t>
      </w:r>
      <w:r>
        <w:rPr>
          <w:rFonts w:ascii="Aptos" w:eastAsia="Times New Roman" w:hAnsi="Aptos"/>
          <w:sz w:val="20"/>
          <w:szCs w:val="20"/>
          <w:lang w:val="en-US"/>
        </w:rPr>
        <w:t>;</w:t>
      </w:r>
      <w:proofErr w:type="gramEnd"/>
    </w:p>
    <w:p w14:paraId="59D188DE" w14:textId="1CAAD54B" w:rsidR="004B7A61" w:rsidRPr="00F5449A" w:rsidRDefault="00A1135B" w:rsidP="00760F16">
      <w:pPr>
        <w:pStyle w:val="ListParagraph"/>
        <w:numPr>
          <w:ilvl w:val="0"/>
          <w:numId w:val="20"/>
        </w:numPr>
        <w:tabs>
          <w:tab w:val="clear" w:pos="814"/>
          <w:tab w:val="num" w:pos="709"/>
        </w:tabs>
        <w:spacing w:after="0" w:line="276" w:lineRule="auto"/>
        <w:ind w:left="709" w:right="283" w:hanging="254"/>
        <w:rPr>
          <w:rFonts w:ascii="Aptos" w:eastAsia="Times New Roman" w:hAnsi="Aptos"/>
          <w:sz w:val="20"/>
          <w:szCs w:val="20"/>
          <w:lang w:val="en-US"/>
        </w:rPr>
      </w:pPr>
      <w:r>
        <w:rPr>
          <w:rFonts w:ascii="Aptos" w:eastAsia="Times New Roman" w:hAnsi="Aptos"/>
          <w:sz w:val="20"/>
          <w:szCs w:val="20"/>
          <w:lang w:val="en-US"/>
        </w:rPr>
        <w:t>g</w:t>
      </w:r>
      <w:r w:rsidR="004B7A61" w:rsidRPr="00F5449A">
        <w:rPr>
          <w:rFonts w:ascii="Aptos" w:eastAsia="Times New Roman" w:hAnsi="Aptos"/>
          <w:sz w:val="20"/>
          <w:szCs w:val="20"/>
          <w:lang w:val="en-US"/>
        </w:rPr>
        <w:t xml:space="preserve">ender, </w:t>
      </w:r>
      <w:r w:rsidRPr="00A1135B">
        <w:rPr>
          <w:rFonts w:ascii="Aptos" w:eastAsia="Times New Roman" w:hAnsi="Aptos"/>
          <w:sz w:val="20"/>
          <w:szCs w:val="20"/>
          <w:lang w:val="en-US"/>
        </w:rPr>
        <w:t>date of birth, marital status, information about disability and support needs</w:t>
      </w:r>
    </w:p>
    <w:p w14:paraId="041A85BF" w14:textId="6E66035A" w:rsidR="004B7A61" w:rsidRPr="00F5449A" w:rsidRDefault="004B7A61" w:rsidP="009A2215">
      <w:pPr>
        <w:pStyle w:val="ListParagraph"/>
        <w:numPr>
          <w:ilvl w:val="0"/>
          <w:numId w:val="20"/>
        </w:numPr>
        <w:tabs>
          <w:tab w:val="clear" w:pos="814"/>
          <w:tab w:val="num" w:pos="709"/>
          <w:tab w:val="left" w:pos="2268"/>
        </w:tabs>
        <w:spacing w:after="0" w:line="276" w:lineRule="auto"/>
        <w:ind w:left="709" w:right="283" w:hanging="254"/>
        <w:rPr>
          <w:rFonts w:ascii="Aptos" w:eastAsia="Times New Roman" w:hAnsi="Aptos"/>
          <w:sz w:val="20"/>
          <w:szCs w:val="20"/>
          <w:lang w:val="en-US"/>
        </w:rPr>
      </w:pPr>
      <w:r w:rsidRPr="00F5449A">
        <w:rPr>
          <w:rFonts w:ascii="Aptos" w:eastAsia="Times New Roman" w:hAnsi="Aptos"/>
          <w:sz w:val="20"/>
          <w:szCs w:val="20"/>
          <w:lang w:val="en-US"/>
        </w:rPr>
        <w:t xml:space="preserve">Medicare </w:t>
      </w:r>
      <w:r w:rsidR="00A1135B" w:rsidRPr="00A1135B">
        <w:rPr>
          <w:rFonts w:ascii="Aptos" w:eastAsia="Times New Roman" w:hAnsi="Aptos"/>
          <w:sz w:val="20"/>
          <w:szCs w:val="20"/>
          <w:lang w:val="en-US"/>
        </w:rPr>
        <w:t xml:space="preserve">number and other identifiers used by government agencies or other organisations to identify </w:t>
      </w:r>
      <w:proofErr w:type="gramStart"/>
      <w:r w:rsidR="00A1135B" w:rsidRPr="00A1135B">
        <w:rPr>
          <w:rFonts w:ascii="Aptos" w:eastAsia="Times New Roman" w:hAnsi="Aptos"/>
          <w:sz w:val="20"/>
          <w:szCs w:val="20"/>
          <w:lang w:val="en-US"/>
        </w:rPr>
        <w:t>individuals</w:t>
      </w:r>
      <w:r w:rsidR="00A1135B">
        <w:rPr>
          <w:rFonts w:ascii="Aptos" w:eastAsia="Times New Roman" w:hAnsi="Aptos"/>
          <w:sz w:val="20"/>
          <w:szCs w:val="20"/>
          <w:lang w:val="en-US"/>
        </w:rPr>
        <w:t>;</w:t>
      </w:r>
      <w:proofErr w:type="gramEnd"/>
    </w:p>
    <w:p w14:paraId="0889ADFB" w14:textId="3E901D21" w:rsidR="004B7A61" w:rsidRPr="00F5449A" w:rsidRDefault="00A1135B" w:rsidP="00760F16">
      <w:pPr>
        <w:pStyle w:val="ListParagraph"/>
        <w:numPr>
          <w:ilvl w:val="0"/>
          <w:numId w:val="20"/>
        </w:numPr>
        <w:tabs>
          <w:tab w:val="clear" w:pos="814"/>
          <w:tab w:val="num" w:pos="709"/>
        </w:tabs>
        <w:spacing w:after="0" w:line="276" w:lineRule="auto"/>
        <w:ind w:left="709" w:right="283" w:hanging="254"/>
        <w:rPr>
          <w:rFonts w:ascii="Aptos" w:eastAsia="Times New Roman" w:hAnsi="Aptos"/>
          <w:sz w:val="20"/>
          <w:szCs w:val="20"/>
          <w:lang w:val="en-US"/>
        </w:rPr>
      </w:pPr>
      <w:r>
        <w:rPr>
          <w:rFonts w:ascii="Aptos" w:eastAsia="Times New Roman" w:hAnsi="Aptos"/>
          <w:sz w:val="20"/>
          <w:szCs w:val="20"/>
          <w:lang w:val="en-US"/>
        </w:rPr>
        <w:t>fi</w:t>
      </w:r>
      <w:r w:rsidRPr="00A1135B">
        <w:rPr>
          <w:rFonts w:ascii="Aptos" w:eastAsia="Times New Roman" w:hAnsi="Aptos"/>
          <w:sz w:val="20"/>
          <w:szCs w:val="20"/>
          <w:lang w:val="en-US"/>
        </w:rPr>
        <w:t>nancial information, billing details (including information about the services individuals are funded to receive, whether under the National Disability Insurance Scheme or otherwise), payment details and details of donations (including amount and frequency</w:t>
      </w:r>
      <w:proofErr w:type="gramStart"/>
      <w:r w:rsidRPr="00A1135B">
        <w:rPr>
          <w:rFonts w:ascii="Aptos" w:eastAsia="Times New Roman" w:hAnsi="Aptos"/>
          <w:sz w:val="20"/>
          <w:szCs w:val="20"/>
          <w:lang w:val="en-US"/>
        </w:rPr>
        <w:t>)</w:t>
      </w:r>
      <w:r w:rsidR="005D4AED">
        <w:rPr>
          <w:rFonts w:ascii="Aptos" w:eastAsia="Times New Roman" w:hAnsi="Aptos"/>
          <w:sz w:val="20"/>
          <w:szCs w:val="20"/>
          <w:lang w:val="en-US"/>
        </w:rPr>
        <w:t>;</w:t>
      </w:r>
      <w:proofErr w:type="gramEnd"/>
    </w:p>
    <w:p w14:paraId="24E43580" w14:textId="65DA8723" w:rsidR="004B7A61" w:rsidRPr="00F5449A" w:rsidRDefault="00A1135B" w:rsidP="00760F16">
      <w:pPr>
        <w:pStyle w:val="ListParagraph"/>
        <w:numPr>
          <w:ilvl w:val="0"/>
          <w:numId w:val="20"/>
        </w:numPr>
        <w:tabs>
          <w:tab w:val="clear" w:pos="814"/>
          <w:tab w:val="num" w:pos="709"/>
        </w:tabs>
        <w:spacing w:after="0" w:line="276" w:lineRule="auto"/>
        <w:ind w:left="709" w:right="283" w:hanging="254"/>
        <w:rPr>
          <w:rFonts w:ascii="Aptos" w:eastAsia="Times New Roman" w:hAnsi="Aptos"/>
          <w:sz w:val="20"/>
          <w:szCs w:val="20"/>
          <w:lang w:val="en-US"/>
        </w:rPr>
      </w:pPr>
      <w:r>
        <w:rPr>
          <w:rFonts w:ascii="Aptos" w:eastAsia="Times New Roman" w:hAnsi="Aptos"/>
          <w:sz w:val="20"/>
          <w:szCs w:val="20"/>
          <w:lang w:val="en-US"/>
        </w:rPr>
        <w:t>r</w:t>
      </w:r>
      <w:r w:rsidRPr="00A1135B">
        <w:rPr>
          <w:rFonts w:ascii="Aptos" w:eastAsia="Times New Roman" w:hAnsi="Aptos"/>
          <w:sz w:val="20"/>
          <w:szCs w:val="20"/>
          <w:lang w:val="en-US"/>
        </w:rPr>
        <w:t xml:space="preserve">ecords of interactions with individuals, such as </w:t>
      </w:r>
      <w:r w:rsidR="00ED32D0">
        <w:rPr>
          <w:rFonts w:ascii="Aptos" w:eastAsia="Times New Roman" w:hAnsi="Aptos"/>
          <w:sz w:val="20"/>
          <w:szCs w:val="20"/>
          <w:lang w:val="en-US"/>
        </w:rPr>
        <w:t xml:space="preserve">case </w:t>
      </w:r>
      <w:r w:rsidRPr="00A1135B">
        <w:rPr>
          <w:rFonts w:ascii="Aptos" w:eastAsia="Times New Roman" w:hAnsi="Aptos"/>
          <w:sz w:val="20"/>
          <w:szCs w:val="20"/>
          <w:lang w:val="en-US"/>
        </w:rPr>
        <w:t>notes</w:t>
      </w:r>
      <w:r w:rsidR="00ED32D0">
        <w:rPr>
          <w:rFonts w:ascii="Aptos" w:eastAsia="Times New Roman" w:hAnsi="Aptos"/>
          <w:sz w:val="20"/>
          <w:szCs w:val="20"/>
          <w:lang w:val="en-US"/>
        </w:rPr>
        <w:t>, progress notes</w:t>
      </w:r>
      <w:r w:rsidRPr="00A1135B">
        <w:rPr>
          <w:rFonts w:ascii="Aptos" w:eastAsia="Times New Roman" w:hAnsi="Aptos"/>
          <w:sz w:val="20"/>
          <w:szCs w:val="20"/>
          <w:lang w:val="en-US"/>
        </w:rPr>
        <w:t xml:space="preserve"> and survey </w:t>
      </w:r>
      <w:proofErr w:type="gramStart"/>
      <w:r w:rsidRPr="00A1135B">
        <w:rPr>
          <w:rFonts w:ascii="Aptos" w:eastAsia="Times New Roman" w:hAnsi="Aptos"/>
          <w:sz w:val="20"/>
          <w:szCs w:val="20"/>
          <w:lang w:val="en-US"/>
        </w:rPr>
        <w:t>responses</w:t>
      </w:r>
      <w:r>
        <w:rPr>
          <w:rFonts w:ascii="Aptos" w:eastAsia="Times New Roman" w:hAnsi="Aptos"/>
          <w:sz w:val="20"/>
          <w:szCs w:val="20"/>
          <w:lang w:val="en-US"/>
        </w:rPr>
        <w:t>;</w:t>
      </w:r>
      <w:proofErr w:type="gramEnd"/>
    </w:p>
    <w:p w14:paraId="61E535A2" w14:textId="262AD7AB" w:rsidR="004B7A61" w:rsidRPr="00F5449A" w:rsidRDefault="00A1135B" w:rsidP="00760F16">
      <w:pPr>
        <w:pStyle w:val="ListParagraph"/>
        <w:numPr>
          <w:ilvl w:val="0"/>
          <w:numId w:val="20"/>
        </w:numPr>
        <w:tabs>
          <w:tab w:val="clear" w:pos="814"/>
          <w:tab w:val="num" w:pos="709"/>
        </w:tabs>
        <w:spacing w:after="0" w:line="276" w:lineRule="auto"/>
        <w:ind w:left="709" w:right="283" w:hanging="254"/>
        <w:rPr>
          <w:rFonts w:ascii="Aptos" w:eastAsia="Times New Roman" w:hAnsi="Aptos"/>
          <w:sz w:val="20"/>
          <w:szCs w:val="20"/>
          <w:lang w:val="en-US"/>
        </w:rPr>
      </w:pPr>
      <w:r>
        <w:rPr>
          <w:rFonts w:ascii="Aptos" w:eastAsia="Times New Roman" w:hAnsi="Aptos"/>
          <w:sz w:val="20"/>
          <w:szCs w:val="20"/>
          <w:lang w:val="en-US"/>
        </w:rPr>
        <w:t>i</w:t>
      </w:r>
      <w:r w:rsidRPr="00A1135B">
        <w:rPr>
          <w:rFonts w:ascii="Aptos" w:eastAsia="Times New Roman" w:hAnsi="Aptos"/>
          <w:sz w:val="20"/>
          <w:szCs w:val="20"/>
          <w:lang w:val="en-US"/>
        </w:rPr>
        <w:t xml:space="preserve">nformation about the services we provide to </w:t>
      </w:r>
      <w:proofErr w:type="gramStart"/>
      <w:r w:rsidRPr="00A1135B">
        <w:rPr>
          <w:rFonts w:ascii="Aptos" w:eastAsia="Times New Roman" w:hAnsi="Aptos"/>
          <w:sz w:val="20"/>
          <w:szCs w:val="20"/>
          <w:lang w:val="en-US"/>
        </w:rPr>
        <w:t>individuals</w:t>
      </w:r>
      <w:r>
        <w:rPr>
          <w:rFonts w:ascii="Aptos" w:eastAsia="Times New Roman" w:hAnsi="Aptos"/>
          <w:sz w:val="20"/>
          <w:szCs w:val="20"/>
          <w:lang w:val="en-US"/>
        </w:rPr>
        <w:t>;</w:t>
      </w:r>
      <w:proofErr w:type="gramEnd"/>
    </w:p>
    <w:p w14:paraId="33D4FAA1" w14:textId="76CB10BF" w:rsidR="00A1135B" w:rsidRPr="00F5449A" w:rsidRDefault="00A1135B" w:rsidP="00A1135B">
      <w:pPr>
        <w:pStyle w:val="ListParagraph"/>
        <w:numPr>
          <w:ilvl w:val="0"/>
          <w:numId w:val="20"/>
        </w:numPr>
        <w:tabs>
          <w:tab w:val="clear" w:pos="814"/>
          <w:tab w:val="num" w:pos="709"/>
        </w:tabs>
        <w:spacing w:after="0" w:line="276" w:lineRule="auto"/>
        <w:ind w:left="709" w:right="283" w:hanging="254"/>
        <w:rPr>
          <w:rFonts w:ascii="Aptos" w:eastAsia="Times New Roman" w:hAnsi="Aptos"/>
          <w:sz w:val="20"/>
          <w:szCs w:val="20"/>
          <w:lang w:val="en-US"/>
        </w:rPr>
      </w:pPr>
      <w:r w:rsidRPr="00A1135B">
        <w:rPr>
          <w:rFonts w:ascii="Aptos" w:eastAsia="Times New Roman" w:hAnsi="Aptos"/>
          <w:sz w:val="20"/>
          <w:szCs w:val="20"/>
          <w:lang w:val="en-US"/>
        </w:rPr>
        <w:t xml:space="preserve">health and medical information, sexual orientation, gender identity, intersex status and preferred </w:t>
      </w:r>
      <w:proofErr w:type="gramStart"/>
      <w:r w:rsidRPr="00A1135B">
        <w:rPr>
          <w:rFonts w:ascii="Aptos" w:eastAsia="Times New Roman" w:hAnsi="Aptos"/>
          <w:sz w:val="20"/>
          <w:szCs w:val="20"/>
          <w:lang w:val="en-US"/>
        </w:rPr>
        <w:t>pronouns</w:t>
      </w:r>
      <w:r>
        <w:rPr>
          <w:rFonts w:ascii="Aptos" w:eastAsia="Times New Roman" w:hAnsi="Aptos"/>
          <w:sz w:val="20"/>
          <w:szCs w:val="20"/>
          <w:lang w:val="en-US"/>
        </w:rPr>
        <w:t>;</w:t>
      </w:r>
      <w:proofErr w:type="gramEnd"/>
    </w:p>
    <w:p w14:paraId="71E964D3" w14:textId="049D1C9C" w:rsidR="00A1135B" w:rsidRPr="00F5449A" w:rsidRDefault="00A1135B" w:rsidP="00A1135B">
      <w:pPr>
        <w:pStyle w:val="ListParagraph"/>
        <w:numPr>
          <w:ilvl w:val="0"/>
          <w:numId w:val="20"/>
        </w:numPr>
        <w:tabs>
          <w:tab w:val="clear" w:pos="814"/>
          <w:tab w:val="num" w:pos="709"/>
        </w:tabs>
        <w:spacing w:after="0" w:line="276" w:lineRule="auto"/>
        <w:ind w:left="709" w:right="283" w:hanging="254"/>
        <w:rPr>
          <w:rFonts w:ascii="Aptos" w:hAnsi="Aptos"/>
          <w:bCs/>
          <w:sz w:val="20"/>
          <w:szCs w:val="20"/>
        </w:rPr>
      </w:pPr>
      <w:r>
        <w:rPr>
          <w:rFonts w:ascii="Aptos" w:eastAsia="Times New Roman" w:hAnsi="Aptos"/>
          <w:sz w:val="20"/>
          <w:szCs w:val="20"/>
          <w:lang w:val="en-US"/>
        </w:rPr>
        <w:lastRenderedPageBreak/>
        <w:t>i</w:t>
      </w:r>
      <w:r w:rsidRPr="00A1135B">
        <w:rPr>
          <w:rFonts w:ascii="Aptos" w:eastAsia="Times New Roman" w:hAnsi="Aptos"/>
          <w:sz w:val="20"/>
          <w:szCs w:val="20"/>
          <w:lang w:val="en-US"/>
        </w:rPr>
        <w:t>nformation from job or volunteer role applications and employment/human resources management, including cover letters, resumes, referee reports, tax file numbers, information obtained from police checks and working with children checks (or similar), and information regarding your right to work in Australia</w:t>
      </w:r>
      <w:r>
        <w:rPr>
          <w:rFonts w:ascii="Aptos" w:hAnsi="Aptos"/>
          <w:bCs/>
          <w:sz w:val="20"/>
          <w:szCs w:val="20"/>
        </w:rPr>
        <w:t>; and</w:t>
      </w:r>
    </w:p>
    <w:p w14:paraId="72339032" w14:textId="0B563649" w:rsidR="00A1135B" w:rsidRDefault="00A1135B" w:rsidP="00760F16">
      <w:pPr>
        <w:pStyle w:val="ListParagraph"/>
        <w:numPr>
          <w:ilvl w:val="0"/>
          <w:numId w:val="20"/>
        </w:numPr>
        <w:tabs>
          <w:tab w:val="clear" w:pos="814"/>
          <w:tab w:val="num" w:pos="709"/>
        </w:tabs>
        <w:spacing w:after="0" w:line="276" w:lineRule="auto"/>
        <w:ind w:left="709" w:right="283" w:hanging="254"/>
        <w:rPr>
          <w:rFonts w:ascii="Aptos" w:eastAsia="Times New Roman" w:hAnsi="Aptos"/>
          <w:sz w:val="20"/>
          <w:szCs w:val="20"/>
          <w:lang w:val="en-US"/>
        </w:rPr>
      </w:pPr>
      <w:r>
        <w:rPr>
          <w:rFonts w:ascii="Aptos" w:eastAsia="Times New Roman" w:hAnsi="Aptos"/>
          <w:sz w:val="20"/>
          <w:szCs w:val="20"/>
          <w:lang w:val="en-US"/>
        </w:rPr>
        <w:t>c</w:t>
      </w:r>
      <w:r w:rsidRPr="00A1135B">
        <w:rPr>
          <w:rFonts w:ascii="Aptos" w:eastAsia="Times New Roman" w:hAnsi="Aptos"/>
          <w:sz w:val="20"/>
          <w:szCs w:val="20"/>
          <w:lang w:val="en-US"/>
        </w:rPr>
        <w:t>ookies and online tool data that track visits to our website</w:t>
      </w:r>
      <w:r>
        <w:rPr>
          <w:rFonts w:ascii="Aptos" w:eastAsia="Times New Roman" w:hAnsi="Aptos"/>
          <w:sz w:val="20"/>
          <w:szCs w:val="20"/>
          <w:lang w:val="en-US"/>
        </w:rPr>
        <w:t>.</w:t>
      </w:r>
    </w:p>
    <w:p w14:paraId="143323BA" w14:textId="77777777" w:rsidR="004B7BDE" w:rsidRPr="00F5449A" w:rsidRDefault="004B7BDE" w:rsidP="00365D5D">
      <w:pPr>
        <w:pStyle w:val="Heading2"/>
        <w:numPr>
          <w:ilvl w:val="0"/>
          <w:numId w:val="4"/>
        </w:numPr>
        <w:spacing w:before="240" w:line="276" w:lineRule="auto"/>
        <w:rPr>
          <w:rFonts w:ascii="Aptos" w:eastAsia="Calibri" w:hAnsi="Aptos"/>
          <w:sz w:val="20"/>
          <w:szCs w:val="20"/>
        </w:rPr>
      </w:pPr>
      <w:r w:rsidRPr="00F5449A">
        <w:rPr>
          <w:rFonts w:ascii="Aptos" w:eastAsia="Calibri" w:hAnsi="Aptos"/>
          <w:sz w:val="20"/>
          <w:szCs w:val="20"/>
        </w:rPr>
        <w:t xml:space="preserve">How do we collect personal information? </w:t>
      </w:r>
    </w:p>
    <w:p w14:paraId="08EE51D8" w14:textId="77777777" w:rsidR="004B7BDE" w:rsidRDefault="004B7BDE" w:rsidP="004B7BDE">
      <w:pPr>
        <w:rPr>
          <w:rFonts w:ascii="Aptos" w:hAnsi="Aptos"/>
          <w:bCs/>
          <w:sz w:val="20"/>
          <w:szCs w:val="20"/>
        </w:rPr>
      </w:pPr>
      <w:r w:rsidRPr="00AA7C3B">
        <w:rPr>
          <w:rFonts w:ascii="Aptos" w:hAnsi="Aptos"/>
          <w:bCs/>
          <w:sz w:val="20"/>
          <w:szCs w:val="20"/>
        </w:rPr>
        <w:t>We collect personal information in accordance with our obligations under the Applicable Privacy Laws.</w:t>
      </w:r>
    </w:p>
    <w:p w14:paraId="7F160482" w14:textId="1ECB3F29" w:rsidR="004B7BDE" w:rsidRDefault="004B7BDE" w:rsidP="004B7BDE">
      <w:pPr>
        <w:rPr>
          <w:rFonts w:ascii="Aptos" w:hAnsi="Aptos"/>
          <w:bCs/>
          <w:sz w:val="20"/>
          <w:szCs w:val="20"/>
        </w:rPr>
      </w:pPr>
      <w:r w:rsidRPr="00AA7C3B">
        <w:rPr>
          <w:rFonts w:ascii="Aptos" w:hAnsi="Aptos"/>
          <w:bCs/>
          <w:sz w:val="20"/>
          <w:szCs w:val="20"/>
        </w:rPr>
        <w:t xml:space="preserve">We typically collect personal information directly from you. </w:t>
      </w:r>
      <w:r w:rsidR="007B45DA">
        <w:rPr>
          <w:rFonts w:ascii="Aptos" w:hAnsi="Aptos"/>
          <w:bCs/>
          <w:sz w:val="20"/>
          <w:szCs w:val="20"/>
        </w:rPr>
        <w:t xml:space="preserve"> </w:t>
      </w:r>
      <w:r w:rsidRPr="00AA7C3B">
        <w:rPr>
          <w:rFonts w:ascii="Aptos" w:hAnsi="Aptos"/>
          <w:bCs/>
          <w:sz w:val="20"/>
          <w:szCs w:val="20"/>
        </w:rPr>
        <w:t>This collection may occur through various means, including conversations, referrals, application forms, assessments, electronic communications and our websites.</w:t>
      </w:r>
    </w:p>
    <w:p w14:paraId="6ED3693E" w14:textId="120FD6D1" w:rsidR="004B7BDE" w:rsidRPr="00A1135B" w:rsidRDefault="004B7BDE" w:rsidP="004B7BDE">
      <w:pPr>
        <w:rPr>
          <w:rFonts w:ascii="Aptos" w:hAnsi="Aptos"/>
          <w:bCs/>
          <w:sz w:val="20"/>
          <w:szCs w:val="20"/>
        </w:rPr>
      </w:pPr>
      <w:r w:rsidRPr="00AA7C3B">
        <w:rPr>
          <w:rFonts w:ascii="Aptos" w:hAnsi="Aptos"/>
          <w:bCs/>
          <w:sz w:val="20"/>
          <w:szCs w:val="20"/>
        </w:rPr>
        <w:t>Occasionally, we may also collect personal information</w:t>
      </w:r>
      <w:r>
        <w:rPr>
          <w:rFonts w:ascii="Aptos" w:hAnsi="Aptos"/>
          <w:bCs/>
          <w:sz w:val="20"/>
          <w:szCs w:val="20"/>
        </w:rPr>
        <w:t xml:space="preserve"> indirectly</w:t>
      </w:r>
      <w:r w:rsidRPr="00AA7C3B">
        <w:rPr>
          <w:rFonts w:ascii="Aptos" w:hAnsi="Aptos"/>
          <w:bCs/>
          <w:sz w:val="20"/>
          <w:szCs w:val="20"/>
        </w:rPr>
        <w:t xml:space="preserve"> from third parties, such as carers, trustees or authorised representatives of the individuals who utilise our services, or from publicly available sources. </w:t>
      </w:r>
      <w:r w:rsidR="007B45DA">
        <w:rPr>
          <w:rFonts w:ascii="Aptos" w:hAnsi="Aptos"/>
          <w:bCs/>
          <w:sz w:val="20"/>
          <w:szCs w:val="20"/>
        </w:rPr>
        <w:t xml:space="preserve"> </w:t>
      </w:r>
      <w:r w:rsidRPr="00AA7C3B">
        <w:rPr>
          <w:rFonts w:ascii="Aptos" w:hAnsi="Aptos"/>
          <w:bCs/>
          <w:sz w:val="20"/>
          <w:szCs w:val="20"/>
        </w:rPr>
        <w:t>In circumstances involving children, we may collect personal information from their parents or legal guardians</w:t>
      </w:r>
      <w:r w:rsidR="007B45DA">
        <w:rPr>
          <w:rFonts w:ascii="Aptos" w:hAnsi="Aptos"/>
          <w:bCs/>
          <w:sz w:val="20"/>
          <w:szCs w:val="20"/>
        </w:rPr>
        <w:t xml:space="preserve"> in accordance with relevant laws.</w:t>
      </w:r>
    </w:p>
    <w:p w14:paraId="4EDBEFF3" w14:textId="4CDFEE2E" w:rsidR="004B7BDE" w:rsidRDefault="004B7BDE" w:rsidP="004B7BDE">
      <w:pPr>
        <w:rPr>
          <w:rFonts w:ascii="Aptos" w:hAnsi="Aptos"/>
          <w:bCs/>
          <w:sz w:val="20"/>
          <w:szCs w:val="20"/>
        </w:rPr>
      </w:pPr>
      <w:r w:rsidRPr="004B7BDE">
        <w:rPr>
          <w:rFonts w:ascii="Aptos" w:hAnsi="Aptos"/>
          <w:bCs/>
          <w:sz w:val="20"/>
          <w:szCs w:val="20"/>
        </w:rPr>
        <w:t>To the extent that any of the personal information</w:t>
      </w:r>
      <w:r>
        <w:rPr>
          <w:rFonts w:ascii="Aptos" w:hAnsi="Aptos"/>
          <w:bCs/>
          <w:sz w:val="20"/>
          <w:szCs w:val="20"/>
        </w:rPr>
        <w:t xml:space="preserve"> outlined in section 3 above</w:t>
      </w:r>
      <w:r w:rsidRPr="004B7BDE">
        <w:rPr>
          <w:rFonts w:ascii="Aptos" w:hAnsi="Aptos"/>
          <w:bCs/>
          <w:sz w:val="20"/>
          <w:szCs w:val="20"/>
        </w:rPr>
        <w:t xml:space="preserve"> constitutes </w:t>
      </w:r>
      <w:r>
        <w:rPr>
          <w:rFonts w:ascii="Aptos" w:hAnsi="Aptos"/>
          <w:bCs/>
          <w:sz w:val="20"/>
          <w:szCs w:val="20"/>
        </w:rPr>
        <w:t>“</w:t>
      </w:r>
      <w:r w:rsidRPr="004B7BDE">
        <w:rPr>
          <w:rFonts w:ascii="Aptos" w:hAnsi="Aptos"/>
          <w:bCs/>
          <w:sz w:val="20"/>
          <w:szCs w:val="20"/>
        </w:rPr>
        <w:t>sensitive information</w:t>
      </w:r>
      <w:r>
        <w:rPr>
          <w:rFonts w:ascii="Aptos" w:hAnsi="Aptos"/>
          <w:bCs/>
          <w:sz w:val="20"/>
          <w:szCs w:val="20"/>
        </w:rPr>
        <w:t>”</w:t>
      </w:r>
      <w:r w:rsidRPr="004B7BDE">
        <w:rPr>
          <w:rFonts w:ascii="Aptos" w:hAnsi="Aptos"/>
          <w:bCs/>
          <w:sz w:val="20"/>
          <w:szCs w:val="20"/>
        </w:rPr>
        <w:t xml:space="preserve"> or </w:t>
      </w:r>
      <w:r>
        <w:rPr>
          <w:rFonts w:ascii="Aptos" w:hAnsi="Aptos"/>
          <w:bCs/>
          <w:sz w:val="20"/>
          <w:szCs w:val="20"/>
        </w:rPr>
        <w:t>“</w:t>
      </w:r>
      <w:r w:rsidRPr="004B7BDE">
        <w:rPr>
          <w:rFonts w:ascii="Aptos" w:hAnsi="Aptos"/>
          <w:bCs/>
          <w:sz w:val="20"/>
          <w:szCs w:val="20"/>
        </w:rPr>
        <w:t>health information</w:t>
      </w:r>
      <w:r>
        <w:rPr>
          <w:rFonts w:ascii="Aptos" w:hAnsi="Aptos"/>
          <w:bCs/>
          <w:sz w:val="20"/>
          <w:szCs w:val="20"/>
        </w:rPr>
        <w:t>”</w:t>
      </w:r>
      <w:r w:rsidRPr="004B7BDE">
        <w:rPr>
          <w:rFonts w:ascii="Aptos" w:hAnsi="Aptos"/>
          <w:bCs/>
          <w:sz w:val="20"/>
          <w:szCs w:val="20"/>
        </w:rPr>
        <w:t xml:space="preserve">, we will collect </w:t>
      </w:r>
      <w:r>
        <w:rPr>
          <w:rFonts w:ascii="Aptos" w:hAnsi="Aptos"/>
          <w:bCs/>
          <w:sz w:val="20"/>
          <w:szCs w:val="20"/>
        </w:rPr>
        <w:t xml:space="preserve">and handle </w:t>
      </w:r>
      <w:r w:rsidRPr="004B7BDE">
        <w:rPr>
          <w:rFonts w:ascii="Aptos" w:hAnsi="Aptos"/>
          <w:bCs/>
          <w:sz w:val="20"/>
          <w:szCs w:val="20"/>
        </w:rPr>
        <w:t>such information in accordance with the additional privacy safeguards afforded under the relevant Applicable Privacy Laws, including obtaining necessary consent from individuals.</w:t>
      </w:r>
    </w:p>
    <w:p w14:paraId="279AB7AC" w14:textId="6274945B" w:rsidR="00D25648" w:rsidRPr="00F5449A" w:rsidRDefault="00A10F96" w:rsidP="009A2215">
      <w:pPr>
        <w:pStyle w:val="Heading2"/>
        <w:numPr>
          <w:ilvl w:val="0"/>
          <w:numId w:val="4"/>
        </w:numPr>
        <w:spacing w:before="240" w:line="276" w:lineRule="auto"/>
        <w:rPr>
          <w:rFonts w:ascii="Aptos" w:eastAsia="Calibri" w:hAnsi="Aptos"/>
          <w:sz w:val="20"/>
          <w:szCs w:val="20"/>
        </w:rPr>
      </w:pPr>
      <w:r w:rsidRPr="00A10F96">
        <w:rPr>
          <w:rFonts w:ascii="Aptos" w:eastAsia="Calibri" w:hAnsi="Aptos"/>
          <w:sz w:val="20"/>
          <w:szCs w:val="20"/>
        </w:rPr>
        <w:t xml:space="preserve">How do we use </w:t>
      </w:r>
      <w:r>
        <w:rPr>
          <w:rFonts w:ascii="Aptos" w:eastAsia="Calibri" w:hAnsi="Aptos"/>
          <w:sz w:val="20"/>
          <w:szCs w:val="20"/>
        </w:rPr>
        <w:t xml:space="preserve">the </w:t>
      </w:r>
      <w:r w:rsidRPr="00A10F96">
        <w:rPr>
          <w:rFonts w:ascii="Aptos" w:eastAsia="Calibri" w:hAnsi="Aptos"/>
          <w:sz w:val="20"/>
          <w:szCs w:val="20"/>
        </w:rPr>
        <w:t>personal information</w:t>
      </w:r>
      <w:r>
        <w:rPr>
          <w:rFonts w:ascii="Aptos" w:eastAsia="Calibri" w:hAnsi="Aptos"/>
          <w:sz w:val="20"/>
          <w:szCs w:val="20"/>
        </w:rPr>
        <w:t xml:space="preserve"> we collect</w:t>
      </w:r>
      <w:r w:rsidRPr="00A10F96">
        <w:rPr>
          <w:rFonts w:ascii="Aptos" w:eastAsia="Calibri" w:hAnsi="Aptos"/>
          <w:sz w:val="20"/>
          <w:szCs w:val="20"/>
        </w:rPr>
        <w:t>?</w:t>
      </w:r>
    </w:p>
    <w:p w14:paraId="390454F0" w14:textId="59FBE174" w:rsidR="004B7BDE" w:rsidRDefault="00A10F96" w:rsidP="00AA6148">
      <w:pPr>
        <w:rPr>
          <w:rFonts w:ascii="Aptos" w:hAnsi="Aptos"/>
          <w:bCs/>
          <w:sz w:val="20"/>
          <w:szCs w:val="20"/>
        </w:rPr>
      </w:pPr>
      <w:r w:rsidRPr="00A10F96">
        <w:rPr>
          <w:rFonts w:ascii="Aptos" w:hAnsi="Aptos"/>
          <w:bCs/>
          <w:sz w:val="20"/>
          <w:szCs w:val="20"/>
        </w:rPr>
        <w:t>We use the personal information we collect to facilitate your interactions with us, including without limitation:</w:t>
      </w:r>
    </w:p>
    <w:p w14:paraId="608811A9" w14:textId="16A11BF8" w:rsidR="004B7BDE" w:rsidRDefault="004B7BDE" w:rsidP="004B7BDE">
      <w:pPr>
        <w:pStyle w:val="ListParagraph"/>
        <w:numPr>
          <w:ilvl w:val="0"/>
          <w:numId w:val="43"/>
        </w:numPr>
        <w:rPr>
          <w:rFonts w:ascii="Aptos" w:hAnsi="Aptos"/>
          <w:bCs/>
          <w:sz w:val="20"/>
          <w:szCs w:val="20"/>
        </w:rPr>
      </w:pPr>
      <w:r>
        <w:rPr>
          <w:rFonts w:ascii="Aptos" w:hAnsi="Aptos"/>
          <w:bCs/>
          <w:sz w:val="20"/>
          <w:szCs w:val="20"/>
        </w:rPr>
        <w:t>p</w:t>
      </w:r>
      <w:r w:rsidRPr="004B7BDE">
        <w:rPr>
          <w:rFonts w:ascii="Aptos" w:hAnsi="Aptos"/>
          <w:bCs/>
          <w:sz w:val="20"/>
          <w:szCs w:val="20"/>
        </w:rPr>
        <w:t xml:space="preserve">roviding information about, facilitating your application for, and delivering our services, programs and </w:t>
      </w:r>
      <w:proofErr w:type="gramStart"/>
      <w:r w:rsidRPr="004B7BDE">
        <w:rPr>
          <w:rFonts w:ascii="Aptos" w:hAnsi="Aptos"/>
          <w:bCs/>
          <w:sz w:val="20"/>
          <w:szCs w:val="20"/>
        </w:rPr>
        <w:t>initiatives</w:t>
      </w:r>
      <w:r>
        <w:rPr>
          <w:rFonts w:ascii="Aptos" w:hAnsi="Aptos"/>
          <w:bCs/>
          <w:sz w:val="20"/>
          <w:szCs w:val="20"/>
        </w:rPr>
        <w:t>;</w:t>
      </w:r>
      <w:proofErr w:type="gramEnd"/>
    </w:p>
    <w:p w14:paraId="571DBBFD" w14:textId="572096E6" w:rsidR="004B7BDE" w:rsidRDefault="004B7BDE" w:rsidP="004B7BDE">
      <w:pPr>
        <w:pStyle w:val="ListParagraph"/>
        <w:numPr>
          <w:ilvl w:val="0"/>
          <w:numId w:val="43"/>
        </w:numPr>
        <w:rPr>
          <w:rFonts w:ascii="Aptos" w:hAnsi="Aptos"/>
          <w:bCs/>
          <w:sz w:val="20"/>
          <w:szCs w:val="20"/>
        </w:rPr>
      </w:pPr>
      <w:r w:rsidRPr="004B7BDE">
        <w:rPr>
          <w:rFonts w:ascii="Aptos" w:hAnsi="Aptos"/>
          <w:bCs/>
          <w:sz w:val="20"/>
          <w:szCs w:val="20"/>
        </w:rPr>
        <w:t xml:space="preserve">facilitating your participation in other activities, such as advocacy, education, fundraising, and community </w:t>
      </w:r>
      <w:proofErr w:type="gramStart"/>
      <w:r w:rsidRPr="004B7BDE">
        <w:rPr>
          <w:rFonts w:ascii="Aptos" w:hAnsi="Aptos"/>
          <w:bCs/>
          <w:sz w:val="20"/>
          <w:szCs w:val="20"/>
        </w:rPr>
        <w:t>engagement</w:t>
      </w:r>
      <w:r>
        <w:rPr>
          <w:rFonts w:ascii="Aptos" w:hAnsi="Aptos"/>
          <w:bCs/>
          <w:sz w:val="20"/>
          <w:szCs w:val="20"/>
        </w:rPr>
        <w:t>;</w:t>
      </w:r>
      <w:proofErr w:type="gramEnd"/>
    </w:p>
    <w:p w14:paraId="016E3911" w14:textId="0B8E9D34" w:rsidR="004B7BDE" w:rsidRDefault="004B7BDE" w:rsidP="004B7BDE">
      <w:pPr>
        <w:pStyle w:val="ListParagraph"/>
        <w:numPr>
          <w:ilvl w:val="0"/>
          <w:numId w:val="43"/>
        </w:numPr>
        <w:rPr>
          <w:rFonts w:ascii="Aptos" w:hAnsi="Aptos"/>
          <w:bCs/>
          <w:sz w:val="20"/>
          <w:szCs w:val="20"/>
        </w:rPr>
      </w:pPr>
      <w:r>
        <w:rPr>
          <w:rFonts w:ascii="Aptos" w:hAnsi="Aptos"/>
          <w:bCs/>
          <w:sz w:val="20"/>
          <w:szCs w:val="20"/>
        </w:rPr>
        <w:t>m</w:t>
      </w:r>
      <w:r w:rsidRPr="004B7BDE">
        <w:rPr>
          <w:rFonts w:ascii="Aptos" w:hAnsi="Aptos"/>
          <w:bCs/>
          <w:sz w:val="20"/>
          <w:szCs w:val="20"/>
        </w:rPr>
        <w:t xml:space="preserve">anaging job applications and human resources management for our job applicants and employees, including recruitment, performance management, and employee </w:t>
      </w:r>
      <w:proofErr w:type="gramStart"/>
      <w:r w:rsidRPr="004B7BDE">
        <w:rPr>
          <w:rFonts w:ascii="Aptos" w:hAnsi="Aptos"/>
          <w:bCs/>
          <w:sz w:val="20"/>
          <w:szCs w:val="20"/>
        </w:rPr>
        <w:t>development</w:t>
      </w:r>
      <w:r>
        <w:rPr>
          <w:rFonts w:ascii="Aptos" w:hAnsi="Aptos"/>
          <w:bCs/>
          <w:sz w:val="20"/>
          <w:szCs w:val="20"/>
        </w:rPr>
        <w:t>;</w:t>
      </w:r>
      <w:proofErr w:type="gramEnd"/>
    </w:p>
    <w:p w14:paraId="0B8CB079" w14:textId="62422E97" w:rsidR="004B7BDE" w:rsidRDefault="004B7BDE" w:rsidP="004B7BDE">
      <w:pPr>
        <w:pStyle w:val="ListParagraph"/>
        <w:numPr>
          <w:ilvl w:val="0"/>
          <w:numId w:val="43"/>
        </w:numPr>
        <w:rPr>
          <w:rFonts w:ascii="Aptos" w:hAnsi="Aptos"/>
          <w:bCs/>
          <w:sz w:val="20"/>
          <w:szCs w:val="20"/>
        </w:rPr>
      </w:pPr>
      <w:r>
        <w:rPr>
          <w:rFonts w:ascii="Aptos" w:hAnsi="Aptos"/>
          <w:bCs/>
          <w:sz w:val="20"/>
          <w:szCs w:val="20"/>
        </w:rPr>
        <w:t>m</w:t>
      </w:r>
      <w:r w:rsidRPr="004B7BDE">
        <w:rPr>
          <w:rFonts w:ascii="Aptos" w:hAnsi="Aptos"/>
          <w:bCs/>
          <w:sz w:val="20"/>
          <w:szCs w:val="20"/>
        </w:rPr>
        <w:t>anaging volunteering applications, facilitating volunteering opportunities</w:t>
      </w:r>
      <w:r>
        <w:rPr>
          <w:rFonts w:ascii="Aptos" w:hAnsi="Aptos"/>
          <w:bCs/>
          <w:sz w:val="20"/>
          <w:szCs w:val="20"/>
        </w:rPr>
        <w:t xml:space="preserve"> </w:t>
      </w:r>
      <w:r w:rsidRPr="004B7BDE">
        <w:rPr>
          <w:rFonts w:ascii="Aptos" w:hAnsi="Aptos"/>
          <w:bCs/>
          <w:sz w:val="20"/>
          <w:szCs w:val="20"/>
        </w:rPr>
        <w:t xml:space="preserve">and coordinating volunteer </w:t>
      </w:r>
      <w:proofErr w:type="gramStart"/>
      <w:r w:rsidRPr="004B7BDE">
        <w:rPr>
          <w:rFonts w:ascii="Aptos" w:hAnsi="Aptos"/>
          <w:bCs/>
          <w:sz w:val="20"/>
          <w:szCs w:val="20"/>
        </w:rPr>
        <w:t>activities</w:t>
      </w:r>
      <w:r>
        <w:rPr>
          <w:rFonts w:ascii="Aptos" w:hAnsi="Aptos"/>
          <w:bCs/>
          <w:sz w:val="20"/>
          <w:szCs w:val="20"/>
        </w:rPr>
        <w:t>;</w:t>
      </w:r>
      <w:proofErr w:type="gramEnd"/>
    </w:p>
    <w:p w14:paraId="69B93BC1" w14:textId="20584A88" w:rsidR="004B7BDE" w:rsidRDefault="004B7BDE" w:rsidP="004B7BDE">
      <w:pPr>
        <w:pStyle w:val="ListParagraph"/>
        <w:numPr>
          <w:ilvl w:val="0"/>
          <w:numId w:val="43"/>
        </w:numPr>
        <w:rPr>
          <w:rFonts w:ascii="Aptos" w:hAnsi="Aptos"/>
          <w:bCs/>
          <w:sz w:val="20"/>
          <w:szCs w:val="20"/>
        </w:rPr>
      </w:pPr>
      <w:r>
        <w:rPr>
          <w:rFonts w:ascii="Aptos" w:hAnsi="Aptos"/>
          <w:bCs/>
          <w:sz w:val="20"/>
          <w:szCs w:val="20"/>
        </w:rPr>
        <w:t>f</w:t>
      </w:r>
      <w:r w:rsidRPr="004B7BDE">
        <w:rPr>
          <w:rFonts w:ascii="Aptos" w:hAnsi="Aptos"/>
          <w:bCs/>
          <w:sz w:val="20"/>
          <w:szCs w:val="20"/>
        </w:rPr>
        <w:t xml:space="preserve">acilitating donations and other forms of </w:t>
      </w:r>
      <w:proofErr w:type="gramStart"/>
      <w:r w:rsidRPr="004B7BDE">
        <w:rPr>
          <w:rFonts w:ascii="Aptos" w:hAnsi="Aptos"/>
          <w:bCs/>
          <w:sz w:val="20"/>
          <w:szCs w:val="20"/>
        </w:rPr>
        <w:t>support</w:t>
      </w:r>
      <w:r>
        <w:rPr>
          <w:rFonts w:ascii="Aptos" w:hAnsi="Aptos"/>
          <w:bCs/>
          <w:sz w:val="20"/>
          <w:szCs w:val="20"/>
        </w:rPr>
        <w:t>;</w:t>
      </w:r>
      <w:proofErr w:type="gramEnd"/>
    </w:p>
    <w:p w14:paraId="072923F6" w14:textId="375B3680" w:rsidR="004B7BDE" w:rsidRDefault="004B7BDE" w:rsidP="004B7BDE">
      <w:pPr>
        <w:pStyle w:val="ListParagraph"/>
        <w:numPr>
          <w:ilvl w:val="0"/>
          <w:numId w:val="43"/>
        </w:numPr>
        <w:rPr>
          <w:rFonts w:ascii="Aptos" w:hAnsi="Aptos"/>
          <w:bCs/>
          <w:sz w:val="20"/>
          <w:szCs w:val="20"/>
        </w:rPr>
      </w:pPr>
      <w:r>
        <w:rPr>
          <w:rFonts w:ascii="Aptos" w:hAnsi="Aptos"/>
          <w:bCs/>
          <w:sz w:val="20"/>
          <w:szCs w:val="20"/>
        </w:rPr>
        <w:t>g</w:t>
      </w:r>
      <w:r w:rsidRPr="004B7BDE">
        <w:rPr>
          <w:rFonts w:ascii="Aptos" w:hAnsi="Aptos"/>
          <w:bCs/>
          <w:sz w:val="20"/>
          <w:szCs w:val="20"/>
        </w:rPr>
        <w:t>eneral administration, including record-keeping, reporting and organisational management</w:t>
      </w:r>
      <w:r>
        <w:rPr>
          <w:rFonts w:ascii="Aptos" w:hAnsi="Aptos"/>
          <w:bCs/>
          <w:sz w:val="20"/>
          <w:szCs w:val="20"/>
        </w:rPr>
        <w:t>;</w:t>
      </w:r>
      <w:r w:rsidR="00A10F96">
        <w:rPr>
          <w:rFonts w:ascii="Aptos" w:hAnsi="Aptos"/>
          <w:bCs/>
          <w:sz w:val="20"/>
          <w:szCs w:val="20"/>
        </w:rPr>
        <w:t xml:space="preserve"> and</w:t>
      </w:r>
    </w:p>
    <w:p w14:paraId="011F6942" w14:textId="08DB2731" w:rsidR="004B7BDE" w:rsidRPr="004B7BDE" w:rsidRDefault="004B7BDE" w:rsidP="004B7BDE">
      <w:pPr>
        <w:pStyle w:val="ListParagraph"/>
        <w:numPr>
          <w:ilvl w:val="0"/>
          <w:numId w:val="43"/>
        </w:numPr>
        <w:rPr>
          <w:rFonts w:ascii="Aptos" w:hAnsi="Aptos"/>
          <w:bCs/>
          <w:sz w:val="20"/>
          <w:szCs w:val="20"/>
        </w:rPr>
      </w:pPr>
      <w:r>
        <w:rPr>
          <w:rFonts w:ascii="Aptos" w:hAnsi="Aptos"/>
          <w:bCs/>
          <w:sz w:val="20"/>
          <w:szCs w:val="20"/>
        </w:rPr>
        <w:t>i</w:t>
      </w:r>
      <w:r w:rsidRPr="004B7BDE">
        <w:rPr>
          <w:rFonts w:ascii="Aptos" w:hAnsi="Aptos"/>
          <w:bCs/>
          <w:sz w:val="20"/>
          <w:szCs w:val="20"/>
        </w:rPr>
        <w:t>mproving our services, programs, and initiatives through evaluation, research and quality assurance activities</w:t>
      </w:r>
      <w:r>
        <w:rPr>
          <w:rFonts w:ascii="Aptos" w:hAnsi="Aptos"/>
          <w:bCs/>
          <w:sz w:val="20"/>
          <w:szCs w:val="20"/>
        </w:rPr>
        <w:t>.</w:t>
      </w:r>
    </w:p>
    <w:p w14:paraId="3C2FC68A" w14:textId="54AB69DD" w:rsidR="004B7BDE" w:rsidRDefault="007C21D8" w:rsidP="00AA6148">
      <w:pPr>
        <w:rPr>
          <w:rFonts w:ascii="Aptos" w:hAnsi="Aptos"/>
          <w:bCs/>
          <w:sz w:val="20"/>
          <w:szCs w:val="20"/>
        </w:rPr>
      </w:pPr>
      <w:r w:rsidRPr="007C21D8">
        <w:rPr>
          <w:rFonts w:ascii="Aptos" w:hAnsi="Aptos"/>
          <w:bCs/>
          <w:sz w:val="20"/>
          <w:szCs w:val="20"/>
        </w:rPr>
        <w:t xml:space="preserve">We may also use </w:t>
      </w:r>
      <w:r w:rsidR="00A10F96">
        <w:rPr>
          <w:rFonts w:ascii="Aptos" w:hAnsi="Aptos"/>
          <w:bCs/>
          <w:sz w:val="20"/>
          <w:szCs w:val="20"/>
        </w:rPr>
        <w:t>the</w:t>
      </w:r>
      <w:r w:rsidRPr="007C21D8">
        <w:rPr>
          <w:rFonts w:ascii="Aptos" w:hAnsi="Aptos"/>
          <w:bCs/>
          <w:sz w:val="20"/>
          <w:szCs w:val="20"/>
        </w:rPr>
        <w:t xml:space="preserve"> personal information </w:t>
      </w:r>
      <w:r w:rsidR="00A10F96">
        <w:rPr>
          <w:rFonts w:ascii="Aptos" w:hAnsi="Aptos"/>
          <w:bCs/>
          <w:sz w:val="20"/>
          <w:szCs w:val="20"/>
        </w:rPr>
        <w:t xml:space="preserve">we collect </w:t>
      </w:r>
      <w:r w:rsidRPr="007C21D8">
        <w:rPr>
          <w:rFonts w:ascii="Aptos" w:hAnsi="Aptos"/>
          <w:bCs/>
          <w:sz w:val="20"/>
          <w:szCs w:val="20"/>
        </w:rPr>
        <w:t xml:space="preserve">for purposes other than those </w:t>
      </w:r>
      <w:r>
        <w:rPr>
          <w:rFonts w:ascii="Aptos" w:hAnsi="Aptos"/>
          <w:bCs/>
          <w:sz w:val="20"/>
          <w:szCs w:val="20"/>
        </w:rPr>
        <w:t>outlined</w:t>
      </w:r>
      <w:r w:rsidRPr="007C21D8">
        <w:rPr>
          <w:rFonts w:ascii="Aptos" w:hAnsi="Aptos"/>
          <w:bCs/>
          <w:sz w:val="20"/>
          <w:szCs w:val="20"/>
        </w:rPr>
        <w:t xml:space="preserve"> above, with your consent or in accordance with Applicable Privacy Laws.</w:t>
      </w:r>
    </w:p>
    <w:p w14:paraId="04D18AE7" w14:textId="63ABE849" w:rsidR="00A10F96" w:rsidRPr="00A10F96" w:rsidRDefault="00A10F96" w:rsidP="00AA6148">
      <w:pPr>
        <w:pStyle w:val="Heading2"/>
        <w:numPr>
          <w:ilvl w:val="0"/>
          <w:numId w:val="4"/>
        </w:numPr>
        <w:spacing w:before="240" w:line="276" w:lineRule="auto"/>
        <w:rPr>
          <w:rFonts w:ascii="Aptos" w:eastAsia="Calibri" w:hAnsi="Aptos"/>
          <w:sz w:val="20"/>
          <w:szCs w:val="20"/>
        </w:rPr>
      </w:pPr>
      <w:r w:rsidRPr="00A10F96">
        <w:rPr>
          <w:rFonts w:ascii="Aptos" w:eastAsia="Calibri" w:hAnsi="Aptos"/>
          <w:sz w:val="20"/>
          <w:szCs w:val="20"/>
        </w:rPr>
        <w:t>To whom do we share or disclose personal information?</w:t>
      </w:r>
    </w:p>
    <w:p w14:paraId="50BBC873" w14:textId="4E2A81F8" w:rsidR="00AA6148" w:rsidRPr="00F5449A" w:rsidRDefault="00A10F96" w:rsidP="00AA6148">
      <w:pPr>
        <w:rPr>
          <w:rFonts w:ascii="Aptos" w:hAnsi="Aptos"/>
          <w:bCs/>
          <w:sz w:val="20"/>
          <w:szCs w:val="20"/>
        </w:rPr>
      </w:pPr>
      <w:r w:rsidRPr="00A10F96">
        <w:rPr>
          <w:rFonts w:ascii="Aptos" w:hAnsi="Aptos"/>
          <w:bCs/>
          <w:sz w:val="20"/>
          <w:szCs w:val="20"/>
        </w:rPr>
        <w:t>Personal information may be shared or transferred between Yooralla and Berry Street for a range of shared services, including operational, administrative and management purposes, to enhance efficiency, streamline management and ensure effective service delivery.</w:t>
      </w:r>
    </w:p>
    <w:p w14:paraId="4F05CC60" w14:textId="648BB6DD" w:rsidR="00AA6148" w:rsidRPr="00F5449A" w:rsidRDefault="00A10F96" w:rsidP="00AA6148">
      <w:pPr>
        <w:rPr>
          <w:rFonts w:ascii="Aptos" w:hAnsi="Aptos"/>
          <w:bCs/>
          <w:sz w:val="20"/>
          <w:szCs w:val="20"/>
        </w:rPr>
      </w:pPr>
      <w:r w:rsidRPr="00A10F96">
        <w:rPr>
          <w:rFonts w:ascii="Aptos" w:hAnsi="Aptos"/>
          <w:bCs/>
          <w:sz w:val="20"/>
          <w:szCs w:val="20"/>
        </w:rPr>
        <w:lastRenderedPageBreak/>
        <w:t xml:space="preserve">We may also disclose personal information to the following </w:t>
      </w:r>
      <w:r w:rsidR="008455CE">
        <w:rPr>
          <w:rFonts w:ascii="Aptos" w:hAnsi="Aptos"/>
          <w:bCs/>
          <w:sz w:val="20"/>
          <w:szCs w:val="20"/>
        </w:rPr>
        <w:t>individuals or organisations</w:t>
      </w:r>
      <w:r w:rsidRPr="00A10F96">
        <w:rPr>
          <w:rFonts w:ascii="Aptos" w:hAnsi="Aptos"/>
          <w:bCs/>
          <w:sz w:val="20"/>
          <w:szCs w:val="20"/>
        </w:rPr>
        <w:t>:</w:t>
      </w:r>
    </w:p>
    <w:p w14:paraId="2C7E6E98" w14:textId="290A6CF4" w:rsidR="00AA6148" w:rsidRPr="00F5449A" w:rsidRDefault="00CE44C1" w:rsidP="00760F16">
      <w:pPr>
        <w:pStyle w:val="ListParagraph"/>
        <w:numPr>
          <w:ilvl w:val="0"/>
          <w:numId w:val="20"/>
        </w:numPr>
        <w:tabs>
          <w:tab w:val="clear" w:pos="814"/>
          <w:tab w:val="num" w:pos="709"/>
        </w:tabs>
        <w:spacing w:after="0" w:line="276" w:lineRule="auto"/>
        <w:ind w:left="709" w:right="283" w:hanging="254"/>
        <w:rPr>
          <w:rFonts w:ascii="Aptos" w:eastAsia="Times New Roman" w:hAnsi="Aptos"/>
          <w:sz w:val="20"/>
          <w:szCs w:val="20"/>
          <w:lang w:val="en-US"/>
        </w:rPr>
      </w:pPr>
      <w:r w:rsidRPr="00F5449A">
        <w:rPr>
          <w:rFonts w:ascii="Aptos" w:eastAsia="Times New Roman" w:hAnsi="Aptos"/>
          <w:sz w:val="20"/>
          <w:szCs w:val="20"/>
          <w:lang w:val="en-US"/>
        </w:rPr>
        <w:t xml:space="preserve">funding </w:t>
      </w:r>
      <w:proofErr w:type="gramStart"/>
      <w:r w:rsidRPr="00F5449A">
        <w:rPr>
          <w:rFonts w:ascii="Aptos" w:eastAsia="Times New Roman" w:hAnsi="Aptos"/>
          <w:sz w:val="20"/>
          <w:szCs w:val="20"/>
          <w:lang w:val="en-US"/>
        </w:rPr>
        <w:t>providers</w:t>
      </w:r>
      <w:r w:rsidR="009A2215" w:rsidRPr="00F5449A">
        <w:rPr>
          <w:rFonts w:ascii="Aptos" w:eastAsia="Times New Roman" w:hAnsi="Aptos"/>
          <w:sz w:val="20"/>
          <w:szCs w:val="20"/>
          <w:lang w:val="en-US"/>
        </w:rPr>
        <w:t>;</w:t>
      </w:r>
      <w:proofErr w:type="gramEnd"/>
    </w:p>
    <w:p w14:paraId="5450004A" w14:textId="61FD3DD5" w:rsidR="00CE44C1" w:rsidRPr="00F5449A" w:rsidRDefault="00A10F96" w:rsidP="0018375A">
      <w:pPr>
        <w:pStyle w:val="ListParagraph"/>
        <w:numPr>
          <w:ilvl w:val="0"/>
          <w:numId w:val="20"/>
        </w:numPr>
        <w:tabs>
          <w:tab w:val="clear" w:pos="814"/>
          <w:tab w:val="num" w:pos="709"/>
        </w:tabs>
        <w:spacing w:after="0" w:line="276" w:lineRule="auto"/>
        <w:ind w:left="709" w:right="283" w:hanging="254"/>
        <w:rPr>
          <w:rFonts w:ascii="Aptos" w:eastAsia="Times New Roman" w:hAnsi="Aptos"/>
          <w:sz w:val="20"/>
          <w:szCs w:val="20"/>
          <w:lang w:val="en-US"/>
        </w:rPr>
      </w:pPr>
      <w:r>
        <w:rPr>
          <w:rFonts w:ascii="Aptos" w:eastAsia="Times New Roman" w:hAnsi="Aptos"/>
          <w:sz w:val="20"/>
          <w:szCs w:val="20"/>
          <w:lang w:val="en-US"/>
        </w:rPr>
        <w:t>c</w:t>
      </w:r>
      <w:r w:rsidRPr="00A10F96">
        <w:rPr>
          <w:rFonts w:ascii="Aptos" w:eastAsia="Times New Roman" w:hAnsi="Aptos"/>
          <w:sz w:val="20"/>
          <w:szCs w:val="20"/>
          <w:lang w:val="en-US"/>
        </w:rPr>
        <w:t xml:space="preserve">ontractors and </w:t>
      </w:r>
      <w:proofErr w:type="gramStart"/>
      <w:r w:rsidRPr="00A10F96">
        <w:rPr>
          <w:rFonts w:ascii="Aptos" w:eastAsia="Times New Roman" w:hAnsi="Aptos"/>
          <w:sz w:val="20"/>
          <w:szCs w:val="20"/>
          <w:lang w:val="en-US"/>
        </w:rPr>
        <w:t>subcontractors</w:t>
      </w:r>
      <w:r>
        <w:rPr>
          <w:rFonts w:ascii="Aptos" w:eastAsia="Times New Roman" w:hAnsi="Aptos"/>
          <w:sz w:val="20"/>
          <w:szCs w:val="20"/>
          <w:lang w:val="en-US"/>
        </w:rPr>
        <w:t>;</w:t>
      </w:r>
      <w:proofErr w:type="gramEnd"/>
    </w:p>
    <w:p w14:paraId="50968139" w14:textId="49C95D4E" w:rsidR="00CE44C1" w:rsidRPr="00F5449A" w:rsidRDefault="00CE44C1" w:rsidP="00CE44C1">
      <w:pPr>
        <w:pStyle w:val="ListParagraph"/>
        <w:numPr>
          <w:ilvl w:val="0"/>
          <w:numId w:val="20"/>
        </w:numPr>
        <w:tabs>
          <w:tab w:val="clear" w:pos="814"/>
          <w:tab w:val="num" w:pos="709"/>
        </w:tabs>
        <w:spacing w:after="0" w:line="276" w:lineRule="auto"/>
        <w:ind w:left="709" w:right="283" w:hanging="254"/>
        <w:rPr>
          <w:rFonts w:ascii="Aptos" w:eastAsia="Times New Roman" w:hAnsi="Aptos"/>
          <w:sz w:val="20"/>
          <w:szCs w:val="20"/>
          <w:lang w:val="en-US"/>
        </w:rPr>
      </w:pPr>
      <w:r w:rsidRPr="00F5449A">
        <w:rPr>
          <w:rFonts w:ascii="Aptos" w:eastAsia="Times New Roman" w:hAnsi="Aptos"/>
          <w:sz w:val="20"/>
          <w:szCs w:val="20"/>
          <w:lang w:val="en-US"/>
        </w:rPr>
        <w:t xml:space="preserve">information </w:t>
      </w:r>
      <w:r w:rsidR="00A10F96" w:rsidRPr="00A10F96">
        <w:rPr>
          <w:rFonts w:ascii="Aptos" w:eastAsia="Times New Roman" w:hAnsi="Aptos"/>
          <w:sz w:val="20"/>
          <w:szCs w:val="20"/>
          <w:lang w:val="en-US"/>
        </w:rPr>
        <w:t xml:space="preserve">sharing or risk assessment entities prescribed under the Child Information Sharing Scheme or Family Violence Information Sharing </w:t>
      </w:r>
      <w:proofErr w:type="gramStart"/>
      <w:r w:rsidR="00A10F96" w:rsidRPr="00A10F96">
        <w:rPr>
          <w:rFonts w:ascii="Aptos" w:eastAsia="Times New Roman" w:hAnsi="Aptos"/>
          <w:sz w:val="20"/>
          <w:szCs w:val="20"/>
          <w:lang w:val="en-US"/>
        </w:rPr>
        <w:t>Scheme</w:t>
      </w:r>
      <w:r w:rsidR="00A10F96">
        <w:rPr>
          <w:rFonts w:ascii="Aptos" w:eastAsia="Times New Roman" w:hAnsi="Aptos"/>
          <w:sz w:val="20"/>
          <w:szCs w:val="20"/>
          <w:lang w:val="en-US"/>
        </w:rPr>
        <w:t>;</w:t>
      </w:r>
      <w:proofErr w:type="gramEnd"/>
    </w:p>
    <w:p w14:paraId="2F80CB1B" w14:textId="1EF4A704" w:rsidR="00AA6148" w:rsidRPr="00F5449A" w:rsidRDefault="00A10F96" w:rsidP="00760F16">
      <w:pPr>
        <w:pStyle w:val="ListParagraph"/>
        <w:numPr>
          <w:ilvl w:val="0"/>
          <w:numId w:val="20"/>
        </w:numPr>
        <w:tabs>
          <w:tab w:val="clear" w:pos="814"/>
          <w:tab w:val="num" w:pos="709"/>
        </w:tabs>
        <w:spacing w:after="0" w:line="276" w:lineRule="auto"/>
        <w:ind w:left="709" w:right="283" w:hanging="254"/>
        <w:rPr>
          <w:rFonts w:ascii="Aptos" w:eastAsia="Times New Roman" w:hAnsi="Aptos"/>
          <w:sz w:val="20"/>
          <w:szCs w:val="20"/>
          <w:lang w:val="en-US"/>
        </w:rPr>
      </w:pPr>
      <w:r>
        <w:rPr>
          <w:rFonts w:ascii="Aptos" w:eastAsia="Times New Roman" w:hAnsi="Aptos"/>
          <w:sz w:val="20"/>
          <w:szCs w:val="20"/>
          <w:lang w:val="en-US"/>
        </w:rPr>
        <w:t>h</w:t>
      </w:r>
      <w:r w:rsidRPr="00A10F96">
        <w:rPr>
          <w:rFonts w:ascii="Aptos" w:eastAsia="Times New Roman" w:hAnsi="Aptos"/>
          <w:sz w:val="20"/>
          <w:szCs w:val="20"/>
          <w:lang w:val="en-US"/>
        </w:rPr>
        <w:t xml:space="preserve">ealthcare professionals, including doctors and other medical practitioners who assist us in delivering our </w:t>
      </w:r>
      <w:proofErr w:type="gramStart"/>
      <w:r w:rsidRPr="00A10F96">
        <w:rPr>
          <w:rFonts w:ascii="Aptos" w:eastAsia="Times New Roman" w:hAnsi="Aptos"/>
          <w:sz w:val="20"/>
          <w:szCs w:val="20"/>
          <w:lang w:val="en-US"/>
        </w:rPr>
        <w:t>services</w:t>
      </w:r>
      <w:r>
        <w:rPr>
          <w:rFonts w:ascii="Aptos" w:eastAsia="Times New Roman" w:hAnsi="Aptos"/>
          <w:sz w:val="20"/>
          <w:szCs w:val="20"/>
          <w:lang w:val="en-US"/>
        </w:rPr>
        <w:t>;</w:t>
      </w:r>
      <w:proofErr w:type="gramEnd"/>
    </w:p>
    <w:p w14:paraId="7AFC8F5D" w14:textId="68E60963" w:rsidR="00AA6148" w:rsidRPr="00F5449A" w:rsidRDefault="00CE44C1" w:rsidP="00760F16">
      <w:pPr>
        <w:pStyle w:val="ListParagraph"/>
        <w:numPr>
          <w:ilvl w:val="0"/>
          <w:numId w:val="20"/>
        </w:numPr>
        <w:tabs>
          <w:tab w:val="clear" w:pos="814"/>
          <w:tab w:val="num" w:pos="709"/>
        </w:tabs>
        <w:spacing w:after="0" w:line="276" w:lineRule="auto"/>
        <w:ind w:left="709" w:right="283" w:hanging="254"/>
        <w:rPr>
          <w:rFonts w:ascii="Aptos" w:eastAsia="Times New Roman" w:hAnsi="Aptos"/>
          <w:sz w:val="20"/>
          <w:szCs w:val="20"/>
          <w:lang w:val="en-US"/>
        </w:rPr>
      </w:pPr>
      <w:r w:rsidRPr="00F5449A">
        <w:rPr>
          <w:rFonts w:ascii="Aptos" w:eastAsia="Times New Roman" w:hAnsi="Aptos"/>
          <w:sz w:val="20"/>
          <w:szCs w:val="20"/>
          <w:lang w:val="en-US"/>
        </w:rPr>
        <w:t xml:space="preserve">government and </w:t>
      </w:r>
      <w:r w:rsidR="00AA6148" w:rsidRPr="00F5449A">
        <w:rPr>
          <w:rFonts w:ascii="Aptos" w:eastAsia="Times New Roman" w:hAnsi="Aptos"/>
          <w:sz w:val="20"/>
          <w:szCs w:val="20"/>
          <w:lang w:val="en-US"/>
        </w:rPr>
        <w:t xml:space="preserve">regulatory </w:t>
      </w:r>
      <w:proofErr w:type="gramStart"/>
      <w:r w:rsidR="00AA6148" w:rsidRPr="00F5449A">
        <w:rPr>
          <w:rFonts w:ascii="Aptos" w:eastAsia="Times New Roman" w:hAnsi="Aptos"/>
          <w:sz w:val="20"/>
          <w:szCs w:val="20"/>
          <w:lang w:val="en-US"/>
        </w:rPr>
        <w:t>bodies</w:t>
      </w:r>
      <w:r w:rsidR="009A2215" w:rsidRPr="00F5449A">
        <w:rPr>
          <w:rFonts w:ascii="Aptos" w:eastAsia="Times New Roman" w:hAnsi="Aptos"/>
          <w:sz w:val="20"/>
          <w:szCs w:val="20"/>
          <w:lang w:val="en-US"/>
        </w:rPr>
        <w:t>;</w:t>
      </w:r>
      <w:proofErr w:type="gramEnd"/>
    </w:p>
    <w:p w14:paraId="4614EAB4" w14:textId="221D7BD8" w:rsidR="00AA6148" w:rsidRPr="00F5449A" w:rsidRDefault="00AA6148" w:rsidP="00760F16">
      <w:pPr>
        <w:pStyle w:val="ListParagraph"/>
        <w:numPr>
          <w:ilvl w:val="0"/>
          <w:numId w:val="20"/>
        </w:numPr>
        <w:tabs>
          <w:tab w:val="clear" w:pos="814"/>
          <w:tab w:val="num" w:pos="709"/>
        </w:tabs>
        <w:spacing w:after="0" w:line="276" w:lineRule="auto"/>
        <w:ind w:left="709" w:right="283" w:hanging="254"/>
        <w:rPr>
          <w:rFonts w:ascii="Aptos" w:eastAsia="Times New Roman" w:hAnsi="Aptos"/>
          <w:sz w:val="20"/>
          <w:szCs w:val="20"/>
          <w:lang w:val="en-US"/>
        </w:rPr>
      </w:pPr>
      <w:r w:rsidRPr="00F5449A">
        <w:rPr>
          <w:rFonts w:ascii="Aptos" w:eastAsia="Times New Roman" w:hAnsi="Aptos"/>
          <w:sz w:val="20"/>
          <w:szCs w:val="20"/>
          <w:lang w:val="en-US"/>
        </w:rPr>
        <w:t xml:space="preserve">referees </w:t>
      </w:r>
      <w:r w:rsidR="008455CE" w:rsidRPr="008455CE">
        <w:rPr>
          <w:rFonts w:ascii="Aptos" w:eastAsia="Times New Roman" w:hAnsi="Aptos"/>
          <w:sz w:val="20"/>
          <w:szCs w:val="20"/>
          <w:lang w:val="en-US"/>
        </w:rPr>
        <w:t>or former employers of BSY employees and volunteers, as well as candidates for BSY employ</w:t>
      </w:r>
      <w:r w:rsidR="008455CE">
        <w:rPr>
          <w:rFonts w:ascii="Aptos" w:eastAsia="Times New Roman" w:hAnsi="Aptos"/>
          <w:sz w:val="20"/>
          <w:szCs w:val="20"/>
          <w:lang w:val="en-US"/>
        </w:rPr>
        <w:t xml:space="preserve">ment </w:t>
      </w:r>
      <w:r w:rsidR="008455CE" w:rsidRPr="008455CE">
        <w:rPr>
          <w:rFonts w:ascii="Aptos" w:eastAsia="Times New Roman" w:hAnsi="Aptos"/>
          <w:sz w:val="20"/>
          <w:szCs w:val="20"/>
          <w:lang w:val="en-US"/>
        </w:rPr>
        <w:t xml:space="preserve">and volunteer </w:t>
      </w:r>
      <w:proofErr w:type="gramStart"/>
      <w:r w:rsidR="008455CE" w:rsidRPr="008455CE">
        <w:rPr>
          <w:rFonts w:ascii="Aptos" w:eastAsia="Times New Roman" w:hAnsi="Aptos"/>
          <w:sz w:val="20"/>
          <w:szCs w:val="20"/>
          <w:lang w:val="en-US"/>
        </w:rPr>
        <w:t>positions</w:t>
      </w:r>
      <w:r w:rsidR="008455CE">
        <w:rPr>
          <w:rFonts w:ascii="Aptos" w:eastAsia="Times New Roman" w:hAnsi="Aptos"/>
          <w:sz w:val="20"/>
          <w:szCs w:val="20"/>
          <w:lang w:val="en-US"/>
        </w:rPr>
        <w:t>;</w:t>
      </w:r>
      <w:proofErr w:type="gramEnd"/>
    </w:p>
    <w:p w14:paraId="2B7CE86A" w14:textId="1517BC32" w:rsidR="00AA6148" w:rsidRPr="00F5449A" w:rsidRDefault="00AA6148" w:rsidP="00760F16">
      <w:pPr>
        <w:pStyle w:val="ListParagraph"/>
        <w:numPr>
          <w:ilvl w:val="0"/>
          <w:numId w:val="20"/>
        </w:numPr>
        <w:tabs>
          <w:tab w:val="clear" w:pos="814"/>
          <w:tab w:val="num" w:pos="709"/>
        </w:tabs>
        <w:spacing w:after="0" w:line="276" w:lineRule="auto"/>
        <w:ind w:left="709" w:right="283" w:hanging="254"/>
        <w:rPr>
          <w:rFonts w:ascii="Aptos" w:eastAsia="Times New Roman" w:hAnsi="Aptos"/>
          <w:sz w:val="20"/>
          <w:szCs w:val="20"/>
          <w:lang w:val="en-US"/>
        </w:rPr>
      </w:pPr>
      <w:r w:rsidRPr="00F5449A">
        <w:rPr>
          <w:rFonts w:ascii="Aptos" w:eastAsia="Times New Roman" w:hAnsi="Aptos"/>
          <w:sz w:val="20"/>
          <w:szCs w:val="20"/>
          <w:lang w:val="en-US"/>
        </w:rPr>
        <w:t xml:space="preserve">professional advisors, including </w:t>
      </w:r>
      <w:r w:rsidR="008455CE">
        <w:rPr>
          <w:rFonts w:ascii="Aptos" w:eastAsia="Times New Roman" w:hAnsi="Aptos"/>
          <w:sz w:val="20"/>
          <w:szCs w:val="20"/>
          <w:lang w:val="en-US"/>
        </w:rPr>
        <w:t>a</w:t>
      </w:r>
      <w:r w:rsidRPr="00F5449A">
        <w:rPr>
          <w:rFonts w:ascii="Aptos" w:eastAsia="Times New Roman" w:hAnsi="Aptos"/>
          <w:sz w:val="20"/>
          <w:szCs w:val="20"/>
          <w:lang w:val="en-US"/>
        </w:rPr>
        <w:t xml:space="preserve">ccountants, auditors and </w:t>
      </w:r>
      <w:proofErr w:type="gramStart"/>
      <w:r w:rsidRPr="00F5449A">
        <w:rPr>
          <w:rFonts w:ascii="Aptos" w:eastAsia="Times New Roman" w:hAnsi="Aptos"/>
          <w:sz w:val="20"/>
          <w:szCs w:val="20"/>
          <w:lang w:val="en-US"/>
        </w:rPr>
        <w:t>lawyers</w:t>
      </w:r>
      <w:r w:rsidR="009A2215" w:rsidRPr="00F5449A">
        <w:rPr>
          <w:rFonts w:ascii="Aptos" w:eastAsia="Times New Roman" w:hAnsi="Aptos"/>
          <w:sz w:val="20"/>
          <w:szCs w:val="20"/>
          <w:lang w:val="en-US"/>
        </w:rPr>
        <w:t>;</w:t>
      </w:r>
      <w:proofErr w:type="gramEnd"/>
    </w:p>
    <w:p w14:paraId="3165C59F" w14:textId="3B67B857" w:rsidR="004A5309" w:rsidRPr="00F5449A" w:rsidRDefault="008455CE" w:rsidP="00760F16">
      <w:pPr>
        <w:pStyle w:val="ListParagraph"/>
        <w:numPr>
          <w:ilvl w:val="0"/>
          <w:numId w:val="20"/>
        </w:numPr>
        <w:tabs>
          <w:tab w:val="clear" w:pos="814"/>
          <w:tab w:val="num" w:pos="709"/>
        </w:tabs>
        <w:spacing w:after="0" w:line="276" w:lineRule="auto"/>
        <w:ind w:left="709" w:right="283" w:hanging="254"/>
        <w:rPr>
          <w:rFonts w:ascii="Aptos" w:eastAsia="Times New Roman" w:hAnsi="Aptos"/>
          <w:sz w:val="20"/>
          <w:szCs w:val="20"/>
          <w:lang w:val="en-US"/>
        </w:rPr>
      </w:pPr>
      <w:r>
        <w:rPr>
          <w:rFonts w:ascii="Aptos" w:eastAsia="Times New Roman" w:hAnsi="Aptos"/>
          <w:sz w:val="20"/>
          <w:szCs w:val="20"/>
          <w:lang w:val="en-US"/>
        </w:rPr>
        <w:t>a</w:t>
      </w:r>
      <w:r w:rsidRPr="008455CE">
        <w:rPr>
          <w:rFonts w:ascii="Aptos" w:eastAsia="Times New Roman" w:hAnsi="Aptos"/>
          <w:sz w:val="20"/>
          <w:szCs w:val="20"/>
          <w:lang w:val="en-US"/>
        </w:rPr>
        <w:t>uthorised representatives</w:t>
      </w:r>
      <w:r w:rsidR="004A5309" w:rsidRPr="00F5449A">
        <w:rPr>
          <w:rFonts w:ascii="Aptos" w:eastAsia="Times New Roman" w:hAnsi="Aptos"/>
          <w:sz w:val="20"/>
          <w:szCs w:val="20"/>
          <w:lang w:val="en-US"/>
        </w:rPr>
        <w:t xml:space="preserve">, including nominated representatives, legal guardians, executors, trustees and legal </w:t>
      </w:r>
      <w:proofErr w:type="gramStart"/>
      <w:r w:rsidR="004A5309" w:rsidRPr="00F5449A">
        <w:rPr>
          <w:rFonts w:ascii="Aptos" w:eastAsia="Times New Roman" w:hAnsi="Aptos"/>
          <w:sz w:val="20"/>
          <w:szCs w:val="20"/>
          <w:lang w:val="en-US"/>
        </w:rPr>
        <w:t>representatives</w:t>
      </w:r>
      <w:r w:rsidR="009A2215" w:rsidRPr="00F5449A">
        <w:rPr>
          <w:rFonts w:ascii="Aptos" w:eastAsia="Times New Roman" w:hAnsi="Aptos"/>
          <w:sz w:val="20"/>
          <w:szCs w:val="20"/>
          <w:lang w:val="en-US"/>
        </w:rPr>
        <w:t>;</w:t>
      </w:r>
      <w:proofErr w:type="gramEnd"/>
    </w:p>
    <w:p w14:paraId="15D1FE21" w14:textId="71F17F32" w:rsidR="004A5309" w:rsidRPr="00F5449A" w:rsidRDefault="00447ED4" w:rsidP="00760F16">
      <w:pPr>
        <w:pStyle w:val="ListParagraph"/>
        <w:numPr>
          <w:ilvl w:val="0"/>
          <w:numId w:val="20"/>
        </w:numPr>
        <w:tabs>
          <w:tab w:val="clear" w:pos="814"/>
          <w:tab w:val="num" w:pos="709"/>
        </w:tabs>
        <w:spacing w:after="0" w:line="276" w:lineRule="auto"/>
        <w:ind w:left="709" w:right="283" w:hanging="254"/>
        <w:rPr>
          <w:rFonts w:ascii="Aptos" w:eastAsia="Times New Roman" w:hAnsi="Aptos"/>
          <w:sz w:val="20"/>
          <w:szCs w:val="20"/>
          <w:lang w:val="en-US"/>
        </w:rPr>
      </w:pPr>
      <w:r w:rsidRPr="00F5449A">
        <w:rPr>
          <w:rFonts w:ascii="Aptos" w:eastAsia="Times New Roman" w:hAnsi="Aptos"/>
          <w:sz w:val="20"/>
          <w:szCs w:val="20"/>
          <w:lang w:val="en-US"/>
        </w:rPr>
        <w:t>Commonwealth government agenc</w:t>
      </w:r>
      <w:r w:rsidR="00D15D63">
        <w:rPr>
          <w:rFonts w:ascii="Aptos" w:eastAsia="Times New Roman" w:hAnsi="Aptos"/>
          <w:sz w:val="20"/>
          <w:szCs w:val="20"/>
          <w:lang w:val="en-US"/>
        </w:rPr>
        <w:t>ies</w:t>
      </w:r>
      <w:r w:rsidRPr="00F5449A">
        <w:rPr>
          <w:rFonts w:ascii="Aptos" w:eastAsia="Times New Roman" w:hAnsi="Aptos"/>
          <w:sz w:val="20"/>
          <w:szCs w:val="20"/>
          <w:lang w:val="en-US"/>
        </w:rPr>
        <w:t xml:space="preserve"> </w:t>
      </w:r>
      <w:r>
        <w:rPr>
          <w:rFonts w:ascii="Aptos" w:eastAsia="Times New Roman" w:hAnsi="Aptos"/>
          <w:sz w:val="20"/>
          <w:szCs w:val="20"/>
          <w:lang w:val="en-US"/>
        </w:rPr>
        <w:t xml:space="preserve">including the </w:t>
      </w:r>
      <w:r w:rsidR="008455CE" w:rsidRPr="008455CE">
        <w:rPr>
          <w:rFonts w:ascii="Aptos" w:eastAsia="Times New Roman" w:hAnsi="Aptos"/>
          <w:sz w:val="20"/>
          <w:szCs w:val="20"/>
          <w:lang w:val="en-US"/>
        </w:rPr>
        <w:t>NDIS Quality and Safeguards Commission</w:t>
      </w:r>
      <w:r>
        <w:rPr>
          <w:rFonts w:ascii="Aptos" w:eastAsia="Times New Roman" w:hAnsi="Aptos"/>
          <w:sz w:val="20"/>
          <w:szCs w:val="20"/>
          <w:lang w:val="en-US"/>
        </w:rPr>
        <w:t xml:space="preserve"> and the </w:t>
      </w:r>
      <w:r w:rsidRPr="00447ED4">
        <w:rPr>
          <w:rFonts w:ascii="Aptos" w:eastAsia="Times New Roman" w:hAnsi="Aptos"/>
          <w:sz w:val="20"/>
          <w:szCs w:val="20"/>
          <w:lang w:val="en-US"/>
        </w:rPr>
        <w:t xml:space="preserve">Australian Institute of Health and </w:t>
      </w:r>
      <w:proofErr w:type="gramStart"/>
      <w:r w:rsidRPr="00447ED4">
        <w:rPr>
          <w:rFonts w:ascii="Aptos" w:eastAsia="Times New Roman" w:hAnsi="Aptos"/>
          <w:sz w:val="20"/>
          <w:szCs w:val="20"/>
          <w:lang w:val="en-US"/>
        </w:rPr>
        <w:t>Welfare</w:t>
      </w:r>
      <w:r w:rsidR="008455CE">
        <w:rPr>
          <w:rFonts w:ascii="Aptos" w:eastAsia="Times New Roman" w:hAnsi="Aptos"/>
          <w:sz w:val="20"/>
          <w:szCs w:val="20"/>
          <w:lang w:val="en-US"/>
        </w:rPr>
        <w:t>;</w:t>
      </w:r>
      <w:proofErr w:type="gramEnd"/>
      <w:r w:rsidR="004A5309" w:rsidRPr="00F5449A">
        <w:rPr>
          <w:rFonts w:ascii="Aptos" w:eastAsia="Times New Roman" w:hAnsi="Aptos"/>
          <w:sz w:val="20"/>
          <w:szCs w:val="20"/>
          <w:lang w:val="en-US"/>
        </w:rPr>
        <w:t xml:space="preserve"> </w:t>
      </w:r>
    </w:p>
    <w:p w14:paraId="0FB33288" w14:textId="750BCC43" w:rsidR="00CA76CE" w:rsidRPr="00F5449A" w:rsidRDefault="00CA76CE" w:rsidP="00760F16">
      <w:pPr>
        <w:pStyle w:val="ListParagraph"/>
        <w:numPr>
          <w:ilvl w:val="0"/>
          <w:numId w:val="20"/>
        </w:numPr>
        <w:tabs>
          <w:tab w:val="clear" w:pos="814"/>
          <w:tab w:val="num" w:pos="709"/>
        </w:tabs>
        <w:spacing w:after="0" w:line="276" w:lineRule="auto"/>
        <w:ind w:left="709" w:right="283" w:hanging="254"/>
        <w:rPr>
          <w:rFonts w:ascii="Aptos" w:eastAsia="Times New Roman" w:hAnsi="Aptos"/>
          <w:sz w:val="20"/>
          <w:szCs w:val="20"/>
          <w:lang w:val="en-US"/>
        </w:rPr>
      </w:pPr>
      <w:r w:rsidRPr="00F5449A">
        <w:rPr>
          <w:rFonts w:ascii="Aptos" w:eastAsia="Times New Roman" w:hAnsi="Aptos"/>
          <w:sz w:val="20"/>
          <w:szCs w:val="20"/>
          <w:lang w:val="en-US"/>
        </w:rPr>
        <w:t>third</w:t>
      </w:r>
      <w:r w:rsidR="008455CE">
        <w:rPr>
          <w:rFonts w:ascii="Aptos" w:eastAsia="Times New Roman" w:hAnsi="Aptos"/>
          <w:sz w:val="20"/>
          <w:szCs w:val="20"/>
          <w:lang w:val="en-US"/>
        </w:rPr>
        <w:t xml:space="preserve"> party service providers</w:t>
      </w:r>
      <w:r w:rsidRPr="00F5449A">
        <w:rPr>
          <w:rFonts w:ascii="Aptos" w:eastAsia="Times New Roman" w:hAnsi="Aptos"/>
          <w:sz w:val="20"/>
          <w:szCs w:val="20"/>
          <w:lang w:val="en-US"/>
        </w:rPr>
        <w:t xml:space="preserve"> such as mailing house</w:t>
      </w:r>
      <w:r w:rsidR="008455CE">
        <w:rPr>
          <w:rFonts w:ascii="Aptos" w:eastAsia="Times New Roman" w:hAnsi="Aptos"/>
          <w:sz w:val="20"/>
          <w:szCs w:val="20"/>
          <w:lang w:val="en-US"/>
        </w:rPr>
        <w:t>s</w:t>
      </w:r>
      <w:r w:rsidRPr="00F5449A">
        <w:rPr>
          <w:rFonts w:ascii="Aptos" w:eastAsia="Times New Roman" w:hAnsi="Aptos"/>
          <w:sz w:val="20"/>
          <w:szCs w:val="20"/>
          <w:lang w:val="en-US"/>
        </w:rPr>
        <w:t xml:space="preserve"> and </w:t>
      </w:r>
      <w:proofErr w:type="gramStart"/>
      <w:r w:rsidRPr="00F5449A">
        <w:rPr>
          <w:rFonts w:ascii="Aptos" w:eastAsia="Times New Roman" w:hAnsi="Aptos"/>
          <w:sz w:val="20"/>
          <w:szCs w:val="20"/>
          <w:lang w:val="en-US"/>
        </w:rPr>
        <w:t>bank</w:t>
      </w:r>
      <w:r w:rsidR="008455CE">
        <w:rPr>
          <w:rFonts w:ascii="Aptos" w:eastAsia="Times New Roman" w:hAnsi="Aptos"/>
          <w:sz w:val="20"/>
          <w:szCs w:val="20"/>
          <w:lang w:val="en-US"/>
        </w:rPr>
        <w:t>s</w:t>
      </w:r>
      <w:r w:rsidRPr="00F5449A">
        <w:rPr>
          <w:rFonts w:ascii="Aptos" w:eastAsia="Times New Roman" w:hAnsi="Aptos"/>
          <w:sz w:val="20"/>
          <w:szCs w:val="20"/>
          <w:lang w:val="en-US"/>
        </w:rPr>
        <w:t>;</w:t>
      </w:r>
      <w:proofErr w:type="gramEnd"/>
      <w:r w:rsidRPr="00F5449A">
        <w:rPr>
          <w:rFonts w:ascii="Aptos" w:eastAsia="Times New Roman" w:hAnsi="Aptos"/>
          <w:sz w:val="20"/>
          <w:szCs w:val="20"/>
          <w:lang w:val="en-US"/>
        </w:rPr>
        <w:t xml:space="preserve">  </w:t>
      </w:r>
    </w:p>
    <w:p w14:paraId="6A4A696B" w14:textId="03357FBE" w:rsidR="004A5309" w:rsidRPr="00F5449A" w:rsidRDefault="008455CE" w:rsidP="00760F16">
      <w:pPr>
        <w:pStyle w:val="ListParagraph"/>
        <w:numPr>
          <w:ilvl w:val="0"/>
          <w:numId w:val="20"/>
        </w:numPr>
        <w:tabs>
          <w:tab w:val="clear" w:pos="814"/>
          <w:tab w:val="num" w:pos="709"/>
        </w:tabs>
        <w:spacing w:after="0" w:line="276" w:lineRule="auto"/>
        <w:ind w:left="709" w:right="283" w:hanging="254"/>
        <w:rPr>
          <w:rFonts w:ascii="Aptos" w:eastAsia="Times New Roman" w:hAnsi="Aptos"/>
          <w:sz w:val="20"/>
          <w:szCs w:val="20"/>
          <w:lang w:val="en-US"/>
        </w:rPr>
      </w:pPr>
      <w:r>
        <w:rPr>
          <w:rFonts w:ascii="Aptos" w:eastAsia="Times New Roman" w:hAnsi="Aptos"/>
          <w:sz w:val="20"/>
          <w:szCs w:val="20"/>
          <w:lang w:val="en-US"/>
        </w:rPr>
        <w:t>l</w:t>
      </w:r>
      <w:r w:rsidRPr="008455CE">
        <w:rPr>
          <w:rFonts w:ascii="Aptos" w:eastAsia="Times New Roman" w:hAnsi="Aptos"/>
          <w:sz w:val="20"/>
          <w:szCs w:val="20"/>
          <w:lang w:val="en-US"/>
        </w:rPr>
        <w:t>aw enforcement agencies, the Disability Services Commissioner, courts, tribunals and other judicial bodies</w:t>
      </w:r>
      <w:r w:rsidR="00CA76CE" w:rsidRPr="00F5449A">
        <w:rPr>
          <w:rFonts w:ascii="Aptos" w:eastAsia="Times New Roman" w:hAnsi="Aptos"/>
          <w:sz w:val="20"/>
          <w:szCs w:val="20"/>
          <w:lang w:val="en-US"/>
        </w:rPr>
        <w:t>; and</w:t>
      </w:r>
    </w:p>
    <w:p w14:paraId="726C34EA" w14:textId="050C46C1" w:rsidR="004A5309" w:rsidRPr="00F5449A" w:rsidRDefault="004A5309" w:rsidP="009A2215">
      <w:pPr>
        <w:pStyle w:val="ListParagraph"/>
        <w:numPr>
          <w:ilvl w:val="0"/>
          <w:numId w:val="20"/>
        </w:numPr>
        <w:tabs>
          <w:tab w:val="clear" w:pos="814"/>
          <w:tab w:val="num" w:pos="709"/>
        </w:tabs>
        <w:spacing w:line="276" w:lineRule="auto"/>
        <w:ind w:left="709" w:right="283" w:hanging="254"/>
        <w:rPr>
          <w:rFonts w:ascii="Aptos" w:eastAsia="Times New Roman" w:hAnsi="Aptos"/>
          <w:sz w:val="20"/>
          <w:szCs w:val="20"/>
          <w:lang w:val="en-US"/>
        </w:rPr>
      </w:pPr>
      <w:r w:rsidRPr="00F5449A">
        <w:rPr>
          <w:rFonts w:ascii="Aptos" w:eastAsia="Times New Roman" w:hAnsi="Aptos"/>
          <w:sz w:val="20"/>
          <w:szCs w:val="20"/>
          <w:lang w:val="en-US"/>
        </w:rPr>
        <w:t xml:space="preserve">financial </w:t>
      </w:r>
      <w:r w:rsidR="008455CE" w:rsidRPr="008455CE">
        <w:rPr>
          <w:rFonts w:ascii="Aptos" w:eastAsia="Times New Roman" w:hAnsi="Aptos"/>
          <w:sz w:val="20"/>
          <w:szCs w:val="20"/>
          <w:lang w:val="en-US"/>
        </w:rPr>
        <w:t>institutions for payment processing purposes</w:t>
      </w:r>
      <w:r w:rsidR="008455CE">
        <w:rPr>
          <w:rFonts w:ascii="Aptos" w:eastAsia="Times New Roman" w:hAnsi="Aptos"/>
          <w:sz w:val="20"/>
          <w:szCs w:val="20"/>
          <w:lang w:val="en-US"/>
        </w:rPr>
        <w:t>.</w:t>
      </w:r>
    </w:p>
    <w:p w14:paraId="28B36B36" w14:textId="47F278C4" w:rsidR="00AA6148" w:rsidRDefault="008455CE" w:rsidP="00715ED5">
      <w:pPr>
        <w:rPr>
          <w:rFonts w:ascii="Aptos" w:hAnsi="Aptos"/>
          <w:bCs/>
          <w:sz w:val="20"/>
          <w:szCs w:val="20"/>
        </w:rPr>
      </w:pPr>
      <w:r w:rsidRPr="008455CE">
        <w:rPr>
          <w:rFonts w:ascii="Aptos" w:hAnsi="Aptos"/>
          <w:bCs/>
          <w:sz w:val="20"/>
          <w:szCs w:val="20"/>
        </w:rPr>
        <w:t xml:space="preserve">Except as outlined above, we will not disclose your personal information to a third party unless you (or the individual you represent) have provided consent or disclosure is permitted under and in accordance with </w:t>
      </w:r>
      <w:r>
        <w:rPr>
          <w:rFonts w:ascii="Aptos" w:hAnsi="Aptos"/>
          <w:bCs/>
          <w:sz w:val="20"/>
          <w:szCs w:val="20"/>
        </w:rPr>
        <w:t>A</w:t>
      </w:r>
      <w:r w:rsidRPr="008455CE">
        <w:rPr>
          <w:rFonts w:ascii="Aptos" w:hAnsi="Aptos"/>
          <w:bCs/>
          <w:sz w:val="20"/>
          <w:szCs w:val="20"/>
        </w:rPr>
        <w:t xml:space="preserve">pplicable </w:t>
      </w:r>
      <w:r>
        <w:rPr>
          <w:rFonts w:ascii="Aptos" w:hAnsi="Aptos"/>
          <w:bCs/>
          <w:sz w:val="20"/>
          <w:szCs w:val="20"/>
        </w:rPr>
        <w:t>P</w:t>
      </w:r>
      <w:r w:rsidRPr="008455CE">
        <w:rPr>
          <w:rFonts w:ascii="Aptos" w:hAnsi="Aptos"/>
          <w:bCs/>
          <w:sz w:val="20"/>
          <w:szCs w:val="20"/>
        </w:rPr>
        <w:t xml:space="preserve">rivacy </w:t>
      </w:r>
      <w:r>
        <w:rPr>
          <w:rFonts w:ascii="Aptos" w:hAnsi="Aptos"/>
          <w:bCs/>
          <w:sz w:val="20"/>
          <w:szCs w:val="20"/>
        </w:rPr>
        <w:t>L</w:t>
      </w:r>
      <w:r w:rsidRPr="008455CE">
        <w:rPr>
          <w:rFonts w:ascii="Aptos" w:hAnsi="Aptos"/>
          <w:bCs/>
          <w:sz w:val="20"/>
          <w:szCs w:val="20"/>
        </w:rPr>
        <w:t>aws.</w:t>
      </w:r>
    </w:p>
    <w:p w14:paraId="31F9DC3F" w14:textId="1FC80BDD" w:rsidR="00447ED4" w:rsidRPr="00FA33A8" w:rsidRDefault="008455CE" w:rsidP="00715ED5">
      <w:pPr>
        <w:rPr>
          <w:rFonts w:ascii="Aptos" w:hAnsi="Aptos"/>
          <w:bCs/>
          <w:sz w:val="20"/>
          <w:szCs w:val="20"/>
        </w:rPr>
      </w:pPr>
      <w:r w:rsidRPr="008455CE">
        <w:rPr>
          <w:rFonts w:ascii="Aptos" w:hAnsi="Aptos"/>
          <w:bCs/>
          <w:sz w:val="20"/>
          <w:szCs w:val="20"/>
        </w:rPr>
        <w:t xml:space="preserve">We generally do not disclose personal information to overseas recipients, unless the individuals or organisations </w:t>
      </w:r>
      <w:r>
        <w:rPr>
          <w:rFonts w:ascii="Aptos" w:hAnsi="Aptos"/>
          <w:bCs/>
          <w:sz w:val="20"/>
          <w:szCs w:val="20"/>
        </w:rPr>
        <w:t>outlined</w:t>
      </w:r>
      <w:r w:rsidRPr="008455CE">
        <w:rPr>
          <w:rFonts w:ascii="Aptos" w:hAnsi="Aptos"/>
          <w:bCs/>
          <w:sz w:val="20"/>
          <w:szCs w:val="20"/>
        </w:rPr>
        <w:t xml:space="preserve"> above are located overseas or as otherwise permitted under </w:t>
      </w:r>
      <w:r w:rsidR="00FC3DE6">
        <w:rPr>
          <w:rFonts w:ascii="Aptos" w:hAnsi="Aptos"/>
          <w:bCs/>
          <w:sz w:val="20"/>
          <w:szCs w:val="20"/>
        </w:rPr>
        <w:t>A</w:t>
      </w:r>
      <w:r w:rsidRPr="008455CE">
        <w:rPr>
          <w:rFonts w:ascii="Aptos" w:hAnsi="Aptos"/>
          <w:bCs/>
          <w:sz w:val="20"/>
          <w:szCs w:val="20"/>
        </w:rPr>
        <w:t xml:space="preserve">pplicable </w:t>
      </w:r>
      <w:r w:rsidR="00FC3DE6">
        <w:rPr>
          <w:rFonts w:ascii="Aptos" w:hAnsi="Aptos"/>
          <w:bCs/>
          <w:sz w:val="20"/>
          <w:szCs w:val="20"/>
        </w:rPr>
        <w:t>P</w:t>
      </w:r>
      <w:r w:rsidRPr="008455CE">
        <w:rPr>
          <w:rFonts w:ascii="Aptos" w:hAnsi="Aptos"/>
          <w:bCs/>
          <w:sz w:val="20"/>
          <w:szCs w:val="20"/>
        </w:rPr>
        <w:t xml:space="preserve">rivacy </w:t>
      </w:r>
      <w:r w:rsidR="00FC3DE6">
        <w:rPr>
          <w:rFonts w:ascii="Aptos" w:hAnsi="Aptos"/>
          <w:bCs/>
          <w:sz w:val="20"/>
          <w:szCs w:val="20"/>
        </w:rPr>
        <w:t>L</w:t>
      </w:r>
      <w:r w:rsidRPr="008455CE">
        <w:rPr>
          <w:rFonts w:ascii="Aptos" w:hAnsi="Aptos"/>
          <w:bCs/>
          <w:sz w:val="20"/>
          <w:szCs w:val="20"/>
        </w:rPr>
        <w:t>aws.</w:t>
      </w:r>
    </w:p>
    <w:p w14:paraId="4E8CF1EB" w14:textId="34A2A388" w:rsidR="00AA6148" w:rsidRPr="00F5449A" w:rsidRDefault="00A31E36" w:rsidP="001A11F9">
      <w:pPr>
        <w:pStyle w:val="Heading2"/>
        <w:numPr>
          <w:ilvl w:val="0"/>
          <w:numId w:val="4"/>
        </w:numPr>
        <w:spacing w:line="276" w:lineRule="auto"/>
        <w:rPr>
          <w:rFonts w:ascii="Aptos" w:eastAsia="Calibri" w:hAnsi="Aptos"/>
          <w:sz w:val="20"/>
          <w:szCs w:val="20"/>
        </w:rPr>
      </w:pPr>
      <w:r w:rsidRPr="00A31E36">
        <w:rPr>
          <w:rFonts w:ascii="Aptos" w:eastAsia="Calibri" w:hAnsi="Aptos"/>
          <w:sz w:val="20"/>
          <w:szCs w:val="20"/>
          <w:lang w:val="en-US"/>
        </w:rPr>
        <w:t xml:space="preserve">How </w:t>
      </w:r>
      <w:r>
        <w:rPr>
          <w:rFonts w:ascii="Aptos" w:eastAsia="Calibri" w:hAnsi="Aptos"/>
          <w:sz w:val="20"/>
          <w:szCs w:val="20"/>
          <w:lang w:val="en-US"/>
        </w:rPr>
        <w:t>d</w:t>
      </w:r>
      <w:r w:rsidRPr="00A31E36">
        <w:rPr>
          <w:rFonts w:ascii="Aptos" w:eastAsia="Calibri" w:hAnsi="Aptos"/>
          <w:sz w:val="20"/>
          <w:szCs w:val="20"/>
          <w:lang w:val="en-US"/>
        </w:rPr>
        <w:t xml:space="preserve">o </w:t>
      </w:r>
      <w:r>
        <w:rPr>
          <w:rFonts w:ascii="Aptos" w:eastAsia="Calibri" w:hAnsi="Aptos"/>
          <w:sz w:val="20"/>
          <w:szCs w:val="20"/>
          <w:lang w:val="en-US"/>
        </w:rPr>
        <w:t>w</w:t>
      </w:r>
      <w:r w:rsidRPr="00A31E36">
        <w:rPr>
          <w:rFonts w:ascii="Aptos" w:eastAsia="Calibri" w:hAnsi="Aptos"/>
          <w:sz w:val="20"/>
          <w:szCs w:val="20"/>
          <w:lang w:val="en-US"/>
        </w:rPr>
        <w:t xml:space="preserve">e </w:t>
      </w:r>
      <w:r>
        <w:rPr>
          <w:rFonts w:ascii="Aptos" w:eastAsia="Calibri" w:hAnsi="Aptos"/>
          <w:sz w:val="20"/>
          <w:szCs w:val="20"/>
          <w:lang w:val="en-US"/>
        </w:rPr>
        <w:t>s</w:t>
      </w:r>
      <w:r w:rsidRPr="00A31E36">
        <w:rPr>
          <w:rFonts w:ascii="Aptos" w:eastAsia="Calibri" w:hAnsi="Aptos"/>
          <w:sz w:val="20"/>
          <w:szCs w:val="20"/>
          <w:lang w:val="en-US"/>
        </w:rPr>
        <w:t xml:space="preserve">tore </w:t>
      </w:r>
      <w:r>
        <w:rPr>
          <w:rFonts w:ascii="Aptos" w:eastAsia="Calibri" w:hAnsi="Aptos"/>
          <w:sz w:val="20"/>
          <w:szCs w:val="20"/>
          <w:lang w:val="en-US"/>
        </w:rPr>
        <w:t>and hold the p</w:t>
      </w:r>
      <w:r w:rsidRPr="00A31E36">
        <w:rPr>
          <w:rFonts w:ascii="Aptos" w:eastAsia="Calibri" w:hAnsi="Aptos"/>
          <w:sz w:val="20"/>
          <w:szCs w:val="20"/>
          <w:lang w:val="en-US"/>
        </w:rPr>
        <w:t xml:space="preserve">ersonal </w:t>
      </w:r>
      <w:r>
        <w:rPr>
          <w:rFonts w:ascii="Aptos" w:eastAsia="Calibri" w:hAnsi="Aptos"/>
          <w:sz w:val="20"/>
          <w:szCs w:val="20"/>
          <w:lang w:val="en-US"/>
        </w:rPr>
        <w:t>i</w:t>
      </w:r>
      <w:r w:rsidRPr="00A31E36">
        <w:rPr>
          <w:rFonts w:ascii="Aptos" w:eastAsia="Calibri" w:hAnsi="Aptos"/>
          <w:sz w:val="20"/>
          <w:szCs w:val="20"/>
          <w:lang w:val="en-US"/>
        </w:rPr>
        <w:t>nformation</w:t>
      </w:r>
      <w:r>
        <w:rPr>
          <w:rFonts w:ascii="Aptos" w:eastAsia="Calibri" w:hAnsi="Aptos"/>
          <w:sz w:val="20"/>
          <w:szCs w:val="20"/>
          <w:lang w:val="en-US"/>
        </w:rPr>
        <w:t xml:space="preserve"> we collect</w:t>
      </w:r>
      <w:r w:rsidRPr="00A31E36">
        <w:rPr>
          <w:rFonts w:ascii="Aptos" w:eastAsia="Calibri" w:hAnsi="Aptos"/>
          <w:sz w:val="20"/>
          <w:szCs w:val="20"/>
          <w:lang w:val="en-US"/>
        </w:rPr>
        <w:t>?</w:t>
      </w:r>
    </w:p>
    <w:p w14:paraId="06A6558C" w14:textId="0E8EE687" w:rsidR="00A31E36" w:rsidRDefault="00A31E36" w:rsidP="00A4026A">
      <w:pPr>
        <w:rPr>
          <w:rFonts w:ascii="Aptos" w:eastAsia="Times New Roman" w:hAnsi="Aptos" w:cs="Poppins"/>
          <w:sz w:val="20"/>
          <w:szCs w:val="20"/>
          <w:lang w:eastAsia="en-AU"/>
        </w:rPr>
      </w:pPr>
      <w:r w:rsidRPr="00A31E36">
        <w:rPr>
          <w:rFonts w:ascii="Aptos" w:eastAsia="Times New Roman" w:hAnsi="Aptos" w:cs="Poppins"/>
          <w:sz w:val="20"/>
          <w:szCs w:val="20"/>
          <w:lang w:eastAsia="en-AU"/>
        </w:rPr>
        <w:t>We store the personal information we collect locally or through services provided by our data storage service providers.</w:t>
      </w:r>
      <w:r>
        <w:rPr>
          <w:rFonts w:ascii="Aptos" w:eastAsia="Times New Roman" w:hAnsi="Aptos" w:cs="Poppins"/>
          <w:sz w:val="20"/>
          <w:szCs w:val="20"/>
          <w:lang w:eastAsia="en-AU"/>
        </w:rPr>
        <w:t xml:space="preserve">  </w:t>
      </w:r>
      <w:bookmarkStart w:id="6" w:name="_Hlk211330291"/>
    </w:p>
    <w:bookmarkEnd w:id="6"/>
    <w:p w14:paraId="6464758E" w14:textId="351EF06E" w:rsidR="00A31E36" w:rsidRDefault="00A31E36" w:rsidP="00A4026A">
      <w:pPr>
        <w:rPr>
          <w:rFonts w:ascii="Aptos" w:eastAsia="Times New Roman" w:hAnsi="Aptos" w:cs="Poppins"/>
          <w:sz w:val="20"/>
          <w:szCs w:val="20"/>
          <w:lang w:eastAsia="en-AU"/>
        </w:rPr>
      </w:pPr>
      <w:r w:rsidRPr="00A31E36">
        <w:rPr>
          <w:rFonts w:ascii="Aptos" w:hAnsi="Aptos" w:cs="Poppins"/>
          <w:sz w:val="20"/>
          <w:szCs w:val="20"/>
          <w:lang w:eastAsia="en-AU"/>
        </w:rPr>
        <w:t>We take reasonable steps to protect the personal information we hold from misuse, loss, interference and unauthori</w:t>
      </w:r>
      <w:r>
        <w:rPr>
          <w:rFonts w:ascii="Aptos" w:hAnsi="Aptos" w:cs="Poppins"/>
          <w:sz w:val="20"/>
          <w:szCs w:val="20"/>
          <w:lang w:eastAsia="en-AU"/>
        </w:rPr>
        <w:t>s</w:t>
      </w:r>
      <w:r w:rsidRPr="00A31E36">
        <w:rPr>
          <w:rFonts w:ascii="Aptos" w:hAnsi="Aptos" w:cs="Poppins"/>
          <w:sz w:val="20"/>
          <w:szCs w:val="20"/>
          <w:lang w:eastAsia="en-AU"/>
        </w:rPr>
        <w:t>ed access, modification and disclosure.</w:t>
      </w:r>
      <w:r w:rsidR="007B45DA">
        <w:rPr>
          <w:rFonts w:ascii="Aptos" w:hAnsi="Aptos" w:cs="Poppins"/>
          <w:sz w:val="20"/>
          <w:szCs w:val="20"/>
          <w:lang w:eastAsia="en-AU"/>
        </w:rPr>
        <w:t xml:space="preserve">  </w:t>
      </w:r>
      <w:r w:rsidRPr="00A31E36">
        <w:rPr>
          <w:rFonts w:ascii="Aptos" w:hAnsi="Aptos" w:cs="Poppins"/>
          <w:sz w:val="20"/>
          <w:szCs w:val="20"/>
          <w:lang w:eastAsia="en-AU"/>
        </w:rPr>
        <w:t>These measures include password protection for accessing our electronic IT systems, securing paper files in locked cabinets, and implementing physical access restrictions as appropriate.</w:t>
      </w:r>
    </w:p>
    <w:p w14:paraId="03846B06" w14:textId="695998C2" w:rsidR="00CA76CE" w:rsidRPr="00A31E36" w:rsidRDefault="00A31E36" w:rsidP="00A31E36">
      <w:pPr>
        <w:rPr>
          <w:rFonts w:ascii="Aptos" w:hAnsi="Aptos"/>
          <w:sz w:val="20"/>
          <w:szCs w:val="20"/>
        </w:rPr>
      </w:pPr>
      <w:r w:rsidRPr="00A31E36">
        <w:rPr>
          <w:rFonts w:ascii="Aptos" w:eastAsia="Times New Roman" w:hAnsi="Aptos" w:cs="Poppins"/>
          <w:sz w:val="20"/>
          <w:szCs w:val="20"/>
          <w:lang w:eastAsia="en-AU"/>
        </w:rPr>
        <w:t xml:space="preserve">Further, we take reasonable steps to ensure that the personal information we hold is relevant, accurate and </w:t>
      </w:r>
      <w:proofErr w:type="gramStart"/>
      <w:r w:rsidRPr="00A31E36">
        <w:rPr>
          <w:rFonts w:ascii="Aptos" w:eastAsia="Times New Roman" w:hAnsi="Aptos" w:cs="Poppins"/>
          <w:sz w:val="20"/>
          <w:szCs w:val="20"/>
          <w:lang w:eastAsia="en-AU"/>
        </w:rPr>
        <w:t>up-to-date</w:t>
      </w:r>
      <w:proofErr w:type="gramEnd"/>
      <w:r w:rsidRPr="00A31E36">
        <w:rPr>
          <w:rFonts w:ascii="Aptos" w:eastAsia="Times New Roman" w:hAnsi="Aptos" w:cs="Poppins"/>
          <w:sz w:val="20"/>
          <w:szCs w:val="20"/>
          <w:lang w:eastAsia="en-AU"/>
        </w:rPr>
        <w:t xml:space="preserve">. </w:t>
      </w:r>
      <w:r w:rsidR="007B45DA">
        <w:rPr>
          <w:rFonts w:ascii="Aptos" w:eastAsia="Times New Roman" w:hAnsi="Aptos" w:cs="Poppins"/>
          <w:sz w:val="20"/>
          <w:szCs w:val="20"/>
          <w:lang w:eastAsia="en-AU"/>
        </w:rPr>
        <w:t xml:space="preserve"> </w:t>
      </w:r>
      <w:r w:rsidRPr="00A31E36">
        <w:rPr>
          <w:rFonts w:ascii="Aptos" w:eastAsia="Times New Roman" w:hAnsi="Aptos" w:cs="Poppins"/>
          <w:sz w:val="20"/>
          <w:szCs w:val="20"/>
          <w:lang w:eastAsia="en-AU"/>
        </w:rPr>
        <w:t>If you wish to update your personal information at any time, please contact our Privacy Office using the contact details provided in section 1</w:t>
      </w:r>
      <w:r w:rsidR="00FA33A8">
        <w:rPr>
          <w:rFonts w:ascii="Aptos" w:eastAsia="Times New Roman" w:hAnsi="Aptos" w:cs="Poppins"/>
          <w:sz w:val="20"/>
          <w:szCs w:val="20"/>
          <w:lang w:eastAsia="en-AU"/>
        </w:rPr>
        <w:t>0</w:t>
      </w:r>
      <w:r w:rsidRPr="00A31E36">
        <w:rPr>
          <w:rFonts w:ascii="Aptos" w:eastAsia="Times New Roman" w:hAnsi="Aptos" w:cs="Poppins"/>
          <w:sz w:val="20"/>
          <w:szCs w:val="20"/>
          <w:lang w:eastAsia="en-AU"/>
        </w:rPr>
        <w:t xml:space="preserve"> below.</w:t>
      </w:r>
    </w:p>
    <w:p w14:paraId="226A43BE" w14:textId="00286601" w:rsidR="00AA6148" w:rsidRPr="00F5449A" w:rsidRDefault="00A31E36" w:rsidP="00CA76CE">
      <w:pPr>
        <w:pStyle w:val="Heading2"/>
        <w:numPr>
          <w:ilvl w:val="0"/>
          <w:numId w:val="4"/>
        </w:numPr>
        <w:spacing w:line="276" w:lineRule="auto"/>
        <w:rPr>
          <w:rFonts w:ascii="Aptos" w:eastAsia="Calibri" w:hAnsi="Aptos" w:cs="Poppins"/>
          <w:sz w:val="20"/>
          <w:szCs w:val="20"/>
        </w:rPr>
      </w:pPr>
      <w:r>
        <w:rPr>
          <w:rFonts w:ascii="Aptos" w:eastAsia="Calibri" w:hAnsi="Aptos"/>
          <w:sz w:val="20"/>
          <w:szCs w:val="20"/>
        </w:rPr>
        <w:t>How can you access and seek correct</w:t>
      </w:r>
      <w:r w:rsidR="00A524E9">
        <w:rPr>
          <w:rFonts w:ascii="Aptos" w:eastAsia="Calibri" w:hAnsi="Aptos"/>
          <w:sz w:val="20"/>
          <w:szCs w:val="20"/>
        </w:rPr>
        <w:t>ion</w:t>
      </w:r>
      <w:r>
        <w:rPr>
          <w:rFonts w:ascii="Aptos" w:eastAsia="Calibri" w:hAnsi="Aptos"/>
          <w:sz w:val="20"/>
          <w:szCs w:val="20"/>
        </w:rPr>
        <w:t xml:space="preserve"> of personal information </w:t>
      </w:r>
      <w:r w:rsidR="00AA6148" w:rsidRPr="00F5449A">
        <w:rPr>
          <w:rFonts w:ascii="Aptos" w:eastAsia="Calibri" w:hAnsi="Aptos" w:cs="Poppins"/>
          <w:sz w:val="20"/>
          <w:szCs w:val="20"/>
        </w:rPr>
        <w:t>that we hold</w:t>
      </w:r>
      <w:r>
        <w:rPr>
          <w:rFonts w:ascii="Aptos" w:eastAsia="Calibri" w:hAnsi="Aptos" w:cs="Poppins"/>
          <w:sz w:val="20"/>
          <w:szCs w:val="20"/>
        </w:rPr>
        <w:t>?</w:t>
      </w:r>
    </w:p>
    <w:p w14:paraId="6C143B19" w14:textId="2F51602E" w:rsidR="00A31E36" w:rsidRDefault="00447ED4" w:rsidP="00A4026A">
      <w:pPr>
        <w:rPr>
          <w:rFonts w:ascii="Aptos" w:eastAsia="Times New Roman" w:hAnsi="Aptos" w:cs="Poppins"/>
          <w:sz w:val="20"/>
          <w:szCs w:val="20"/>
          <w:lang w:eastAsia="en-AU"/>
        </w:rPr>
      </w:pPr>
      <w:r w:rsidRPr="00447ED4">
        <w:rPr>
          <w:rFonts w:ascii="Aptos" w:hAnsi="Aptos" w:cs="Poppins"/>
          <w:sz w:val="20"/>
          <w:szCs w:val="20"/>
        </w:rPr>
        <w:t>You may request access to and correction of your personal information that we hold by writing to our Privacy Office using the contact details provided in section 1</w:t>
      </w:r>
      <w:r w:rsidR="00FA33A8">
        <w:rPr>
          <w:rFonts w:ascii="Aptos" w:hAnsi="Aptos" w:cs="Poppins"/>
          <w:sz w:val="20"/>
          <w:szCs w:val="20"/>
        </w:rPr>
        <w:t>0</w:t>
      </w:r>
      <w:r w:rsidRPr="00447ED4">
        <w:rPr>
          <w:rFonts w:ascii="Aptos" w:hAnsi="Aptos" w:cs="Poppins"/>
          <w:sz w:val="20"/>
          <w:szCs w:val="20"/>
        </w:rPr>
        <w:t xml:space="preserve"> below. </w:t>
      </w:r>
      <w:r>
        <w:rPr>
          <w:rFonts w:ascii="Aptos" w:hAnsi="Aptos" w:cs="Poppins"/>
          <w:sz w:val="20"/>
          <w:szCs w:val="20"/>
        </w:rPr>
        <w:t xml:space="preserve"> </w:t>
      </w:r>
      <w:r w:rsidRPr="00447ED4">
        <w:rPr>
          <w:rFonts w:ascii="Aptos" w:hAnsi="Aptos" w:cs="Poppins"/>
          <w:sz w:val="20"/>
          <w:szCs w:val="20"/>
        </w:rPr>
        <w:t xml:space="preserve">We will respond to the request within a reasonable time after it is made (generally within 30 days). </w:t>
      </w:r>
      <w:r>
        <w:rPr>
          <w:rFonts w:ascii="Aptos" w:hAnsi="Aptos" w:cs="Poppins"/>
          <w:sz w:val="20"/>
          <w:szCs w:val="20"/>
        </w:rPr>
        <w:t xml:space="preserve"> </w:t>
      </w:r>
      <w:r w:rsidRPr="00447ED4">
        <w:rPr>
          <w:rFonts w:ascii="Aptos" w:hAnsi="Aptos" w:cs="Poppins"/>
          <w:sz w:val="20"/>
          <w:szCs w:val="20"/>
        </w:rPr>
        <w:t>We may request that you prove your identity to ensure that you are the individual to whom the personal information subject to the request relates.</w:t>
      </w:r>
    </w:p>
    <w:p w14:paraId="21F46AFA" w14:textId="6F36C873" w:rsidR="00A31E36" w:rsidRPr="00447ED4" w:rsidRDefault="00447ED4" w:rsidP="00A4026A">
      <w:pPr>
        <w:rPr>
          <w:rFonts w:ascii="Aptos" w:eastAsia="Times New Roman" w:hAnsi="Aptos" w:cs="Poppins"/>
          <w:sz w:val="20"/>
          <w:szCs w:val="20"/>
          <w:lang w:eastAsia="en-AU"/>
        </w:rPr>
      </w:pPr>
      <w:r w:rsidRPr="00447ED4">
        <w:rPr>
          <w:rFonts w:ascii="Aptos" w:eastAsia="Times New Roman" w:hAnsi="Aptos" w:cs="Poppins"/>
          <w:sz w:val="20"/>
          <w:szCs w:val="20"/>
          <w:lang w:eastAsia="en-AU"/>
        </w:rPr>
        <w:lastRenderedPageBreak/>
        <w:t xml:space="preserve">We handle all personal information access and correction requests in accordance with </w:t>
      </w:r>
      <w:r w:rsidR="00FC3DE6">
        <w:rPr>
          <w:rFonts w:ascii="Aptos" w:eastAsia="Times New Roman" w:hAnsi="Aptos" w:cs="Poppins"/>
          <w:sz w:val="20"/>
          <w:szCs w:val="20"/>
          <w:lang w:eastAsia="en-AU"/>
        </w:rPr>
        <w:t>A</w:t>
      </w:r>
      <w:r w:rsidRPr="00447ED4">
        <w:rPr>
          <w:rFonts w:ascii="Aptos" w:eastAsia="Times New Roman" w:hAnsi="Aptos" w:cs="Poppins"/>
          <w:sz w:val="20"/>
          <w:szCs w:val="20"/>
          <w:lang w:eastAsia="en-AU"/>
        </w:rPr>
        <w:t xml:space="preserve">pplicable </w:t>
      </w:r>
      <w:r w:rsidR="00FC3DE6">
        <w:rPr>
          <w:rFonts w:ascii="Aptos" w:eastAsia="Times New Roman" w:hAnsi="Aptos" w:cs="Poppins"/>
          <w:sz w:val="20"/>
          <w:szCs w:val="20"/>
          <w:lang w:eastAsia="en-AU"/>
        </w:rPr>
        <w:t>P</w:t>
      </w:r>
      <w:r w:rsidRPr="00447ED4">
        <w:rPr>
          <w:rFonts w:ascii="Aptos" w:eastAsia="Times New Roman" w:hAnsi="Aptos" w:cs="Poppins"/>
          <w:sz w:val="20"/>
          <w:szCs w:val="20"/>
          <w:lang w:eastAsia="en-AU"/>
        </w:rPr>
        <w:t xml:space="preserve">rivacy </w:t>
      </w:r>
      <w:r w:rsidR="00FC3DE6">
        <w:rPr>
          <w:rFonts w:ascii="Aptos" w:eastAsia="Times New Roman" w:hAnsi="Aptos" w:cs="Poppins"/>
          <w:sz w:val="20"/>
          <w:szCs w:val="20"/>
          <w:lang w:eastAsia="en-AU"/>
        </w:rPr>
        <w:t>L</w:t>
      </w:r>
      <w:r w:rsidRPr="00447ED4">
        <w:rPr>
          <w:rFonts w:ascii="Aptos" w:eastAsia="Times New Roman" w:hAnsi="Aptos" w:cs="Poppins"/>
          <w:sz w:val="20"/>
          <w:szCs w:val="20"/>
          <w:lang w:eastAsia="en-AU"/>
        </w:rPr>
        <w:t>aws.</w:t>
      </w:r>
      <w:r w:rsidR="007B45DA">
        <w:rPr>
          <w:rFonts w:ascii="Aptos" w:eastAsia="Times New Roman" w:hAnsi="Aptos" w:cs="Poppins"/>
          <w:sz w:val="20"/>
          <w:szCs w:val="20"/>
          <w:lang w:eastAsia="en-AU"/>
        </w:rPr>
        <w:t xml:space="preserve">  </w:t>
      </w:r>
      <w:r w:rsidRPr="00447ED4">
        <w:rPr>
          <w:rFonts w:ascii="Aptos" w:eastAsia="Times New Roman" w:hAnsi="Aptos" w:cs="Poppins"/>
          <w:sz w:val="20"/>
          <w:szCs w:val="20"/>
          <w:lang w:eastAsia="en-AU"/>
        </w:rPr>
        <w:t xml:space="preserve">In some cases, we may not be able to accept such a request or provide access to the personal information in the manner you have requested, in accordance with our obligations under </w:t>
      </w:r>
      <w:r w:rsidR="00FC3DE6">
        <w:rPr>
          <w:rFonts w:ascii="Aptos" w:eastAsia="Times New Roman" w:hAnsi="Aptos" w:cs="Poppins"/>
          <w:sz w:val="20"/>
          <w:szCs w:val="20"/>
          <w:lang w:eastAsia="en-AU"/>
        </w:rPr>
        <w:t>A</w:t>
      </w:r>
      <w:r w:rsidRPr="00447ED4">
        <w:rPr>
          <w:rFonts w:ascii="Aptos" w:eastAsia="Times New Roman" w:hAnsi="Aptos" w:cs="Poppins"/>
          <w:sz w:val="20"/>
          <w:szCs w:val="20"/>
          <w:lang w:eastAsia="en-AU"/>
        </w:rPr>
        <w:t xml:space="preserve">pplicable </w:t>
      </w:r>
      <w:r w:rsidR="00FC3DE6">
        <w:rPr>
          <w:rFonts w:ascii="Aptos" w:eastAsia="Times New Roman" w:hAnsi="Aptos" w:cs="Poppins"/>
          <w:sz w:val="20"/>
          <w:szCs w:val="20"/>
          <w:lang w:eastAsia="en-AU"/>
        </w:rPr>
        <w:t>P</w:t>
      </w:r>
      <w:r w:rsidRPr="00447ED4">
        <w:rPr>
          <w:rFonts w:ascii="Aptos" w:eastAsia="Times New Roman" w:hAnsi="Aptos" w:cs="Poppins"/>
          <w:sz w:val="20"/>
          <w:szCs w:val="20"/>
          <w:lang w:eastAsia="en-AU"/>
        </w:rPr>
        <w:t xml:space="preserve">rivacy </w:t>
      </w:r>
      <w:r w:rsidR="00FC3DE6">
        <w:rPr>
          <w:rFonts w:ascii="Aptos" w:eastAsia="Times New Roman" w:hAnsi="Aptos" w:cs="Poppins"/>
          <w:sz w:val="20"/>
          <w:szCs w:val="20"/>
          <w:lang w:eastAsia="en-AU"/>
        </w:rPr>
        <w:t>L</w:t>
      </w:r>
      <w:r w:rsidRPr="00447ED4">
        <w:rPr>
          <w:rFonts w:ascii="Aptos" w:eastAsia="Times New Roman" w:hAnsi="Aptos" w:cs="Poppins"/>
          <w:sz w:val="20"/>
          <w:szCs w:val="20"/>
          <w:lang w:eastAsia="en-AU"/>
        </w:rPr>
        <w:t>aws.</w:t>
      </w:r>
    </w:p>
    <w:p w14:paraId="6929FFDA" w14:textId="5F91D609" w:rsidR="00A4026A" w:rsidRPr="00F5449A" w:rsidRDefault="00447ED4" w:rsidP="00A4026A">
      <w:pPr>
        <w:rPr>
          <w:rFonts w:ascii="Aptos" w:hAnsi="Aptos" w:cs="Poppins"/>
          <w:sz w:val="20"/>
          <w:szCs w:val="20"/>
        </w:rPr>
      </w:pPr>
      <w:r w:rsidRPr="00447ED4">
        <w:rPr>
          <w:rFonts w:ascii="Aptos" w:hAnsi="Aptos" w:cs="Poppins"/>
          <w:sz w:val="20"/>
          <w:szCs w:val="20"/>
        </w:rPr>
        <w:t xml:space="preserve">Where there is a dispute about your right of access to information or the form of access, this will be </w:t>
      </w:r>
      <w:r>
        <w:rPr>
          <w:rFonts w:ascii="Aptos" w:hAnsi="Aptos" w:cs="Poppins"/>
          <w:sz w:val="20"/>
          <w:szCs w:val="20"/>
        </w:rPr>
        <w:t>handled</w:t>
      </w:r>
      <w:r w:rsidRPr="00447ED4">
        <w:rPr>
          <w:rFonts w:ascii="Aptos" w:hAnsi="Aptos" w:cs="Poppins"/>
          <w:sz w:val="20"/>
          <w:szCs w:val="20"/>
        </w:rPr>
        <w:t xml:space="preserve"> in accordance with our </w:t>
      </w:r>
      <w:proofErr w:type="gramStart"/>
      <w:r w:rsidRPr="00447ED4">
        <w:rPr>
          <w:rFonts w:ascii="Aptos" w:hAnsi="Aptos" w:cs="Poppins"/>
          <w:sz w:val="20"/>
          <w:szCs w:val="20"/>
        </w:rPr>
        <w:t>complaints</w:t>
      </w:r>
      <w:proofErr w:type="gramEnd"/>
      <w:r w:rsidRPr="00447ED4">
        <w:rPr>
          <w:rFonts w:ascii="Aptos" w:hAnsi="Aptos" w:cs="Poppins"/>
          <w:sz w:val="20"/>
          <w:szCs w:val="20"/>
        </w:rPr>
        <w:t xml:space="preserve"> procedure outlined in section 9 below.</w:t>
      </w:r>
    </w:p>
    <w:p w14:paraId="370022D8" w14:textId="54982225" w:rsidR="00AA6148" w:rsidRPr="00F5449A" w:rsidRDefault="00447ED4" w:rsidP="001A11F9">
      <w:pPr>
        <w:pStyle w:val="Heading2"/>
        <w:numPr>
          <w:ilvl w:val="0"/>
          <w:numId w:val="4"/>
        </w:numPr>
        <w:spacing w:line="276" w:lineRule="auto"/>
        <w:rPr>
          <w:rFonts w:ascii="Aptos" w:eastAsia="Calibri" w:hAnsi="Aptos"/>
          <w:sz w:val="20"/>
          <w:szCs w:val="20"/>
        </w:rPr>
      </w:pPr>
      <w:r w:rsidRPr="00447ED4">
        <w:rPr>
          <w:rFonts w:ascii="Aptos" w:eastAsia="Calibri" w:hAnsi="Aptos"/>
          <w:sz w:val="20"/>
          <w:szCs w:val="20"/>
        </w:rPr>
        <w:t>What are our privacy complaints procedures?</w:t>
      </w:r>
    </w:p>
    <w:p w14:paraId="39DA387F" w14:textId="59E67A1A" w:rsidR="00A4026A" w:rsidRPr="00F5449A" w:rsidRDefault="00447ED4" w:rsidP="00A4026A">
      <w:pPr>
        <w:rPr>
          <w:rFonts w:ascii="Aptos" w:hAnsi="Aptos"/>
          <w:sz w:val="20"/>
          <w:szCs w:val="20"/>
          <w:lang w:val="en-US" w:eastAsia="en-AU"/>
        </w:rPr>
      </w:pPr>
      <w:r w:rsidRPr="00447ED4">
        <w:rPr>
          <w:rFonts w:ascii="Aptos" w:hAnsi="Aptos" w:cs="Poppins"/>
          <w:sz w:val="20"/>
          <w:szCs w:val="20"/>
        </w:rPr>
        <w:t xml:space="preserve">You have the right to lodge a complaint regarding how we collect and handle your personal information and have it investigated and addressed in accordance with our privacy complaints procedure. </w:t>
      </w:r>
      <w:r>
        <w:rPr>
          <w:rFonts w:ascii="Aptos" w:hAnsi="Aptos" w:cs="Poppins"/>
          <w:sz w:val="20"/>
          <w:szCs w:val="20"/>
        </w:rPr>
        <w:t xml:space="preserve"> </w:t>
      </w:r>
      <w:r w:rsidRPr="00447ED4">
        <w:rPr>
          <w:rFonts w:ascii="Aptos" w:hAnsi="Aptos" w:cs="Poppins"/>
          <w:sz w:val="20"/>
          <w:szCs w:val="20"/>
        </w:rPr>
        <w:t xml:space="preserve">To initiate this process, please contact our Privacy Office in writing using the contact details provided below. </w:t>
      </w:r>
      <w:r>
        <w:rPr>
          <w:rFonts w:ascii="Aptos" w:hAnsi="Aptos" w:cs="Poppins"/>
          <w:sz w:val="20"/>
          <w:szCs w:val="20"/>
        </w:rPr>
        <w:t xml:space="preserve"> </w:t>
      </w:r>
      <w:r w:rsidRPr="00447ED4">
        <w:rPr>
          <w:rFonts w:ascii="Aptos" w:hAnsi="Aptos" w:cs="Poppins"/>
          <w:sz w:val="20"/>
          <w:szCs w:val="20"/>
        </w:rPr>
        <w:t xml:space="preserve">We will handle complaints impartially and respond within a reasonable period, typically within 30 days of receipt. </w:t>
      </w:r>
      <w:r>
        <w:rPr>
          <w:rFonts w:ascii="Aptos" w:hAnsi="Aptos" w:cs="Poppins"/>
          <w:sz w:val="20"/>
          <w:szCs w:val="20"/>
        </w:rPr>
        <w:t xml:space="preserve"> </w:t>
      </w:r>
      <w:r w:rsidRPr="00447ED4">
        <w:rPr>
          <w:rFonts w:ascii="Aptos" w:hAnsi="Aptos" w:cs="Poppins"/>
          <w:sz w:val="20"/>
          <w:szCs w:val="20"/>
        </w:rPr>
        <w:t>If we are unable to resolve your privacy complaint to your satisfaction, you may escalate the matter to one or more of the following relevant bodies:</w:t>
      </w:r>
    </w:p>
    <w:p w14:paraId="0E7A9945" w14:textId="2350CD0C" w:rsidR="00760F16" w:rsidRPr="00F5449A" w:rsidRDefault="00760F16" w:rsidP="00760F16">
      <w:pPr>
        <w:pStyle w:val="ListParagraph"/>
        <w:numPr>
          <w:ilvl w:val="0"/>
          <w:numId w:val="20"/>
        </w:numPr>
        <w:tabs>
          <w:tab w:val="clear" w:pos="814"/>
          <w:tab w:val="num" w:pos="709"/>
        </w:tabs>
        <w:spacing w:after="0" w:line="276" w:lineRule="auto"/>
        <w:ind w:left="709" w:right="283" w:hanging="254"/>
        <w:rPr>
          <w:rFonts w:ascii="Aptos" w:hAnsi="Aptos" w:cstheme="minorHAnsi"/>
          <w:sz w:val="20"/>
          <w:szCs w:val="20"/>
        </w:rPr>
      </w:pPr>
      <w:hyperlink r:id="rId11" w:history="1">
        <w:r w:rsidRPr="00F5449A">
          <w:rPr>
            <w:rStyle w:val="Hyperlink"/>
            <w:rFonts w:ascii="Aptos" w:hAnsi="Aptos" w:cstheme="minorHAnsi"/>
            <w:sz w:val="20"/>
            <w:szCs w:val="20"/>
          </w:rPr>
          <w:t>Office of the Australian Information Commissioner</w:t>
        </w:r>
      </w:hyperlink>
    </w:p>
    <w:p w14:paraId="54F72E12" w14:textId="60F1477F" w:rsidR="00760F16" w:rsidRPr="00F5449A" w:rsidRDefault="00760F16" w:rsidP="00760F16">
      <w:pPr>
        <w:pStyle w:val="ListParagraph"/>
        <w:numPr>
          <w:ilvl w:val="0"/>
          <w:numId w:val="20"/>
        </w:numPr>
        <w:tabs>
          <w:tab w:val="clear" w:pos="814"/>
          <w:tab w:val="num" w:pos="709"/>
        </w:tabs>
        <w:spacing w:after="0" w:line="276" w:lineRule="auto"/>
        <w:ind w:left="709" w:right="283" w:hanging="254"/>
        <w:rPr>
          <w:rFonts w:ascii="Aptos" w:hAnsi="Aptos" w:cstheme="minorHAnsi"/>
          <w:sz w:val="20"/>
          <w:szCs w:val="20"/>
        </w:rPr>
      </w:pPr>
      <w:hyperlink r:id="rId12" w:history="1">
        <w:r w:rsidRPr="00F5449A">
          <w:rPr>
            <w:rStyle w:val="Hyperlink"/>
            <w:rFonts w:ascii="Aptos" w:hAnsi="Aptos" w:cstheme="minorHAnsi"/>
            <w:sz w:val="20"/>
            <w:szCs w:val="20"/>
          </w:rPr>
          <w:t>Office of the Victorian Information Commissioner</w:t>
        </w:r>
      </w:hyperlink>
    </w:p>
    <w:p w14:paraId="02CC902E" w14:textId="6FCA5242" w:rsidR="00A4026A" w:rsidRDefault="00760F16" w:rsidP="00A4026A">
      <w:pPr>
        <w:pStyle w:val="ListParagraph"/>
        <w:numPr>
          <w:ilvl w:val="0"/>
          <w:numId w:val="20"/>
        </w:numPr>
        <w:tabs>
          <w:tab w:val="clear" w:pos="814"/>
          <w:tab w:val="num" w:pos="709"/>
        </w:tabs>
        <w:spacing w:after="0" w:line="276" w:lineRule="auto"/>
        <w:ind w:left="709" w:right="283" w:hanging="254"/>
        <w:rPr>
          <w:rFonts w:ascii="Aptos" w:hAnsi="Aptos" w:cstheme="minorHAnsi"/>
          <w:sz w:val="20"/>
          <w:szCs w:val="20"/>
        </w:rPr>
      </w:pPr>
      <w:hyperlink r:id="rId13" w:history="1">
        <w:r w:rsidRPr="00F5449A">
          <w:rPr>
            <w:rStyle w:val="Hyperlink"/>
            <w:rFonts w:ascii="Aptos" w:hAnsi="Aptos" w:cstheme="minorHAnsi"/>
            <w:sz w:val="20"/>
            <w:szCs w:val="20"/>
          </w:rPr>
          <w:t>Victorian Health Complaints Commissioner</w:t>
        </w:r>
      </w:hyperlink>
    </w:p>
    <w:p w14:paraId="556B3804" w14:textId="37525AE8" w:rsidR="00AA6148" w:rsidRPr="00F5449A" w:rsidRDefault="00AA6148" w:rsidP="00365D5D">
      <w:pPr>
        <w:pStyle w:val="Heading2"/>
        <w:numPr>
          <w:ilvl w:val="0"/>
          <w:numId w:val="4"/>
        </w:numPr>
        <w:spacing w:before="240" w:line="276" w:lineRule="auto"/>
        <w:rPr>
          <w:rFonts w:ascii="Aptos" w:eastAsia="Calibri" w:hAnsi="Aptos"/>
          <w:sz w:val="20"/>
          <w:szCs w:val="20"/>
        </w:rPr>
      </w:pPr>
      <w:r w:rsidRPr="00F5449A">
        <w:rPr>
          <w:rFonts w:ascii="Aptos" w:eastAsia="Calibri" w:hAnsi="Aptos"/>
          <w:sz w:val="20"/>
          <w:szCs w:val="20"/>
        </w:rPr>
        <w:t>How to contact us</w:t>
      </w:r>
      <w:r w:rsidR="00FA33A8">
        <w:rPr>
          <w:rFonts w:ascii="Aptos" w:eastAsia="Calibri" w:hAnsi="Aptos"/>
          <w:sz w:val="20"/>
          <w:szCs w:val="20"/>
        </w:rPr>
        <w:t>?</w:t>
      </w:r>
    </w:p>
    <w:p w14:paraId="318755CA" w14:textId="5F57DDA8" w:rsidR="00A4026A" w:rsidRPr="00F5449A" w:rsidRDefault="00FA33A8" w:rsidP="00A4026A">
      <w:pPr>
        <w:rPr>
          <w:rFonts w:ascii="Aptos" w:hAnsi="Aptos" w:cs="Poppins"/>
          <w:sz w:val="20"/>
          <w:szCs w:val="20"/>
        </w:rPr>
      </w:pPr>
      <w:r w:rsidRPr="00FA33A8">
        <w:rPr>
          <w:rFonts w:ascii="Aptos" w:hAnsi="Aptos" w:cs="Poppins"/>
          <w:noProof/>
          <w:sz w:val="20"/>
          <w:szCs w:val="20"/>
        </w:rPr>
        <w:t xml:space="preserve">You may obtain further information regarding this Privacy Statement, provide us with any comments or lodge a privacy complaint by contacting </w:t>
      </w:r>
      <w:r w:rsidR="000A0FAC">
        <w:rPr>
          <w:rFonts w:ascii="Aptos" w:hAnsi="Aptos" w:cs="Poppins"/>
          <w:noProof/>
          <w:sz w:val="20"/>
          <w:szCs w:val="20"/>
        </w:rPr>
        <w:t>our</w:t>
      </w:r>
      <w:r w:rsidR="00C96C00">
        <w:rPr>
          <w:rFonts w:ascii="Aptos" w:hAnsi="Aptos" w:cs="Poppins"/>
          <w:noProof/>
          <w:sz w:val="20"/>
          <w:szCs w:val="20"/>
        </w:rPr>
        <w:t xml:space="preserve"> Privacy Office</w:t>
      </w:r>
      <w:r w:rsidRPr="00FA33A8">
        <w:rPr>
          <w:rFonts w:ascii="Aptos" w:hAnsi="Aptos" w:cs="Poppins"/>
          <w:noProof/>
          <w:sz w:val="20"/>
          <w:szCs w:val="20"/>
        </w:rPr>
        <w:t>:</w:t>
      </w:r>
    </w:p>
    <w:p w14:paraId="2FF2FB34" w14:textId="6DAF1F0E" w:rsidR="00A4026A" w:rsidRDefault="00C96C00" w:rsidP="00A4026A">
      <w:pPr>
        <w:rPr>
          <w:rFonts w:ascii="Aptos" w:hAnsi="Aptos" w:cs="Poppins"/>
          <w:sz w:val="20"/>
          <w:szCs w:val="20"/>
        </w:rPr>
      </w:pPr>
      <w:r w:rsidRPr="00F5449A">
        <w:rPr>
          <w:rFonts w:ascii="Aptos" w:hAnsi="Aptos" w:cs="Poppins"/>
          <w:noProof/>
          <w:sz w:val="20"/>
          <w:szCs w:val="20"/>
        </w:rPr>
        <mc:AlternateContent>
          <mc:Choice Requires="wps">
            <w:drawing>
              <wp:anchor distT="0" distB="0" distL="114300" distR="114300" simplePos="0" relativeHeight="251658240" behindDoc="0" locked="0" layoutInCell="1" allowOverlap="1" wp14:anchorId="691B8746" wp14:editId="6C213013">
                <wp:simplePos x="0" y="0"/>
                <wp:positionH relativeFrom="margin">
                  <wp:align>left</wp:align>
                </wp:positionH>
                <wp:positionV relativeFrom="paragraph">
                  <wp:posOffset>22860</wp:posOffset>
                </wp:positionV>
                <wp:extent cx="4419600" cy="914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914400"/>
                        </a:xfrm>
                        <a:prstGeom prst="rect">
                          <a:avLst/>
                        </a:prstGeom>
                        <a:solidFill>
                          <a:srgbClr val="FFFFFF"/>
                        </a:solidFill>
                        <a:ln w="9525">
                          <a:noFill/>
                          <a:miter lim="800000"/>
                          <a:headEnd/>
                          <a:tailEnd/>
                        </a:ln>
                      </wps:spPr>
                      <wps:txbx>
                        <w:txbxContent>
                          <w:p w14:paraId="482E7537" w14:textId="5C5A0CBA" w:rsidR="001B20AC" w:rsidRPr="00A4026A" w:rsidRDefault="00F37F27" w:rsidP="001B20AC">
                            <w:pPr>
                              <w:rPr>
                                <w:rFonts w:ascii="Aptos" w:hAnsi="Aptos" w:cs="Poppins"/>
                                <w:sz w:val="20"/>
                                <w:szCs w:val="20"/>
                              </w:rPr>
                            </w:pPr>
                            <w:r>
                              <w:rPr>
                                <w:rFonts w:ascii="Aptos" w:hAnsi="Aptos" w:cs="Poppins"/>
                                <w:sz w:val="20"/>
                                <w:szCs w:val="20"/>
                              </w:rPr>
                              <w:t xml:space="preserve">Berry Street </w:t>
                            </w:r>
                            <w:r w:rsidR="001B20AC">
                              <w:rPr>
                                <w:rFonts w:ascii="Aptos" w:hAnsi="Aptos" w:cs="Poppins"/>
                                <w:sz w:val="20"/>
                                <w:szCs w:val="20"/>
                              </w:rPr>
                              <w:t>Yooralla</w:t>
                            </w:r>
                            <w:r w:rsidR="001B20AC" w:rsidRPr="00A4026A">
                              <w:rPr>
                                <w:rFonts w:ascii="Aptos" w:hAnsi="Aptos" w:cs="Poppins"/>
                                <w:sz w:val="20"/>
                                <w:szCs w:val="20"/>
                              </w:rPr>
                              <w:br/>
                              <w:t xml:space="preserve">PO Box </w:t>
                            </w:r>
                            <w:r w:rsidR="001B20AC">
                              <w:rPr>
                                <w:rFonts w:ascii="Aptos" w:hAnsi="Aptos" w:cs="Poppins"/>
                                <w:sz w:val="20"/>
                                <w:szCs w:val="20"/>
                              </w:rPr>
                              <w:t>238</w:t>
                            </w:r>
                            <w:r w:rsidR="001B20AC" w:rsidRPr="00A4026A">
                              <w:rPr>
                                <w:rFonts w:ascii="Aptos" w:hAnsi="Aptos" w:cs="Poppins"/>
                                <w:sz w:val="20"/>
                                <w:szCs w:val="20"/>
                              </w:rPr>
                              <w:br/>
                            </w:r>
                            <w:r w:rsidR="001B20AC">
                              <w:rPr>
                                <w:rFonts w:ascii="Aptos" w:hAnsi="Aptos" w:cs="Poppins"/>
                                <w:sz w:val="20"/>
                                <w:szCs w:val="20"/>
                              </w:rPr>
                              <w:t>Collins Street West,</w:t>
                            </w:r>
                            <w:r w:rsidR="001B20AC" w:rsidRPr="00A4026A">
                              <w:rPr>
                                <w:rFonts w:ascii="Aptos" w:hAnsi="Aptos" w:cs="Poppins"/>
                                <w:sz w:val="20"/>
                                <w:szCs w:val="20"/>
                              </w:rPr>
                              <w:t xml:space="preserve"> Victoria </w:t>
                            </w:r>
                            <w:r w:rsidR="001B20AC">
                              <w:rPr>
                                <w:rFonts w:ascii="Aptos" w:hAnsi="Aptos" w:cs="Poppins"/>
                                <w:sz w:val="20"/>
                                <w:szCs w:val="20"/>
                              </w:rPr>
                              <w:t>8007</w:t>
                            </w:r>
                            <w:r w:rsidR="001B20AC" w:rsidRPr="00A4026A">
                              <w:rPr>
                                <w:rFonts w:ascii="Aptos" w:hAnsi="Aptos" w:cs="Poppins"/>
                                <w:sz w:val="20"/>
                                <w:szCs w:val="20"/>
                              </w:rPr>
                              <w:br/>
                              <w:t>Phone: </w:t>
                            </w:r>
                            <w:r w:rsidR="001B20AC" w:rsidRPr="001B20AC">
                              <w:rPr>
                                <w:rFonts w:ascii="Aptos" w:hAnsi="Aptos" w:cs="Poppins"/>
                                <w:sz w:val="20"/>
                                <w:szCs w:val="20"/>
                              </w:rPr>
                              <w:t xml:space="preserve">03 </w:t>
                            </w:r>
                            <w:r w:rsidR="001B20AC">
                              <w:rPr>
                                <w:rFonts w:ascii="Aptos" w:hAnsi="Aptos" w:cs="Poppins"/>
                                <w:sz w:val="20"/>
                                <w:szCs w:val="20"/>
                              </w:rPr>
                              <w:t>9666 4500</w:t>
                            </w:r>
                            <w:r w:rsidR="001B20AC" w:rsidRPr="00A4026A">
                              <w:rPr>
                                <w:rFonts w:ascii="Aptos" w:hAnsi="Aptos" w:cs="Poppins"/>
                                <w:sz w:val="20"/>
                                <w:szCs w:val="20"/>
                              </w:rPr>
                              <w:br/>
                              <w:t>Email: </w:t>
                            </w:r>
                            <w:hyperlink r:id="rId14" w:history="1">
                              <w:r w:rsidR="001B20AC" w:rsidRPr="00C37601">
                                <w:rPr>
                                  <w:rStyle w:val="Hyperlink"/>
                                  <w:rFonts w:ascii="Aptos" w:hAnsi="Aptos" w:cs="Poppins"/>
                                  <w:sz w:val="20"/>
                                  <w:szCs w:val="20"/>
                                </w:rPr>
                                <w:t>privacy@yooralla.com.au</w:t>
                              </w:r>
                            </w:hyperlink>
                            <w:r w:rsidR="00C96C00">
                              <w:t xml:space="preserve"> </w:t>
                            </w:r>
                            <w:r>
                              <w:rPr>
                                <w:rFonts w:ascii="Aptos" w:hAnsi="Aptos" w:cs="Poppins"/>
                                <w:sz w:val="20"/>
                                <w:szCs w:val="20"/>
                              </w:rPr>
                              <w:t xml:space="preserve">or </w:t>
                            </w:r>
                            <w:hyperlink r:id="rId15" w:history="1">
                              <w:r w:rsidRPr="00436038">
                                <w:rPr>
                                  <w:rStyle w:val="Hyperlink"/>
                                  <w:rFonts w:ascii="Aptos" w:hAnsi="Aptos" w:cs="Poppins"/>
                                  <w:sz w:val="20"/>
                                  <w:szCs w:val="20"/>
                                </w:rPr>
                                <w:t>privacyoffice@berrystreet.org.au</w:t>
                              </w:r>
                            </w:hyperlink>
                            <w:r>
                              <w:rPr>
                                <w:rFonts w:ascii="Aptos" w:hAnsi="Aptos" w:cs="Poppins"/>
                                <w:sz w:val="20"/>
                                <w:szCs w:val="20"/>
                              </w:rPr>
                              <w:t xml:space="preserve"> </w:t>
                            </w:r>
                          </w:p>
                          <w:p w14:paraId="4E4406FF" w14:textId="39538C88" w:rsidR="001B20AC" w:rsidRPr="001B20AC" w:rsidRDefault="001B20AC">
                            <w:pPr>
                              <w:rPr>
                                <w:rFonts w:ascii="Aptos" w:hAnsi="Apto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1B8746" id="_x0000_t202" coordsize="21600,21600" o:spt="202" path="m,l,21600r21600,l21600,xe">
                <v:stroke joinstyle="miter"/>
                <v:path gradientshapeok="t" o:connecttype="rect"/>
              </v:shapetype>
              <v:shape id="Text Box 2" o:spid="_x0000_s1026" type="#_x0000_t202" style="position:absolute;margin-left:0;margin-top:1.8pt;width:348pt;height:1in;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" stroked="f">
                <v:textbox>
                  <w:txbxContent>
                    <w:p w14:paraId="482E7537" w14:textId="5C5A0CBA" w:rsidR="001B20AC" w:rsidRPr="00A4026A" w:rsidRDefault="00F37F27" w:rsidP="001B20AC">
                      <w:pPr>
                        <w:rPr>
                          <w:rFonts w:ascii="Aptos" w:hAnsi="Aptos" w:cs="Poppins"/>
                          <w:sz w:val="20"/>
                          <w:szCs w:val="20"/>
                        </w:rPr>
                      </w:pPr>
                      <w:r>
                        <w:rPr>
                          <w:rFonts w:ascii="Aptos" w:hAnsi="Aptos" w:cs="Poppins"/>
                          <w:sz w:val="20"/>
                          <w:szCs w:val="20"/>
                        </w:rPr>
                        <w:t xml:space="preserve">Berry Street </w:t>
                      </w:r>
                      <w:r w:rsidR="001B20AC">
                        <w:rPr>
                          <w:rFonts w:ascii="Aptos" w:hAnsi="Aptos" w:cs="Poppins"/>
                          <w:sz w:val="20"/>
                          <w:szCs w:val="20"/>
                        </w:rPr>
                        <w:t>Yooralla</w:t>
                      </w:r>
                      <w:r w:rsidR="001B20AC" w:rsidRPr="00A4026A">
                        <w:rPr>
                          <w:rFonts w:ascii="Aptos" w:hAnsi="Aptos" w:cs="Poppins"/>
                          <w:sz w:val="20"/>
                          <w:szCs w:val="20"/>
                        </w:rPr>
                        <w:br/>
                        <w:t xml:space="preserve">PO Box </w:t>
                      </w:r>
                      <w:r w:rsidR="001B20AC">
                        <w:rPr>
                          <w:rFonts w:ascii="Aptos" w:hAnsi="Aptos" w:cs="Poppins"/>
                          <w:sz w:val="20"/>
                          <w:szCs w:val="20"/>
                        </w:rPr>
                        <w:t>238</w:t>
                      </w:r>
                      <w:r w:rsidR="001B20AC" w:rsidRPr="00A4026A">
                        <w:rPr>
                          <w:rFonts w:ascii="Aptos" w:hAnsi="Aptos" w:cs="Poppins"/>
                          <w:sz w:val="20"/>
                          <w:szCs w:val="20"/>
                        </w:rPr>
                        <w:br/>
                      </w:r>
                      <w:r w:rsidR="001B20AC">
                        <w:rPr>
                          <w:rFonts w:ascii="Aptos" w:hAnsi="Aptos" w:cs="Poppins"/>
                          <w:sz w:val="20"/>
                          <w:szCs w:val="20"/>
                        </w:rPr>
                        <w:t>Collins Street West,</w:t>
                      </w:r>
                      <w:r w:rsidR="001B20AC" w:rsidRPr="00A4026A">
                        <w:rPr>
                          <w:rFonts w:ascii="Aptos" w:hAnsi="Aptos" w:cs="Poppins"/>
                          <w:sz w:val="20"/>
                          <w:szCs w:val="20"/>
                        </w:rPr>
                        <w:t xml:space="preserve"> Victoria </w:t>
                      </w:r>
                      <w:r w:rsidR="001B20AC">
                        <w:rPr>
                          <w:rFonts w:ascii="Aptos" w:hAnsi="Aptos" w:cs="Poppins"/>
                          <w:sz w:val="20"/>
                          <w:szCs w:val="20"/>
                        </w:rPr>
                        <w:t>8007</w:t>
                      </w:r>
                      <w:r w:rsidR="001B20AC" w:rsidRPr="00A4026A">
                        <w:rPr>
                          <w:rFonts w:ascii="Aptos" w:hAnsi="Aptos" w:cs="Poppins"/>
                          <w:sz w:val="20"/>
                          <w:szCs w:val="20"/>
                        </w:rPr>
                        <w:br/>
                        <w:t>Phone: </w:t>
                      </w:r>
                      <w:r w:rsidR="001B20AC" w:rsidRPr="001B20AC">
                        <w:rPr>
                          <w:rFonts w:ascii="Aptos" w:hAnsi="Aptos" w:cs="Poppins"/>
                          <w:sz w:val="20"/>
                          <w:szCs w:val="20"/>
                        </w:rPr>
                        <w:t xml:space="preserve">03 </w:t>
                      </w:r>
                      <w:r w:rsidR="001B20AC">
                        <w:rPr>
                          <w:rFonts w:ascii="Aptos" w:hAnsi="Aptos" w:cs="Poppins"/>
                          <w:sz w:val="20"/>
                          <w:szCs w:val="20"/>
                        </w:rPr>
                        <w:t>9666 4500</w:t>
                      </w:r>
                      <w:r w:rsidR="001B20AC" w:rsidRPr="00A4026A">
                        <w:rPr>
                          <w:rFonts w:ascii="Aptos" w:hAnsi="Aptos" w:cs="Poppins"/>
                          <w:sz w:val="20"/>
                          <w:szCs w:val="20"/>
                        </w:rPr>
                        <w:br/>
                        <w:t>Email: </w:t>
                      </w:r>
                      <w:hyperlink r:id="rId16" w:history="1">
                        <w:r w:rsidR="001B20AC" w:rsidRPr="00C37601">
                          <w:rPr>
                            <w:rStyle w:val="Hyperlink"/>
                            <w:rFonts w:ascii="Aptos" w:hAnsi="Aptos" w:cs="Poppins"/>
                            <w:sz w:val="20"/>
                            <w:szCs w:val="20"/>
                          </w:rPr>
                          <w:t>privacy@yooralla.com.au</w:t>
                        </w:r>
                      </w:hyperlink>
                      <w:r w:rsidR="00C96C00">
                        <w:t xml:space="preserve"> </w:t>
                      </w:r>
                      <w:r>
                        <w:rPr>
                          <w:rFonts w:ascii="Aptos" w:hAnsi="Aptos" w:cs="Poppins"/>
                          <w:sz w:val="20"/>
                          <w:szCs w:val="20"/>
                        </w:rPr>
                        <w:t xml:space="preserve">or </w:t>
                      </w:r>
                      <w:hyperlink r:id="rId17" w:history="1">
                        <w:r w:rsidRPr="00436038">
                          <w:rPr>
                            <w:rStyle w:val="Hyperlink"/>
                            <w:rFonts w:ascii="Aptos" w:hAnsi="Aptos" w:cs="Poppins"/>
                            <w:sz w:val="20"/>
                            <w:szCs w:val="20"/>
                          </w:rPr>
                          <w:t>privacyoffice@berrystreet.org.au</w:t>
                        </w:r>
                      </w:hyperlink>
                      <w:r>
                        <w:rPr>
                          <w:rFonts w:ascii="Aptos" w:hAnsi="Aptos" w:cs="Poppins"/>
                          <w:sz w:val="20"/>
                          <w:szCs w:val="20"/>
                        </w:rPr>
                        <w:t xml:space="preserve"> </w:t>
                      </w:r>
                    </w:p>
                    <w:p w14:paraId="4E4406FF" w14:textId="39538C88" w:rsidR="001B20AC" w:rsidRPr="001B20AC" w:rsidRDefault="001B20AC">
                      <w:pPr>
                        <w:rPr>
                          <w:rFonts w:ascii="Aptos" w:hAnsi="Aptos"/>
                          <w:sz w:val="20"/>
                          <w:szCs w:val="20"/>
                        </w:rPr>
                      </w:pPr>
                    </w:p>
                  </w:txbxContent>
                </v:textbox>
                <w10:wrap type="square" anchorx="margin"/>
              </v:shape>
            </w:pict>
          </mc:Fallback>
        </mc:AlternateContent>
      </w:r>
      <w:r w:rsidR="00A4026A" w:rsidRPr="00F5449A">
        <w:rPr>
          <w:rFonts w:ascii="Aptos" w:hAnsi="Aptos" w:cs="Poppins"/>
          <w:sz w:val="20"/>
          <w:szCs w:val="20"/>
        </w:rPr>
        <w:br/>
      </w:r>
    </w:p>
    <w:p w14:paraId="0A93EEC6" w14:textId="77777777" w:rsidR="00C96C00" w:rsidRDefault="00C96C00" w:rsidP="00A4026A">
      <w:pPr>
        <w:rPr>
          <w:rFonts w:ascii="Aptos" w:hAnsi="Aptos" w:cs="Poppins"/>
          <w:sz w:val="20"/>
          <w:szCs w:val="20"/>
        </w:rPr>
      </w:pPr>
    </w:p>
    <w:p w14:paraId="5BCCD910" w14:textId="77777777" w:rsidR="00C96C00" w:rsidRPr="00F5449A" w:rsidRDefault="00C96C00" w:rsidP="00A4026A">
      <w:pPr>
        <w:rPr>
          <w:rFonts w:ascii="Aptos" w:hAnsi="Aptos" w:cs="Poppins"/>
          <w:sz w:val="20"/>
          <w:szCs w:val="20"/>
        </w:rPr>
      </w:pPr>
    </w:p>
    <w:p w14:paraId="5F5E219E" w14:textId="77777777" w:rsidR="00C96C00" w:rsidRDefault="00C96C00" w:rsidP="00A4026A">
      <w:pPr>
        <w:rPr>
          <w:rFonts w:ascii="Aptos" w:hAnsi="Aptos" w:cs="Poppins"/>
          <w:sz w:val="20"/>
          <w:szCs w:val="20"/>
        </w:rPr>
      </w:pPr>
    </w:p>
    <w:p w14:paraId="179BC50C" w14:textId="33F1D3FB" w:rsidR="00A4026A" w:rsidRPr="00F5449A" w:rsidRDefault="00FA33A8" w:rsidP="00A4026A">
      <w:pPr>
        <w:rPr>
          <w:rFonts w:ascii="Aptos" w:hAnsi="Aptos" w:cs="Poppins"/>
          <w:sz w:val="20"/>
          <w:szCs w:val="20"/>
        </w:rPr>
      </w:pPr>
      <w:r w:rsidRPr="00FA33A8">
        <w:rPr>
          <w:rFonts w:ascii="Aptos" w:hAnsi="Aptos" w:cs="Poppins"/>
          <w:sz w:val="20"/>
          <w:szCs w:val="20"/>
        </w:rPr>
        <w:t>For general information about privacy, or if your complaint is not resolved to your satisfaction, you may contact:</w:t>
      </w:r>
    </w:p>
    <w:p w14:paraId="4DE317F4" w14:textId="77777777" w:rsidR="00A4026A" w:rsidRPr="00F5449A" w:rsidRDefault="00A4026A" w:rsidP="00A4026A">
      <w:pPr>
        <w:rPr>
          <w:rFonts w:ascii="Aptos" w:hAnsi="Aptos" w:cs="Poppins"/>
          <w:sz w:val="20"/>
          <w:szCs w:val="20"/>
        </w:rPr>
      </w:pPr>
      <w:r w:rsidRPr="00F5449A">
        <w:rPr>
          <w:rFonts w:ascii="Aptos" w:hAnsi="Aptos" w:cs="Poppins"/>
          <w:sz w:val="20"/>
          <w:szCs w:val="20"/>
        </w:rPr>
        <w:t>The Office of the Australian Information Commissioner on </w:t>
      </w:r>
      <w:hyperlink r:id="rId18" w:tgtFrame="_blank" w:history="1">
        <w:r w:rsidRPr="00F5449A">
          <w:rPr>
            <w:rStyle w:val="Hyperlink"/>
            <w:rFonts w:ascii="Aptos" w:hAnsi="Aptos" w:cs="Poppins"/>
            <w:sz w:val="20"/>
            <w:szCs w:val="20"/>
          </w:rPr>
          <w:t>1300 363 992</w:t>
        </w:r>
      </w:hyperlink>
      <w:r w:rsidRPr="00F5449A">
        <w:rPr>
          <w:rFonts w:ascii="Aptos" w:hAnsi="Aptos" w:cs="Poppins"/>
          <w:sz w:val="20"/>
          <w:szCs w:val="20"/>
        </w:rPr>
        <w:t> or go to </w:t>
      </w:r>
      <w:hyperlink r:id="rId19" w:tgtFrame="_blank" w:history="1">
        <w:r w:rsidRPr="00F5449A">
          <w:rPr>
            <w:rStyle w:val="Hyperlink"/>
            <w:rFonts w:ascii="Aptos" w:hAnsi="Aptos" w:cs="Poppins"/>
            <w:sz w:val="20"/>
            <w:szCs w:val="20"/>
          </w:rPr>
          <w:t>Office of the Australian Information Commissioner</w:t>
        </w:r>
      </w:hyperlink>
    </w:p>
    <w:p w14:paraId="4F266A3F" w14:textId="0E20A240" w:rsidR="009E0C96" w:rsidRDefault="00A4026A" w:rsidP="00760F16">
      <w:pPr>
        <w:rPr>
          <w:rFonts w:ascii="Aptos" w:hAnsi="Aptos"/>
          <w:sz w:val="20"/>
          <w:szCs w:val="20"/>
        </w:rPr>
      </w:pPr>
      <w:r w:rsidRPr="00F5449A">
        <w:rPr>
          <w:rFonts w:ascii="Aptos" w:hAnsi="Aptos" w:cs="Poppins"/>
          <w:sz w:val="20"/>
          <w:szCs w:val="20"/>
        </w:rPr>
        <w:t>The Office of the Victorian Information Commissioner on </w:t>
      </w:r>
      <w:hyperlink r:id="rId20" w:tgtFrame="_blank" w:history="1">
        <w:r w:rsidRPr="00F5449A">
          <w:rPr>
            <w:rStyle w:val="Hyperlink"/>
            <w:rFonts w:ascii="Aptos" w:hAnsi="Aptos" w:cs="Poppins"/>
            <w:sz w:val="20"/>
            <w:szCs w:val="20"/>
          </w:rPr>
          <w:t>1300 006 842</w:t>
        </w:r>
      </w:hyperlink>
      <w:r w:rsidRPr="00F5449A">
        <w:rPr>
          <w:rFonts w:ascii="Aptos" w:hAnsi="Aptos" w:cs="Poppins"/>
          <w:sz w:val="20"/>
          <w:szCs w:val="20"/>
        </w:rPr>
        <w:t> or go to </w:t>
      </w:r>
      <w:hyperlink r:id="rId21" w:tgtFrame="_blank" w:history="1">
        <w:r w:rsidRPr="00F5449A">
          <w:rPr>
            <w:rStyle w:val="Hyperlink"/>
            <w:rFonts w:ascii="Aptos" w:hAnsi="Aptos" w:cs="Poppins"/>
            <w:sz w:val="20"/>
            <w:szCs w:val="20"/>
          </w:rPr>
          <w:t>Office of the Victorian Information Commissioner</w:t>
        </w:r>
      </w:hyperlink>
    </w:p>
    <w:p w14:paraId="2D20F561" w14:textId="09508B6D" w:rsidR="00365D5D" w:rsidRPr="00365D5D" w:rsidRDefault="00365D5D" w:rsidP="00365D5D">
      <w:pPr>
        <w:spacing w:after="0" w:line="276" w:lineRule="auto"/>
        <w:ind w:right="283"/>
        <w:rPr>
          <w:rFonts w:ascii="Aptos" w:hAnsi="Aptos" w:cstheme="minorHAnsi"/>
          <w:sz w:val="20"/>
          <w:szCs w:val="20"/>
        </w:rPr>
      </w:pPr>
      <w:r w:rsidRPr="00365D5D">
        <w:rPr>
          <w:rFonts w:ascii="Aptos" w:hAnsi="Aptos"/>
          <w:sz w:val="20"/>
          <w:szCs w:val="20"/>
        </w:rPr>
        <w:t xml:space="preserve">The Victorian Health Complaints Commissioner on </w:t>
      </w:r>
      <w:r>
        <w:rPr>
          <w:rFonts w:ascii="Aptos" w:hAnsi="Aptos"/>
          <w:sz w:val="20"/>
          <w:szCs w:val="20"/>
        </w:rPr>
        <w:t xml:space="preserve">1300 582 113 </w:t>
      </w:r>
      <w:r w:rsidRPr="00365D5D">
        <w:rPr>
          <w:rFonts w:ascii="Aptos" w:hAnsi="Aptos"/>
          <w:sz w:val="20"/>
          <w:szCs w:val="20"/>
        </w:rPr>
        <w:t xml:space="preserve">or go to </w:t>
      </w:r>
      <w:hyperlink r:id="rId22" w:history="1">
        <w:r w:rsidRPr="00365D5D">
          <w:rPr>
            <w:rStyle w:val="Hyperlink"/>
            <w:rFonts w:ascii="Aptos" w:hAnsi="Aptos" w:cstheme="minorHAnsi"/>
            <w:sz w:val="20"/>
            <w:szCs w:val="20"/>
          </w:rPr>
          <w:t>Victorian Health Complaints Commissioner</w:t>
        </w:r>
      </w:hyperlink>
    </w:p>
    <w:p w14:paraId="31CC9A21" w14:textId="402B3FE2" w:rsidR="00FA33A8" w:rsidRPr="00F5449A" w:rsidRDefault="002A6F90" w:rsidP="00365D5D">
      <w:pPr>
        <w:pStyle w:val="Heading2"/>
        <w:numPr>
          <w:ilvl w:val="0"/>
          <w:numId w:val="4"/>
        </w:numPr>
        <w:spacing w:before="240" w:line="276" w:lineRule="auto"/>
        <w:rPr>
          <w:rFonts w:ascii="Aptos" w:eastAsia="Calibri" w:hAnsi="Aptos"/>
          <w:sz w:val="20"/>
          <w:szCs w:val="20"/>
        </w:rPr>
      </w:pPr>
      <w:r>
        <w:rPr>
          <w:rFonts w:ascii="Aptos" w:eastAsia="Calibri" w:hAnsi="Aptos"/>
          <w:sz w:val="20"/>
          <w:szCs w:val="20"/>
        </w:rPr>
        <w:t>When do we make c</w:t>
      </w:r>
      <w:r w:rsidR="00FA33A8" w:rsidRPr="00F5449A">
        <w:rPr>
          <w:rFonts w:ascii="Aptos" w:eastAsia="Calibri" w:hAnsi="Aptos"/>
          <w:sz w:val="20"/>
          <w:szCs w:val="20"/>
        </w:rPr>
        <w:t xml:space="preserve">hanges to this Privacy </w:t>
      </w:r>
      <w:r w:rsidR="00FA33A8">
        <w:rPr>
          <w:rFonts w:ascii="Aptos" w:eastAsia="Calibri" w:hAnsi="Aptos"/>
          <w:sz w:val="20"/>
          <w:szCs w:val="20"/>
        </w:rPr>
        <w:t>Statement</w:t>
      </w:r>
      <w:r>
        <w:rPr>
          <w:rFonts w:ascii="Aptos" w:eastAsia="Calibri" w:hAnsi="Aptos"/>
          <w:sz w:val="20"/>
          <w:szCs w:val="20"/>
        </w:rPr>
        <w:t>?</w:t>
      </w:r>
    </w:p>
    <w:p w14:paraId="1141C22D" w14:textId="5E94409A" w:rsidR="00FA33A8" w:rsidRDefault="00FA33A8" w:rsidP="00FA33A8">
      <w:pPr>
        <w:rPr>
          <w:rFonts w:ascii="Aptos" w:hAnsi="Aptos" w:cs="Poppins"/>
          <w:sz w:val="20"/>
          <w:szCs w:val="20"/>
        </w:rPr>
      </w:pPr>
      <w:r w:rsidRPr="00FA33A8">
        <w:rPr>
          <w:rFonts w:ascii="Aptos" w:hAnsi="Aptos" w:cs="Poppins"/>
          <w:sz w:val="20"/>
          <w:szCs w:val="20"/>
        </w:rPr>
        <w:t xml:space="preserve">This Privacy </w:t>
      </w:r>
      <w:r>
        <w:rPr>
          <w:rFonts w:ascii="Aptos" w:hAnsi="Aptos" w:cs="Poppins"/>
          <w:sz w:val="20"/>
          <w:szCs w:val="20"/>
        </w:rPr>
        <w:t>Statement</w:t>
      </w:r>
      <w:r w:rsidRPr="00FA33A8">
        <w:rPr>
          <w:rFonts w:ascii="Aptos" w:hAnsi="Aptos" w:cs="Poppins"/>
          <w:sz w:val="20"/>
          <w:szCs w:val="20"/>
        </w:rPr>
        <w:t xml:space="preserve"> will be reviewed and updated as necessary to ensure alignment with changes to the Applicable Privacy Laws, other new legislation, standards and regulations.</w:t>
      </w:r>
      <w:r w:rsidRPr="00F5449A">
        <w:rPr>
          <w:rFonts w:ascii="Aptos" w:hAnsi="Aptos" w:cs="Poppins"/>
          <w:sz w:val="20"/>
          <w:szCs w:val="20"/>
        </w:rPr>
        <w:t xml:space="preserve"> </w:t>
      </w:r>
    </w:p>
    <w:p w14:paraId="2155D720" w14:textId="3E671997" w:rsidR="001201A1" w:rsidRPr="00FA33A8" w:rsidRDefault="00FA33A8" w:rsidP="00FA33A8">
      <w:pPr>
        <w:rPr>
          <w:rFonts w:ascii="Aptos" w:hAnsi="Aptos" w:cs="Poppins"/>
          <w:sz w:val="20"/>
          <w:szCs w:val="20"/>
        </w:rPr>
      </w:pPr>
      <w:r w:rsidRPr="00FA33A8">
        <w:rPr>
          <w:rFonts w:ascii="Aptos" w:hAnsi="Aptos" w:cs="Poppins"/>
          <w:sz w:val="20"/>
          <w:szCs w:val="20"/>
        </w:rPr>
        <w:t>You may also learn more about the other policies of BSY</w:t>
      </w:r>
      <w:r w:rsidR="003140E2">
        <w:rPr>
          <w:rFonts w:ascii="Aptos" w:hAnsi="Aptos" w:cs="Poppins"/>
          <w:sz w:val="20"/>
          <w:szCs w:val="20"/>
        </w:rPr>
        <w:t xml:space="preserve"> (including our safety-first commitment)</w:t>
      </w:r>
      <w:r w:rsidRPr="00FA33A8">
        <w:rPr>
          <w:rFonts w:ascii="Aptos" w:hAnsi="Aptos" w:cs="Poppins"/>
          <w:sz w:val="20"/>
          <w:szCs w:val="20"/>
        </w:rPr>
        <w:t xml:space="preserve"> </w:t>
      </w:r>
      <w:hyperlink r:id="rId23" w:history="1">
        <w:r w:rsidRPr="00374F10">
          <w:rPr>
            <w:rStyle w:val="Hyperlink"/>
            <w:rFonts w:ascii="Aptos" w:hAnsi="Aptos" w:cs="Poppins"/>
            <w:sz w:val="20"/>
            <w:szCs w:val="20"/>
          </w:rPr>
          <w:t>here</w:t>
        </w:r>
      </w:hyperlink>
      <w:r>
        <w:rPr>
          <w:rFonts w:ascii="Aptos" w:hAnsi="Aptos" w:cs="Poppins"/>
          <w:sz w:val="20"/>
          <w:szCs w:val="20"/>
        </w:rPr>
        <w:t>.</w:t>
      </w:r>
    </w:p>
    <w:sectPr w:rsidR="001201A1" w:rsidRPr="00FA33A8" w:rsidSect="00D04383">
      <w:headerReference w:type="default" r:id="rId24"/>
      <w:footerReference w:type="even" r:id="rId25"/>
      <w:footerReference w:type="default" r:id="rId26"/>
      <w:footerReference w:type="first" r:id="rId27"/>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E9130" w14:textId="77777777" w:rsidR="00191E5C" w:rsidRDefault="00191E5C" w:rsidP="001201A1">
      <w:pPr>
        <w:spacing w:after="0" w:line="240" w:lineRule="auto"/>
      </w:pPr>
      <w:r>
        <w:separator/>
      </w:r>
    </w:p>
  </w:endnote>
  <w:endnote w:type="continuationSeparator" w:id="0">
    <w:p w14:paraId="4C82114A" w14:textId="77777777" w:rsidR="00191E5C" w:rsidRDefault="00191E5C" w:rsidP="001201A1">
      <w:pPr>
        <w:spacing w:after="0" w:line="240" w:lineRule="auto"/>
      </w:pPr>
      <w:r>
        <w:continuationSeparator/>
      </w:r>
    </w:p>
  </w:endnote>
  <w:endnote w:type="continuationNotice" w:id="1">
    <w:p w14:paraId="46AE84D2" w14:textId="77777777" w:rsidR="00191E5C" w:rsidRDefault="00191E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4E7D1" w14:textId="1772D6A6" w:rsidR="002045D5" w:rsidRDefault="00DA3E8B">
    <w:pPr>
      <w:pStyle w:val="Footer"/>
    </w:pPr>
    <w:r>
      <w:rPr>
        <w:noProof/>
        <w:sz w:val="16"/>
      </w:rPr>
      <mc:AlternateContent>
        <mc:Choice Requires="wps">
          <w:drawing>
            <wp:anchor distT="0" distB="0" distL="0" distR="0" simplePos="0" relativeHeight="251659264" behindDoc="0" locked="0" layoutInCell="1" allowOverlap="1" wp14:anchorId="2BA16603" wp14:editId="7BCE8FF7">
              <wp:simplePos x="635" y="635"/>
              <wp:positionH relativeFrom="page">
                <wp:align>center</wp:align>
              </wp:positionH>
              <wp:positionV relativeFrom="page">
                <wp:align>bottom</wp:align>
              </wp:positionV>
              <wp:extent cx="518795" cy="355600"/>
              <wp:effectExtent l="0" t="0" r="14605" b="0"/>
              <wp:wrapNone/>
              <wp:docPr id="199184457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5600"/>
                      </a:xfrm>
                      <a:prstGeom prst="rect">
                        <a:avLst/>
                      </a:prstGeom>
                      <a:noFill/>
                      <a:ln>
                        <a:noFill/>
                      </a:ln>
                    </wps:spPr>
                    <wps:txbx>
                      <w:txbxContent>
                        <w:p w14:paraId="7A8CAB40" w14:textId="0192B0C3" w:rsidR="00DA3E8B" w:rsidRPr="00DA3E8B" w:rsidRDefault="00DA3E8B" w:rsidP="00DA3E8B">
                          <w:pPr>
                            <w:spacing w:after="0"/>
                            <w:rPr>
                              <w:rFonts w:ascii="Aptos" w:eastAsia="Aptos" w:hAnsi="Aptos" w:cs="Aptos"/>
                              <w:noProof/>
                              <w:color w:val="000000"/>
                              <w:sz w:val="20"/>
                              <w:szCs w:val="20"/>
                            </w:rPr>
                          </w:pPr>
                          <w:r w:rsidRPr="00DA3E8B">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A16603" id="_x0000_t202" coordsize="21600,21600" o:spt="202" path="m,l,21600r21600,l21600,xe">
              <v:stroke joinstyle="miter"/>
              <v:path gradientshapeok="t" o:connecttype="rect"/>
            </v:shapetype>
            <v:shape id="_x0000_s1027" type="#_x0000_t202" alt="OFFICIAL" style="position:absolute;margin-left:0;margin-top:0;width:40.85pt;height:28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" filled="f" stroked="f">
              <v:fill o:detectmouseclick="t"/>
              <v:textbox style="mso-fit-shape-to-text:t" inset="0,0,0,15pt">
                <w:txbxContent>
                  <w:p w14:paraId="7A8CAB40" w14:textId="0192B0C3" w:rsidR="00DA3E8B" w:rsidRPr="00DA3E8B" w:rsidRDefault="00DA3E8B" w:rsidP="00DA3E8B">
                    <w:pPr>
                      <w:spacing w:after="0"/>
                      <w:rPr>
                        <w:rFonts w:ascii="Aptos" w:eastAsia="Aptos" w:hAnsi="Aptos" w:cs="Aptos"/>
                        <w:noProof/>
                        <w:color w:val="000000"/>
                        <w:sz w:val="20"/>
                        <w:szCs w:val="20"/>
                      </w:rPr>
                    </w:pPr>
                    <w:r w:rsidRPr="00DA3E8B">
                      <w:rPr>
                        <w:rFonts w:ascii="Aptos" w:eastAsia="Aptos" w:hAnsi="Aptos" w:cs="Aptos"/>
                        <w:noProof/>
                        <w:color w:val="000000"/>
                        <w:sz w:val="20"/>
                        <w:szCs w:val="20"/>
                      </w:rPr>
                      <w:t>OFFICIAL</w:t>
                    </w:r>
                  </w:p>
                </w:txbxContent>
              </v:textbox>
              <w10:wrap anchorx="page" anchory="page"/>
            </v:shape>
          </w:pict>
        </mc:Fallback>
      </mc:AlternateContent>
    </w:r>
    <w:r w:rsidR="002045D5">
      <w:rPr>
        <w:sz w:val="16"/>
      </w:rPr>
      <w:fldChar w:fldCharType="begin"/>
    </w:r>
    <w:r w:rsidR="002045D5">
      <w:rPr>
        <w:sz w:val="16"/>
      </w:rPr>
      <w:instrText xml:space="preserve"> if </w:instrText>
    </w:r>
    <w:r w:rsidR="002045D5">
      <w:rPr>
        <w:sz w:val="16"/>
      </w:rPr>
      <w:fldChar w:fldCharType="begin"/>
    </w:r>
    <w:r w:rsidR="002045D5">
      <w:rPr>
        <w:sz w:val="16"/>
      </w:rPr>
      <w:instrText xml:space="preserve"> docproperty mDocID </w:instrText>
    </w:r>
    <w:r w:rsidR="002045D5">
      <w:rPr>
        <w:sz w:val="16"/>
      </w:rPr>
      <w:fldChar w:fldCharType="separate"/>
    </w:r>
    <w:r w:rsidR="00491BCA">
      <w:rPr>
        <w:sz w:val="16"/>
      </w:rPr>
      <w:instrText>3452-8117-8175v3</w:instrText>
    </w:r>
    <w:r w:rsidR="002045D5">
      <w:rPr>
        <w:sz w:val="16"/>
      </w:rPr>
      <w:fldChar w:fldCharType="end"/>
    </w:r>
    <w:r w:rsidR="002045D5">
      <w:rPr>
        <w:sz w:val="16"/>
      </w:rPr>
      <w:instrText xml:space="preserve"> = "" "</w:instrText>
    </w:r>
    <w:r w:rsidR="002045D5">
      <w:rPr>
        <w:sz w:val="16"/>
      </w:rPr>
      <w:fldChar w:fldCharType="begin"/>
    </w:r>
    <w:r w:rsidR="002045D5">
      <w:rPr>
        <w:sz w:val="16"/>
      </w:rPr>
      <w:instrText xml:space="preserve"> FILENAME \p </w:instrText>
    </w:r>
    <w:r w:rsidR="002045D5">
      <w:rPr>
        <w:sz w:val="16"/>
      </w:rPr>
      <w:fldChar w:fldCharType="separate"/>
    </w:r>
    <w:r w:rsidR="002045D5">
      <w:rPr>
        <w:sz w:val="16"/>
      </w:rPr>
      <w:instrText>C:\program files\microsoft office\templates\ccw\Letter.dot</w:instrText>
    </w:r>
    <w:r w:rsidR="002045D5">
      <w:rPr>
        <w:sz w:val="16"/>
      </w:rPr>
      <w:fldChar w:fldCharType="end"/>
    </w:r>
    <w:r w:rsidR="002045D5">
      <w:rPr>
        <w:sz w:val="16"/>
      </w:rPr>
      <w:instrText>" "</w:instrText>
    </w:r>
    <w:r w:rsidR="002045D5">
      <w:rPr>
        <w:sz w:val="16"/>
      </w:rPr>
      <w:fldChar w:fldCharType="begin"/>
    </w:r>
    <w:r w:rsidR="002045D5">
      <w:rPr>
        <w:sz w:val="16"/>
      </w:rPr>
      <w:instrText xml:space="preserve"> docproperty  mDocID  \* charFORMAT </w:instrText>
    </w:r>
    <w:r w:rsidR="002045D5">
      <w:rPr>
        <w:sz w:val="16"/>
      </w:rPr>
      <w:fldChar w:fldCharType="separate"/>
    </w:r>
    <w:r w:rsidR="00491BCA">
      <w:rPr>
        <w:sz w:val="16"/>
      </w:rPr>
      <w:instrText>3452-8117-8175v3</w:instrText>
    </w:r>
    <w:r w:rsidR="002045D5">
      <w:rPr>
        <w:sz w:val="16"/>
      </w:rPr>
      <w:fldChar w:fldCharType="end"/>
    </w:r>
    <w:r w:rsidR="002045D5">
      <w:rPr>
        <w:sz w:val="16"/>
      </w:rPr>
      <w:instrText xml:space="preserve">" </w:instrText>
    </w:r>
    <w:r w:rsidR="002045D5">
      <w:rPr>
        <w:sz w:val="16"/>
      </w:rPr>
      <w:fldChar w:fldCharType="separate"/>
    </w:r>
    <w:r w:rsidR="00491BCA">
      <w:rPr>
        <w:noProof/>
        <w:sz w:val="16"/>
      </w:rPr>
      <w:t>3452-8117-8175v3</w:t>
    </w:r>
    <w:r w:rsidR="002045D5">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81DAD" w14:textId="4C951755" w:rsidR="00EB5318" w:rsidRPr="001201A1" w:rsidRDefault="00DA3E8B" w:rsidP="00EB5318">
    <w:pPr>
      <w:pStyle w:val="Footer"/>
      <w:rPr>
        <w:color w:val="000000"/>
        <w:sz w:val="20"/>
        <w:szCs w:val="20"/>
      </w:rPr>
    </w:pPr>
    <w:r>
      <w:rPr>
        <w:noProof/>
        <w:color w:val="000000" w:themeColor="text1"/>
        <w:sz w:val="20"/>
        <w:szCs w:val="20"/>
      </w:rPr>
      <mc:AlternateContent>
        <mc:Choice Requires="wps">
          <w:drawing>
            <wp:anchor distT="0" distB="0" distL="0" distR="0" simplePos="0" relativeHeight="251660288" behindDoc="0" locked="0" layoutInCell="1" allowOverlap="1" wp14:anchorId="0EACF4A5" wp14:editId="1116A68C">
              <wp:simplePos x="914400" y="9953625"/>
              <wp:positionH relativeFrom="page">
                <wp:align>center</wp:align>
              </wp:positionH>
              <wp:positionV relativeFrom="page">
                <wp:align>bottom</wp:align>
              </wp:positionV>
              <wp:extent cx="518795" cy="355600"/>
              <wp:effectExtent l="0" t="0" r="14605" b="0"/>
              <wp:wrapNone/>
              <wp:docPr id="87385779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5600"/>
                      </a:xfrm>
                      <a:prstGeom prst="rect">
                        <a:avLst/>
                      </a:prstGeom>
                      <a:noFill/>
                      <a:ln>
                        <a:noFill/>
                      </a:ln>
                    </wps:spPr>
                    <wps:txbx>
                      <w:txbxContent>
                        <w:p w14:paraId="17ADEC1B" w14:textId="06477D50" w:rsidR="00DA3E8B" w:rsidRPr="00DA3E8B" w:rsidRDefault="00DA3E8B" w:rsidP="00DA3E8B">
                          <w:pPr>
                            <w:spacing w:after="0"/>
                            <w:rPr>
                              <w:rFonts w:ascii="Aptos" w:eastAsia="Aptos" w:hAnsi="Aptos" w:cs="Aptos"/>
                              <w:noProof/>
                              <w:color w:val="000000"/>
                              <w:sz w:val="20"/>
                              <w:szCs w:val="20"/>
                            </w:rPr>
                          </w:pPr>
                          <w:r w:rsidRPr="00DA3E8B">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ACF4A5" id="_x0000_t202" coordsize="21600,21600" o:spt="202" path="m,l,21600r21600,l21600,xe">
              <v:stroke joinstyle="miter"/>
              <v:path gradientshapeok="t" o:connecttype="rect"/>
            </v:shapetype>
            <v:shape id="Text Box 3" o:spid="_x0000_s1028" type="#_x0000_t202" alt="OFFICIAL" style="position:absolute;margin-left:0;margin-top:0;width:40.85pt;height:28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" filled="f" stroked="f">
              <v:fill o:detectmouseclick="t"/>
              <v:textbox style="mso-fit-shape-to-text:t" inset="0,0,0,15pt">
                <w:txbxContent>
                  <w:p w14:paraId="17ADEC1B" w14:textId="06477D50" w:rsidR="00DA3E8B" w:rsidRPr="00DA3E8B" w:rsidRDefault="00DA3E8B" w:rsidP="00DA3E8B">
                    <w:pPr>
                      <w:spacing w:after="0"/>
                      <w:rPr>
                        <w:rFonts w:ascii="Aptos" w:eastAsia="Aptos" w:hAnsi="Aptos" w:cs="Aptos"/>
                        <w:noProof/>
                        <w:color w:val="000000"/>
                        <w:sz w:val="20"/>
                        <w:szCs w:val="20"/>
                      </w:rPr>
                    </w:pPr>
                    <w:r w:rsidRPr="00DA3E8B">
                      <w:rPr>
                        <w:rFonts w:ascii="Aptos" w:eastAsia="Aptos" w:hAnsi="Aptos" w:cs="Aptos"/>
                        <w:noProof/>
                        <w:color w:val="000000"/>
                        <w:sz w:val="20"/>
                        <w:szCs w:val="20"/>
                      </w:rPr>
                      <w:t>OFFICIAL</w:t>
                    </w:r>
                  </w:p>
                </w:txbxContent>
              </v:textbox>
              <w10:wrap anchorx="page" anchory="page"/>
            </v:shape>
          </w:pict>
        </mc:Fallback>
      </mc:AlternateContent>
    </w:r>
    <w:r w:rsidR="35C999ED" w:rsidRPr="00F5449A">
      <w:rPr>
        <w:color w:val="000000" w:themeColor="text1"/>
        <w:sz w:val="20"/>
        <w:szCs w:val="20"/>
      </w:rPr>
      <w:t xml:space="preserve">BSY Privacy </w:t>
    </w:r>
    <w:r w:rsidR="00D25648" w:rsidRPr="00F5449A">
      <w:rPr>
        <w:color w:val="000000" w:themeColor="text1"/>
        <w:sz w:val="20"/>
        <w:szCs w:val="20"/>
      </w:rPr>
      <w:t>Statement</w:t>
    </w:r>
    <w:r w:rsidR="00F10650">
      <w:tab/>
    </w:r>
    <w:r w:rsidR="00F10650">
      <w:tab/>
    </w:r>
    <w:r w:rsidR="00A70B00" w:rsidRPr="00A70B00">
      <w:rPr>
        <w:sz w:val="20"/>
        <w:szCs w:val="20"/>
      </w:rPr>
      <w:t xml:space="preserve">Version </w:t>
    </w:r>
    <w:r w:rsidR="005128E4" w:rsidRPr="005128E4">
      <w:rPr>
        <w:sz w:val="20"/>
        <w:szCs w:val="20"/>
      </w:rPr>
      <w:t>1</w:t>
    </w:r>
    <w:r w:rsidR="00F5449A" w:rsidRPr="005128E4">
      <w:rPr>
        <w:color w:val="000000" w:themeColor="text1"/>
        <w:sz w:val="20"/>
        <w:szCs w:val="20"/>
      </w:rPr>
      <w:t>:</w:t>
    </w:r>
    <w:r w:rsidR="00F5449A">
      <w:rPr>
        <w:color w:val="000000" w:themeColor="text1"/>
        <w:sz w:val="20"/>
        <w:szCs w:val="20"/>
      </w:rPr>
      <w:t xml:space="preserve"> </w:t>
    </w:r>
    <w:r w:rsidR="005128E4">
      <w:rPr>
        <w:color w:val="000000" w:themeColor="text1"/>
        <w:sz w:val="20"/>
        <w:szCs w:val="20"/>
      </w:rPr>
      <w:t>November</w:t>
    </w:r>
    <w:r w:rsidR="00D25648" w:rsidRPr="00F5449A">
      <w:rPr>
        <w:color w:val="000000" w:themeColor="text1"/>
        <w:sz w:val="20"/>
        <w:szCs w:val="20"/>
      </w:rPr>
      <w:t xml:space="preserve"> </w:t>
    </w:r>
    <w:r w:rsidR="35C999ED" w:rsidRPr="00F5449A">
      <w:rPr>
        <w:color w:val="000000" w:themeColor="text1"/>
        <w:sz w:val="20"/>
        <w:szCs w:val="20"/>
      </w:rPr>
      <w:t>2025</w:t>
    </w:r>
    <w:r w:rsidR="00F10650">
      <w:tab/>
    </w:r>
    <w:r w:rsidR="00F10650" w:rsidRPr="35C999ED">
      <w:rPr>
        <w:color w:val="000000" w:themeColor="text1"/>
        <w:sz w:val="20"/>
        <w:szCs w:val="20"/>
      </w:rPr>
      <w:fldChar w:fldCharType="begin"/>
    </w:r>
    <w:r w:rsidR="00F10650" w:rsidRPr="35C999ED">
      <w:rPr>
        <w:color w:val="000000" w:themeColor="text1"/>
        <w:sz w:val="20"/>
        <w:szCs w:val="20"/>
      </w:rPr>
      <w:instrText xml:space="preserve"> PAGE  \* Arabic  \* MERGEFORMAT </w:instrText>
    </w:r>
    <w:r w:rsidR="00F10650" w:rsidRPr="35C999ED">
      <w:rPr>
        <w:color w:val="000000" w:themeColor="text1"/>
        <w:sz w:val="20"/>
        <w:szCs w:val="20"/>
      </w:rPr>
      <w:fldChar w:fldCharType="separate"/>
    </w:r>
    <w:r w:rsidR="35C999ED" w:rsidRPr="35C999ED">
      <w:rPr>
        <w:color w:val="000000" w:themeColor="text1"/>
        <w:sz w:val="20"/>
        <w:szCs w:val="20"/>
      </w:rPr>
      <w:t>1</w:t>
    </w:r>
    <w:r w:rsidR="00F10650" w:rsidRPr="35C999ED">
      <w:rPr>
        <w:color w:val="000000" w:themeColor="text1"/>
        <w:sz w:val="20"/>
        <w:szCs w:val="20"/>
      </w:rPr>
      <w:fldChar w:fldCharType="end"/>
    </w:r>
    <w:r w:rsidR="35C999ED" w:rsidRPr="35C999ED">
      <w:rPr>
        <w:color w:val="000000" w:themeColor="text1"/>
        <w:sz w:val="20"/>
        <w:szCs w:val="20"/>
      </w:rPr>
      <w:t xml:space="preserve"> of </w:t>
    </w:r>
    <w:r w:rsidR="00F10650" w:rsidRPr="35C999ED">
      <w:rPr>
        <w:color w:val="000000" w:themeColor="text1"/>
        <w:sz w:val="20"/>
        <w:szCs w:val="20"/>
      </w:rPr>
      <w:fldChar w:fldCharType="begin"/>
    </w:r>
    <w:r w:rsidR="00F10650" w:rsidRPr="35C999ED">
      <w:rPr>
        <w:color w:val="000000" w:themeColor="text1"/>
        <w:sz w:val="20"/>
        <w:szCs w:val="20"/>
      </w:rPr>
      <w:instrText xml:space="preserve"> NUMPAGES  \* Arabic  \* MERGEFORMAT </w:instrText>
    </w:r>
    <w:r w:rsidR="00F10650" w:rsidRPr="35C999ED">
      <w:rPr>
        <w:color w:val="000000" w:themeColor="text1"/>
        <w:sz w:val="20"/>
        <w:szCs w:val="20"/>
      </w:rPr>
      <w:fldChar w:fldCharType="separate"/>
    </w:r>
    <w:r w:rsidR="35C999ED" w:rsidRPr="35C999ED">
      <w:rPr>
        <w:color w:val="000000" w:themeColor="text1"/>
        <w:sz w:val="20"/>
        <w:szCs w:val="20"/>
      </w:rPr>
      <w:t>16</w:t>
    </w:r>
    <w:r w:rsidR="00F10650" w:rsidRPr="35C999ED">
      <w:rPr>
        <w:color w:val="000000" w:themeColor="tex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1FB7C" w14:textId="7BFAAB11" w:rsidR="002045D5" w:rsidRDefault="00DA3E8B">
    <w:pPr>
      <w:pStyle w:val="Footer"/>
    </w:pPr>
    <w:r>
      <w:rPr>
        <w:noProof/>
        <w:sz w:val="16"/>
      </w:rPr>
      <mc:AlternateContent>
        <mc:Choice Requires="wps">
          <w:drawing>
            <wp:anchor distT="0" distB="0" distL="0" distR="0" simplePos="0" relativeHeight="251658240" behindDoc="0" locked="0" layoutInCell="1" allowOverlap="1" wp14:anchorId="5A819FFD" wp14:editId="0E1A5368">
              <wp:simplePos x="635" y="635"/>
              <wp:positionH relativeFrom="page">
                <wp:align>center</wp:align>
              </wp:positionH>
              <wp:positionV relativeFrom="page">
                <wp:align>bottom</wp:align>
              </wp:positionV>
              <wp:extent cx="518795" cy="355600"/>
              <wp:effectExtent l="0" t="0" r="14605" b="0"/>
              <wp:wrapNone/>
              <wp:docPr id="61152702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5600"/>
                      </a:xfrm>
                      <a:prstGeom prst="rect">
                        <a:avLst/>
                      </a:prstGeom>
                      <a:noFill/>
                      <a:ln>
                        <a:noFill/>
                      </a:ln>
                    </wps:spPr>
                    <wps:txbx>
                      <w:txbxContent>
                        <w:p w14:paraId="2E832791" w14:textId="7891B000" w:rsidR="00DA3E8B" w:rsidRPr="00DA3E8B" w:rsidRDefault="00DA3E8B" w:rsidP="00DA3E8B">
                          <w:pPr>
                            <w:spacing w:after="0"/>
                            <w:rPr>
                              <w:rFonts w:ascii="Aptos" w:eastAsia="Aptos" w:hAnsi="Aptos" w:cs="Aptos"/>
                              <w:noProof/>
                              <w:color w:val="000000"/>
                              <w:sz w:val="20"/>
                              <w:szCs w:val="20"/>
                            </w:rPr>
                          </w:pPr>
                          <w:r w:rsidRPr="00DA3E8B">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819FFD" id="_x0000_t202" coordsize="21600,21600" o:spt="202" path="m,l,21600r21600,l21600,xe">
              <v:stroke joinstyle="miter"/>
              <v:path gradientshapeok="t" o:connecttype="rect"/>
            </v:shapetype>
            <v:shape id="Text Box 1" o:spid="_x0000_s1029" type="#_x0000_t202" alt="OFFICIAL" style="position:absolute;margin-left:0;margin-top:0;width:40.85pt;height:2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" filled="f" stroked="f">
              <v:fill o:detectmouseclick="t"/>
              <v:textbox style="mso-fit-shape-to-text:t" inset="0,0,0,15pt">
                <w:txbxContent>
                  <w:p w14:paraId="2E832791" w14:textId="7891B000" w:rsidR="00DA3E8B" w:rsidRPr="00DA3E8B" w:rsidRDefault="00DA3E8B" w:rsidP="00DA3E8B">
                    <w:pPr>
                      <w:spacing w:after="0"/>
                      <w:rPr>
                        <w:rFonts w:ascii="Aptos" w:eastAsia="Aptos" w:hAnsi="Aptos" w:cs="Aptos"/>
                        <w:noProof/>
                        <w:color w:val="000000"/>
                        <w:sz w:val="20"/>
                        <w:szCs w:val="20"/>
                      </w:rPr>
                    </w:pPr>
                    <w:r w:rsidRPr="00DA3E8B">
                      <w:rPr>
                        <w:rFonts w:ascii="Aptos" w:eastAsia="Aptos" w:hAnsi="Aptos" w:cs="Aptos"/>
                        <w:noProof/>
                        <w:color w:val="000000"/>
                        <w:sz w:val="20"/>
                        <w:szCs w:val="20"/>
                      </w:rPr>
                      <w:t>OFFICIAL</w:t>
                    </w:r>
                  </w:p>
                </w:txbxContent>
              </v:textbox>
              <w10:wrap anchorx="page" anchory="page"/>
            </v:shape>
          </w:pict>
        </mc:Fallback>
      </mc:AlternateContent>
    </w:r>
    <w:r w:rsidR="002045D5">
      <w:rPr>
        <w:sz w:val="16"/>
      </w:rPr>
      <w:fldChar w:fldCharType="begin"/>
    </w:r>
    <w:r w:rsidR="002045D5">
      <w:rPr>
        <w:sz w:val="16"/>
      </w:rPr>
      <w:instrText xml:space="preserve"> if </w:instrText>
    </w:r>
    <w:r w:rsidR="002045D5">
      <w:rPr>
        <w:sz w:val="16"/>
      </w:rPr>
      <w:fldChar w:fldCharType="begin"/>
    </w:r>
    <w:r w:rsidR="002045D5">
      <w:rPr>
        <w:sz w:val="16"/>
      </w:rPr>
      <w:instrText xml:space="preserve"> docproperty mDocID </w:instrText>
    </w:r>
    <w:r w:rsidR="002045D5">
      <w:rPr>
        <w:sz w:val="16"/>
      </w:rPr>
      <w:fldChar w:fldCharType="separate"/>
    </w:r>
    <w:r w:rsidR="00491BCA">
      <w:rPr>
        <w:sz w:val="16"/>
      </w:rPr>
      <w:instrText>3452-8117-8175v3</w:instrText>
    </w:r>
    <w:r w:rsidR="002045D5">
      <w:rPr>
        <w:sz w:val="16"/>
      </w:rPr>
      <w:fldChar w:fldCharType="end"/>
    </w:r>
    <w:r w:rsidR="002045D5">
      <w:rPr>
        <w:sz w:val="16"/>
      </w:rPr>
      <w:instrText xml:space="preserve"> = "" "</w:instrText>
    </w:r>
    <w:r w:rsidR="002045D5">
      <w:rPr>
        <w:sz w:val="16"/>
      </w:rPr>
      <w:fldChar w:fldCharType="begin"/>
    </w:r>
    <w:r w:rsidR="002045D5">
      <w:rPr>
        <w:sz w:val="16"/>
      </w:rPr>
      <w:instrText xml:space="preserve"> FILENAME \p </w:instrText>
    </w:r>
    <w:r w:rsidR="002045D5">
      <w:rPr>
        <w:sz w:val="16"/>
      </w:rPr>
      <w:fldChar w:fldCharType="separate"/>
    </w:r>
    <w:r w:rsidR="002045D5">
      <w:rPr>
        <w:sz w:val="16"/>
      </w:rPr>
      <w:instrText>C:\program files\microsoft office\templates\ccw\Letter.dot</w:instrText>
    </w:r>
    <w:r w:rsidR="002045D5">
      <w:rPr>
        <w:sz w:val="16"/>
      </w:rPr>
      <w:fldChar w:fldCharType="end"/>
    </w:r>
    <w:r w:rsidR="002045D5">
      <w:rPr>
        <w:sz w:val="16"/>
      </w:rPr>
      <w:instrText>" "</w:instrText>
    </w:r>
    <w:r w:rsidR="002045D5">
      <w:rPr>
        <w:sz w:val="16"/>
      </w:rPr>
      <w:fldChar w:fldCharType="begin"/>
    </w:r>
    <w:r w:rsidR="002045D5">
      <w:rPr>
        <w:sz w:val="16"/>
      </w:rPr>
      <w:instrText xml:space="preserve"> docproperty  mDocID  \* charFORMAT </w:instrText>
    </w:r>
    <w:r w:rsidR="002045D5">
      <w:rPr>
        <w:sz w:val="16"/>
      </w:rPr>
      <w:fldChar w:fldCharType="separate"/>
    </w:r>
    <w:r w:rsidR="00491BCA">
      <w:rPr>
        <w:sz w:val="16"/>
      </w:rPr>
      <w:instrText>3452-8117-8175v3</w:instrText>
    </w:r>
    <w:r w:rsidR="002045D5">
      <w:rPr>
        <w:sz w:val="16"/>
      </w:rPr>
      <w:fldChar w:fldCharType="end"/>
    </w:r>
    <w:r w:rsidR="002045D5">
      <w:rPr>
        <w:sz w:val="16"/>
      </w:rPr>
      <w:instrText xml:space="preserve">" </w:instrText>
    </w:r>
    <w:r w:rsidR="002045D5">
      <w:rPr>
        <w:sz w:val="16"/>
      </w:rPr>
      <w:fldChar w:fldCharType="separate"/>
    </w:r>
    <w:r w:rsidR="00491BCA">
      <w:rPr>
        <w:noProof/>
        <w:sz w:val="16"/>
      </w:rPr>
      <w:t>3452-8117-8175v3</w:t>
    </w:r>
    <w:r w:rsidR="002045D5">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10044" w14:textId="77777777" w:rsidR="00191E5C" w:rsidRDefault="00191E5C" w:rsidP="001201A1">
      <w:pPr>
        <w:spacing w:after="0" w:line="240" w:lineRule="auto"/>
      </w:pPr>
      <w:r>
        <w:separator/>
      </w:r>
    </w:p>
  </w:footnote>
  <w:footnote w:type="continuationSeparator" w:id="0">
    <w:p w14:paraId="623C6C91" w14:textId="77777777" w:rsidR="00191E5C" w:rsidRDefault="00191E5C" w:rsidP="001201A1">
      <w:pPr>
        <w:spacing w:after="0" w:line="240" w:lineRule="auto"/>
      </w:pPr>
      <w:r>
        <w:continuationSeparator/>
      </w:r>
    </w:p>
  </w:footnote>
  <w:footnote w:type="continuationNotice" w:id="1">
    <w:p w14:paraId="6AE07D98" w14:textId="77777777" w:rsidR="00191E5C" w:rsidRDefault="00191E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5C999ED" w14:paraId="48F3BF31" w14:textId="77777777" w:rsidTr="35C999ED">
      <w:trPr>
        <w:trHeight w:val="300"/>
      </w:trPr>
      <w:tc>
        <w:tcPr>
          <w:tcW w:w="3005" w:type="dxa"/>
        </w:tcPr>
        <w:p w14:paraId="782CE66B" w14:textId="502845C2" w:rsidR="35C999ED" w:rsidRDefault="35C999ED" w:rsidP="35C999ED">
          <w:pPr>
            <w:pStyle w:val="Header"/>
            <w:ind w:left="-115"/>
          </w:pPr>
        </w:p>
      </w:tc>
      <w:tc>
        <w:tcPr>
          <w:tcW w:w="3005" w:type="dxa"/>
        </w:tcPr>
        <w:p w14:paraId="2173AD7B" w14:textId="39213AA9" w:rsidR="35C999ED" w:rsidRDefault="35C999ED" w:rsidP="35C999ED">
          <w:pPr>
            <w:pStyle w:val="Header"/>
            <w:jc w:val="center"/>
          </w:pPr>
        </w:p>
      </w:tc>
      <w:tc>
        <w:tcPr>
          <w:tcW w:w="3005" w:type="dxa"/>
        </w:tcPr>
        <w:p w14:paraId="0AF5026D" w14:textId="6114877B" w:rsidR="35C999ED" w:rsidRDefault="00D915A2" w:rsidP="35C999ED">
          <w:pPr>
            <w:pStyle w:val="Header"/>
            <w:ind w:right="-115"/>
            <w:jc w:val="right"/>
          </w:pPr>
          <w:r>
            <w:rPr>
              <w:noProof/>
            </w:rPr>
            <w:drawing>
              <wp:inline distT="0" distB="0" distL="0" distR="0" wp14:anchorId="6B9E5F22" wp14:editId="15F2E7A7">
                <wp:extent cx="1112510" cy="850743"/>
                <wp:effectExtent l="0" t="0" r="0" b="6985"/>
                <wp:docPr id="1250630458" name="Picture 1" descr="A blue and yellow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630458" name="Picture 1" descr="A blue and yellow text on a white background&#10;&#10;AI-generated content may be incorrect."/>
                        <pic:cNvPicPr/>
                      </pic:nvPicPr>
                      <pic:blipFill>
                        <a:blip r:embed="rId1"/>
                        <a:stretch>
                          <a:fillRect/>
                        </a:stretch>
                      </pic:blipFill>
                      <pic:spPr>
                        <a:xfrm>
                          <a:off x="0" y="0"/>
                          <a:ext cx="1125300" cy="860524"/>
                        </a:xfrm>
                        <a:prstGeom prst="rect">
                          <a:avLst/>
                        </a:prstGeom>
                      </pic:spPr>
                    </pic:pic>
                  </a:graphicData>
                </a:graphic>
              </wp:inline>
            </w:drawing>
          </w:r>
        </w:p>
      </w:tc>
    </w:tr>
  </w:tbl>
  <w:p w14:paraId="6BBF4DAC" w14:textId="29055E4A" w:rsidR="35C999ED" w:rsidRDefault="35C999ED" w:rsidP="35C999ED">
    <w:pPr>
      <w:pStyle w:val="Header"/>
    </w:pPr>
  </w:p>
</w:hdr>
</file>

<file path=word/intelligence2.xml><?xml version="1.0" encoding="utf-8"?>
<int2:intelligence xmlns:int2="http://schemas.microsoft.com/office/intelligence/2020/intelligence" xmlns:oel="http://schemas.microsoft.com/office/2019/extlst">
  <int2:observations>
    <int2:textHash int2:hashCode="5XDRCdvPuC+WfK" int2:id="6fKqd1J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60C"/>
    <w:multiLevelType w:val="hybridMultilevel"/>
    <w:tmpl w:val="9AB4795C"/>
    <w:lvl w:ilvl="0" w:tplc="04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1440" w:hanging="360"/>
      </w:pPr>
      <w:rPr>
        <w:rFonts w:ascii="Wingdings" w:hAnsi="Wingdings" w:hint="default"/>
      </w:rPr>
    </w:lvl>
    <w:lvl w:ilvl="3" w:tplc="0C090001">
      <w:start w:val="1"/>
      <w:numFmt w:val="bullet"/>
      <w:lvlText w:val=""/>
      <w:lvlJc w:val="left"/>
      <w:pPr>
        <w:ind w:left="2160" w:hanging="360"/>
      </w:pPr>
      <w:rPr>
        <w:rFonts w:ascii="Symbol" w:hAnsi="Symbol" w:hint="default"/>
      </w:rPr>
    </w:lvl>
    <w:lvl w:ilvl="4" w:tplc="0C090003">
      <w:start w:val="1"/>
      <w:numFmt w:val="bullet"/>
      <w:lvlText w:val="o"/>
      <w:lvlJc w:val="left"/>
      <w:pPr>
        <w:ind w:left="2880" w:hanging="360"/>
      </w:pPr>
      <w:rPr>
        <w:rFonts w:ascii="Courier New" w:hAnsi="Courier New" w:cs="Courier New" w:hint="default"/>
      </w:rPr>
    </w:lvl>
    <w:lvl w:ilvl="5" w:tplc="0C090005">
      <w:start w:val="1"/>
      <w:numFmt w:val="bullet"/>
      <w:lvlText w:val=""/>
      <w:lvlJc w:val="left"/>
      <w:pPr>
        <w:ind w:left="3600" w:hanging="360"/>
      </w:pPr>
      <w:rPr>
        <w:rFonts w:ascii="Wingdings" w:hAnsi="Wingdings" w:hint="default"/>
      </w:rPr>
    </w:lvl>
    <w:lvl w:ilvl="6" w:tplc="0C090001">
      <w:start w:val="1"/>
      <w:numFmt w:val="bullet"/>
      <w:lvlText w:val=""/>
      <w:lvlJc w:val="left"/>
      <w:pPr>
        <w:ind w:left="4320" w:hanging="360"/>
      </w:pPr>
      <w:rPr>
        <w:rFonts w:ascii="Symbol" w:hAnsi="Symbol" w:hint="default"/>
      </w:rPr>
    </w:lvl>
    <w:lvl w:ilvl="7" w:tplc="0C090003">
      <w:start w:val="1"/>
      <w:numFmt w:val="bullet"/>
      <w:lvlText w:val="o"/>
      <w:lvlJc w:val="left"/>
      <w:pPr>
        <w:ind w:left="5040" w:hanging="360"/>
      </w:pPr>
      <w:rPr>
        <w:rFonts w:ascii="Courier New" w:hAnsi="Courier New" w:cs="Courier New" w:hint="default"/>
      </w:rPr>
    </w:lvl>
    <w:lvl w:ilvl="8" w:tplc="0C090005">
      <w:start w:val="1"/>
      <w:numFmt w:val="bullet"/>
      <w:lvlText w:val=""/>
      <w:lvlJc w:val="left"/>
      <w:pPr>
        <w:ind w:left="5760" w:hanging="360"/>
      </w:pPr>
      <w:rPr>
        <w:rFonts w:ascii="Wingdings" w:hAnsi="Wingdings" w:hint="default"/>
      </w:rPr>
    </w:lvl>
  </w:abstractNum>
  <w:abstractNum w:abstractNumId="1" w15:restartNumberingAfterBreak="0">
    <w:nsid w:val="03FE5DCE"/>
    <w:multiLevelType w:val="multilevel"/>
    <w:tmpl w:val="F6E2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D57E7"/>
    <w:multiLevelType w:val="hybridMultilevel"/>
    <w:tmpl w:val="8E08572A"/>
    <w:lvl w:ilvl="0" w:tplc="4F746E52">
      <w:start w:val="5"/>
      <w:numFmt w:val="bullet"/>
      <w:pStyle w:val="BerryStdots"/>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C306F"/>
    <w:multiLevelType w:val="multilevel"/>
    <w:tmpl w:val="93DE4B42"/>
    <w:lvl w:ilvl="0">
      <w:start w:val="7"/>
      <w:numFmt w:val="decimal"/>
      <w:lvlText w:val="%1"/>
      <w:lvlJc w:val="left"/>
      <w:pPr>
        <w:ind w:left="360" w:hanging="360"/>
      </w:pPr>
      <w:rPr>
        <w:rFonts w:hint="default"/>
        <w:b/>
      </w:rPr>
    </w:lvl>
    <w:lvl w:ilvl="1">
      <w:start w:val="3"/>
      <w:numFmt w:val="decimal"/>
      <w:lvlText w:val="%1.%2"/>
      <w:lvlJc w:val="left"/>
      <w:pPr>
        <w:ind w:left="1495"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B362C20"/>
    <w:multiLevelType w:val="multilevel"/>
    <w:tmpl w:val="2C70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17761"/>
    <w:multiLevelType w:val="multilevel"/>
    <w:tmpl w:val="0A3A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94FAF"/>
    <w:multiLevelType w:val="hybridMultilevel"/>
    <w:tmpl w:val="837217C6"/>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226367AA"/>
    <w:multiLevelType w:val="multilevel"/>
    <w:tmpl w:val="8270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BC7C9E"/>
    <w:multiLevelType w:val="multilevel"/>
    <w:tmpl w:val="08CE2188"/>
    <w:lvl w:ilvl="0">
      <w:start w:val="7"/>
      <w:numFmt w:val="decimal"/>
      <w:lvlText w:val="%1"/>
      <w:lvlJc w:val="left"/>
      <w:pPr>
        <w:ind w:left="500" w:hanging="500"/>
      </w:pPr>
      <w:rPr>
        <w:rFonts w:hint="default"/>
      </w:rPr>
    </w:lvl>
    <w:lvl w:ilvl="1">
      <w:start w:val="8"/>
      <w:numFmt w:val="decimal"/>
      <w:lvlText w:val="%1.%2"/>
      <w:lvlJc w:val="left"/>
      <w:pPr>
        <w:ind w:left="500" w:hanging="500"/>
      </w:pPr>
      <w:rPr>
        <w:rFonts w:hint="default"/>
        <w:b/>
        <w:bCs/>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220F9C"/>
    <w:multiLevelType w:val="multilevel"/>
    <w:tmpl w:val="1F38187E"/>
    <w:lvl w:ilvl="0">
      <w:start w:val="1"/>
      <w:numFmt w:val="decimal"/>
      <w:pStyle w:val="Heading2"/>
      <w:lvlText w:val="%1."/>
      <w:lvlJc w:val="left"/>
      <w:pPr>
        <w:ind w:left="360" w:hanging="360"/>
      </w:pPr>
      <w:rPr>
        <w:b/>
        <w:bCs w:val="0"/>
        <w:i w:val="0"/>
        <w:iCs w:val="0"/>
        <w:caps w:val="0"/>
        <w:smallCaps w:val="0"/>
        <w:strike w:val="0"/>
        <w:dstrike w:val="0"/>
        <w:noProof w:val="0"/>
        <w:vanish w:val="0"/>
        <w:webHidden w:val="0"/>
        <w:color w:val="000000"/>
        <w:spacing w:val="0"/>
        <w:kern w:val="0"/>
        <w:position w:val="0"/>
        <w:u w:val="none"/>
        <w:effect w:val="none"/>
        <w:vertAlign w:val="baseline"/>
        <w:em w:val="none"/>
        <w:lang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792" w:hanging="432"/>
      </w:pPr>
    </w:lvl>
    <w:lvl w:ilvl="2">
      <w:start w:val="1"/>
      <w:numFmt w:val="decimal"/>
      <w:pStyle w:val="Heading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0B72B7"/>
    <w:multiLevelType w:val="hybridMultilevel"/>
    <w:tmpl w:val="9EDAB798"/>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02D5F4B"/>
    <w:multiLevelType w:val="hybridMultilevel"/>
    <w:tmpl w:val="7724301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3C2E69F0"/>
    <w:multiLevelType w:val="multilevel"/>
    <w:tmpl w:val="C052AFBA"/>
    <w:lvl w:ilvl="0">
      <w:start w:val="1"/>
      <w:numFmt w:val="bullet"/>
      <w:lvlText w:val=""/>
      <w:lvlJc w:val="left"/>
      <w:pPr>
        <w:tabs>
          <w:tab w:val="num" w:pos="840"/>
        </w:tabs>
        <w:ind w:left="840" w:hanging="360"/>
      </w:pPr>
      <w:rPr>
        <w:rFonts w:ascii="Symbol" w:hAnsi="Symbol" w:hint="default"/>
        <w:sz w:val="20"/>
      </w:rPr>
    </w:lvl>
    <w:lvl w:ilvl="1" w:tentative="1">
      <w:start w:val="1"/>
      <w:numFmt w:val="bullet"/>
      <w:lvlText w:val="o"/>
      <w:lvlJc w:val="left"/>
      <w:pPr>
        <w:tabs>
          <w:tab w:val="num" w:pos="1560"/>
        </w:tabs>
        <w:ind w:left="1560" w:hanging="360"/>
      </w:pPr>
      <w:rPr>
        <w:rFonts w:ascii="Courier New" w:hAnsi="Courier New" w:hint="default"/>
        <w:sz w:val="20"/>
      </w:rPr>
    </w:lvl>
    <w:lvl w:ilvl="2" w:tentative="1">
      <w:start w:val="1"/>
      <w:numFmt w:val="bullet"/>
      <w:lvlText w:val=""/>
      <w:lvlJc w:val="left"/>
      <w:pPr>
        <w:tabs>
          <w:tab w:val="num" w:pos="2280"/>
        </w:tabs>
        <w:ind w:left="2280" w:hanging="360"/>
      </w:pPr>
      <w:rPr>
        <w:rFonts w:ascii="Wingdings" w:hAnsi="Wingdings" w:hint="default"/>
        <w:sz w:val="20"/>
      </w:rPr>
    </w:lvl>
    <w:lvl w:ilvl="3" w:tentative="1">
      <w:start w:val="1"/>
      <w:numFmt w:val="bullet"/>
      <w:lvlText w:val=""/>
      <w:lvlJc w:val="left"/>
      <w:pPr>
        <w:tabs>
          <w:tab w:val="num" w:pos="3000"/>
        </w:tabs>
        <w:ind w:left="3000" w:hanging="360"/>
      </w:pPr>
      <w:rPr>
        <w:rFonts w:ascii="Wingdings" w:hAnsi="Wingdings" w:hint="default"/>
        <w:sz w:val="20"/>
      </w:rPr>
    </w:lvl>
    <w:lvl w:ilvl="4" w:tentative="1">
      <w:start w:val="1"/>
      <w:numFmt w:val="bullet"/>
      <w:lvlText w:val=""/>
      <w:lvlJc w:val="left"/>
      <w:pPr>
        <w:tabs>
          <w:tab w:val="num" w:pos="3720"/>
        </w:tabs>
        <w:ind w:left="3720" w:hanging="360"/>
      </w:pPr>
      <w:rPr>
        <w:rFonts w:ascii="Wingdings" w:hAnsi="Wingdings" w:hint="default"/>
        <w:sz w:val="20"/>
      </w:rPr>
    </w:lvl>
    <w:lvl w:ilvl="5" w:tentative="1">
      <w:start w:val="1"/>
      <w:numFmt w:val="bullet"/>
      <w:lvlText w:val=""/>
      <w:lvlJc w:val="left"/>
      <w:pPr>
        <w:tabs>
          <w:tab w:val="num" w:pos="4440"/>
        </w:tabs>
        <w:ind w:left="4440" w:hanging="360"/>
      </w:pPr>
      <w:rPr>
        <w:rFonts w:ascii="Wingdings" w:hAnsi="Wingdings" w:hint="default"/>
        <w:sz w:val="20"/>
      </w:rPr>
    </w:lvl>
    <w:lvl w:ilvl="6" w:tentative="1">
      <w:start w:val="1"/>
      <w:numFmt w:val="bullet"/>
      <w:lvlText w:val=""/>
      <w:lvlJc w:val="left"/>
      <w:pPr>
        <w:tabs>
          <w:tab w:val="num" w:pos="5160"/>
        </w:tabs>
        <w:ind w:left="5160" w:hanging="360"/>
      </w:pPr>
      <w:rPr>
        <w:rFonts w:ascii="Wingdings" w:hAnsi="Wingdings" w:hint="default"/>
        <w:sz w:val="20"/>
      </w:rPr>
    </w:lvl>
    <w:lvl w:ilvl="7" w:tentative="1">
      <w:start w:val="1"/>
      <w:numFmt w:val="bullet"/>
      <w:lvlText w:val=""/>
      <w:lvlJc w:val="left"/>
      <w:pPr>
        <w:tabs>
          <w:tab w:val="num" w:pos="5880"/>
        </w:tabs>
        <w:ind w:left="5880" w:hanging="360"/>
      </w:pPr>
      <w:rPr>
        <w:rFonts w:ascii="Wingdings" w:hAnsi="Wingdings" w:hint="default"/>
        <w:sz w:val="20"/>
      </w:rPr>
    </w:lvl>
    <w:lvl w:ilvl="8" w:tentative="1">
      <w:start w:val="1"/>
      <w:numFmt w:val="bullet"/>
      <w:lvlText w:val=""/>
      <w:lvlJc w:val="left"/>
      <w:pPr>
        <w:tabs>
          <w:tab w:val="num" w:pos="6600"/>
        </w:tabs>
        <w:ind w:left="6600" w:hanging="360"/>
      </w:pPr>
      <w:rPr>
        <w:rFonts w:ascii="Wingdings" w:hAnsi="Wingdings" w:hint="default"/>
        <w:sz w:val="20"/>
      </w:rPr>
    </w:lvl>
  </w:abstractNum>
  <w:abstractNum w:abstractNumId="13" w15:restartNumberingAfterBreak="0">
    <w:nsid w:val="4E3636EE"/>
    <w:multiLevelType w:val="hybridMultilevel"/>
    <w:tmpl w:val="FFB68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342AE5"/>
    <w:multiLevelType w:val="hybridMultilevel"/>
    <w:tmpl w:val="5C6C3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690CA9"/>
    <w:multiLevelType w:val="hybridMultilevel"/>
    <w:tmpl w:val="B11AD852"/>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516603B4"/>
    <w:multiLevelType w:val="multilevel"/>
    <w:tmpl w:val="5E00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711A13"/>
    <w:multiLevelType w:val="hybridMultilevel"/>
    <w:tmpl w:val="C284E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44C39AF"/>
    <w:multiLevelType w:val="hybridMultilevel"/>
    <w:tmpl w:val="55B219EC"/>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19"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5AE4198"/>
    <w:multiLevelType w:val="hybridMultilevel"/>
    <w:tmpl w:val="C32C1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911853"/>
    <w:multiLevelType w:val="hybridMultilevel"/>
    <w:tmpl w:val="96A82A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5BEE7733"/>
    <w:multiLevelType w:val="hybridMultilevel"/>
    <w:tmpl w:val="39E8FB9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EC913BF"/>
    <w:multiLevelType w:val="multilevel"/>
    <w:tmpl w:val="5C8E0D9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730E36"/>
    <w:multiLevelType w:val="hybridMultilevel"/>
    <w:tmpl w:val="6526EF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5163FFF"/>
    <w:multiLevelType w:val="multilevel"/>
    <w:tmpl w:val="9A54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223303"/>
    <w:multiLevelType w:val="multilevel"/>
    <w:tmpl w:val="115A033C"/>
    <w:lvl w:ilvl="0">
      <w:start w:val="1"/>
      <w:numFmt w:val="bullet"/>
      <w:lvlText w:val=""/>
      <w:lvlJc w:val="left"/>
      <w:pPr>
        <w:tabs>
          <w:tab w:val="num" w:pos="814"/>
        </w:tabs>
        <w:ind w:left="814" w:hanging="360"/>
      </w:pPr>
      <w:rPr>
        <w:rFonts w:ascii="Symbol" w:hAnsi="Symbol" w:hint="default"/>
        <w:sz w:val="22"/>
        <w:szCs w:val="22"/>
      </w:rPr>
    </w:lvl>
    <w:lvl w:ilvl="1">
      <w:start w:val="1"/>
      <w:numFmt w:val="bullet"/>
      <w:lvlText w:val="o"/>
      <w:lvlJc w:val="left"/>
      <w:pPr>
        <w:tabs>
          <w:tab w:val="num" w:pos="1534"/>
        </w:tabs>
        <w:ind w:left="1534" w:hanging="360"/>
      </w:pPr>
      <w:rPr>
        <w:rFonts w:ascii="Courier New" w:hAnsi="Courier New" w:hint="default"/>
        <w:sz w:val="20"/>
      </w:rPr>
    </w:lvl>
    <w:lvl w:ilvl="2" w:tentative="1">
      <w:start w:val="1"/>
      <w:numFmt w:val="bullet"/>
      <w:lvlText w:val=""/>
      <w:lvlJc w:val="left"/>
      <w:pPr>
        <w:tabs>
          <w:tab w:val="num" w:pos="2254"/>
        </w:tabs>
        <w:ind w:left="2254" w:hanging="360"/>
      </w:pPr>
      <w:rPr>
        <w:rFonts w:ascii="Wingdings" w:hAnsi="Wingdings" w:hint="default"/>
        <w:sz w:val="20"/>
      </w:rPr>
    </w:lvl>
    <w:lvl w:ilvl="3" w:tentative="1">
      <w:start w:val="1"/>
      <w:numFmt w:val="bullet"/>
      <w:lvlText w:val=""/>
      <w:lvlJc w:val="left"/>
      <w:pPr>
        <w:tabs>
          <w:tab w:val="num" w:pos="2974"/>
        </w:tabs>
        <w:ind w:left="2974" w:hanging="360"/>
      </w:pPr>
      <w:rPr>
        <w:rFonts w:ascii="Wingdings" w:hAnsi="Wingdings" w:hint="default"/>
        <w:sz w:val="20"/>
      </w:rPr>
    </w:lvl>
    <w:lvl w:ilvl="4" w:tentative="1">
      <w:start w:val="1"/>
      <w:numFmt w:val="bullet"/>
      <w:lvlText w:val=""/>
      <w:lvlJc w:val="left"/>
      <w:pPr>
        <w:tabs>
          <w:tab w:val="num" w:pos="3694"/>
        </w:tabs>
        <w:ind w:left="3694" w:hanging="360"/>
      </w:pPr>
      <w:rPr>
        <w:rFonts w:ascii="Wingdings" w:hAnsi="Wingdings" w:hint="default"/>
        <w:sz w:val="20"/>
      </w:rPr>
    </w:lvl>
    <w:lvl w:ilvl="5" w:tentative="1">
      <w:start w:val="1"/>
      <w:numFmt w:val="bullet"/>
      <w:lvlText w:val=""/>
      <w:lvlJc w:val="left"/>
      <w:pPr>
        <w:tabs>
          <w:tab w:val="num" w:pos="4414"/>
        </w:tabs>
        <w:ind w:left="4414" w:hanging="360"/>
      </w:pPr>
      <w:rPr>
        <w:rFonts w:ascii="Wingdings" w:hAnsi="Wingdings" w:hint="default"/>
        <w:sz w:val="20"/>
      </w:rPr>
    </w:lvl>
    <w:lvl w:ilvl="6" w:tentative="1">
      <w:start w:val="1"/>
      <w:numFmt w:val="bullet"/>
      <w:lvlText w:val=""/>
      <w:lvlJc w:val="left"/>
      <w:pPr>
        <w:tabs>
          <w:tab w:val="num" w:pos="5134"/>
        </w:tabs>
        <w:ind w:left="5134" w:hanging="360"/>
      </w:pPr>
      <w:rPr>
        <w:rFonts w:ascii="Wingdings" w:hAnsi="Wingdings" w:hint="default"/>
        <w:sz w:val="20"/>
      </w:rPr>
    </w:lvl>
    <w:lvl w:ilvl="7" w:tentative="1">
      <w:start w:val="1"/>
      <w:numFmt w:val="bullet"/>
      <w:lvlText w:val=""/>
      <w:lvlJc w:val="left"/>
      <w:pPr>
        <w:tabs>
          <w:tab w:val="num" w:pos="5854"/>
        </w:tabs>
        <w:ind w:left="5854" w:hanging="360"/>
      </w:pPr>
      <w:rPr>
        <w:rFonts w:ascii="Wingdings" w:hAnsi="Wingdings" w:hint="default"/>
        <w:sz w:val="20"/>
      </w:rPr>
    </w:lvl>
    <w:lvl w:ilvl="8" w:tentative="1">
      <w:start w:val="1"/>
      <w:numFmt w:val="bullet"/>
      <w:lvlText w:val=""/>
      <w:lvlJc w:val="left"/>
      <w:pPr>
        <w:tabs>
          <w:tab w:val="num" w:pos="6574"/>
        </w:tabs>
        <w:ind w:left="6574" w:hanging="360"/>
      </w:pPr>
      <w:rPr>
        <w:rFonts w:ascii="Wingdings" w:hAnsi="Wingdings" w:hint="default"/>
        <w:sz w:val="20"/>
      </w:rPr>
    </w:lvl>
  </w:abstractNum>
  <w:abstractNum w:abstractNumId="27" w15:restartNumberingAfterBreak="0">
    <w:nsid w:val="6A2018FB"/>
    <w:multiLevelType w:val="hybridMultilevel"/>
    <w:tmpl w:val="2E3AD34A"/>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BBA7F3A"/>
    <w:multiLevelType w:val="multilevel"/>
    <w:tmpl w:val="6FA69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A575DE"/>
    <w:multiLevelType w:val="hybridMultilevel"/>
    <w:tmpl w:val="FBD4A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842910"/>
    <w:multiLevelType w:val="hybridMultilevel"/>
    <w:tmpl w:val="EE5E4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F05E54"/>
    <w:multiLevelType w:val="multilevel"/>
    <w:tmpl w:val="22E4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33074E"/>
    <w:multiLevelType w:val="multilevel"/>
    <w:tmpl w:val="D6B2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0D31FE"/>
    <w:multiLevelType w:val="hybridMultilevel"/>
    <w:tmpl w:val="1176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70740F"/>
    <w:multiLevelType w:val="multilevel"/>
    <w:tmpl w:val="51CE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5413869">
    <w:abstractNumId w:val="9"/>
  </w:num>
  <w:num w:numId="2" w16cid:durableId="505940695">
    <w:abstractNumId w:val="27"/>
  </w:num>
  <w:num w:numId="3" w16cid:durableId="1995796699">
    <w:abstractNumId w:val="2"/>
  </w:num>
  <w:num w:numId="4" w16cid:durableId="76486927">
    <w:abstractNumId w:val="22"/>
  </w:num>
  <w:num w:numId="5" w16cid:durableId="159658173">
    <w:abstractNumId w:val="23"/>
  </w:num>
  <w:num w:numId="6" w16cid:durableId="1224409249">
    <w:abstractNumId w:val="12"/>
  </w:num>
  <w:num w:numId="7" w16cid:durableId="878011697">
    <w:abstractNumId w:val="10"/>
  </w:num>
  <w:num w:numId="8" w16cid:durableId="389500650">
    <w:abstractNumId w:val="17"/>
  </w:num>
  <w:num w:numId="9" w16cid:durableId="844906679">
    <w:abstractNumId w:val="6"/>
  </w:num>
  <w:num w:numId="10" w16cid:durableId="1832601229">
    <w:abstractNumId w:val="15"/>
  </w:num>
  <w:num w:numId="11" w16cid:durableId="1272013760">
    <w:abstractNumId w:val="0"/>
  </w:num>
  <w:num w:numId="12" w16cid:durableId="2104765074">
    <w:abstractNumId w:val="21"/>
  </w:num>
  <w:num w:numId="13" w16cid:durableId="1310398579">
    <w:abstractNumId w:val="24"/>
  </w:num>
  <w:num w:numId="14" w16cid:durableId="318923693">
    <w:abstractNumId w:val="11"/>
  </w:num>
  <w:num w:numId="15" w16cid:durableId="1905753741">
    <w:abstractNumId w:val="19"/>
  </w:num>
  <w:num w:numId="16" w16cid:durableId="1177692064">
    <w:abstractNumId w:val="20"/>
  </w:num>
  <w:num w:numId="17" w16cid:durableId="78330068">
    <w:abstractNumId w:val="13"/>
  </w:num>
  <w:num w:numId="18" w16cid:durableId="608900098">
    <w:abstractNumId w:val="14"/>
  </w:num>
  <w:num w:numId="19" w16cid:durableId="684862632">
    <w:abstractNumId w:val="29"/>
  </w:num>
  <w:num w:numId="20" w16cid:durableId="1807549829">
    <w:abstractNumId w:val="26"/>
  </w:num>
  <w:num w:numId="21" w16cid:durableId="1069697471">
    <w:abstractNumId w:val="30"/>
  </w:num>
  <w:num w:numId="22" w16cid:durableId="1302345405">
    <w:abstractNumId w:val="3"/>
  </w:num>
  <w:num w:numId="23" w16cid:durableId="1824733771">
    <w:abstractNumId w:val="8"/>
  </w:num>
  <w:num w:numId="24" w16cid:durableId="44647035">
    <w:abstractNumId w:val="16"/>
  </w:num>
  <w:num w:numId="25" w16cid:durableId="1658418375">
    <w:abstractNumId w:val="28"/>
  </w:num>
  <w:num w:numId="26" w16cid:durableId="531576819">
    <w:abstractNumId w:val="4"/>
  </w:num>
  <w:num w:numId="27" w16cid:durableId="1917855716">
    <w:abstractNumId w:val="7"/>
  </w:num>
  <w:num w:numId="28" w16cid:durableId="242110752">
    <w:abstractNumId w:val="5"/>
  </w:num>
  <w:num w:numId="29" w16cid:durableId="1200438135">
    <w:abstractNumId w:val="25"/>
  </w:num>
  <w:num w:numId="30" w16cid:durableId="1985507882">
    <w:abstractNumId w:val="34"/>
  </w:num>
  <w:num w:numId="31" w16cid:durableId="1954752727">
    <w:abstractNumId w:val="32"/>
  </w:num>
  <w:num w:numId="32" w16cid:durableId="901602189">
    <w:abstractNumId w:val="1"/>
  </w:num>
  <w:num w:numId="33" w16cid:durableId="1992514651">
    <w:abstractNumId w:val="31"/>
  </w:num>
  <w:num w:numId="34" w16cid:durableId="645934755">
    <w:abstractNumId w:val="9"/>
  </w:num>
  <w:num w:numId="35" w16cid:durableId="457453715">
    <w:abstractNumId w:val="9"/>
  </w:num>
  <w:num w:numId="36" w16cid:durableId="1614896235">
    <w:abstractNumId w:val="9"/>
  </w:num>
  <w:num w:numId="37" w16cid:durableId="10886375">
    <w:abstractNumId w:val="9"/>
  </w:num>
  <w:num w:numId="38" w16cid:durableId="1025717350">
    <w:abstractNumId w:val="9"/>
  </w:num>
  <w:num w:numId="39" w16cid:durableId="804155022">
    <w:abstractNumId w:val="9"/>
  </w:num>
  <w:num w:numId="40" w16cid:durableId="2115008892">
    <w:abstractNumId w:val="9"/>
  </w:num>
  <w:num w:numId="41" w16cid:durableId="2126148528">
    <w:abstractNumId w:val="9"/>
  </w:num>
  <w:num w:numId="42" w16cid:durableId="900024446">
    <w:abstractNumId w:val="18"/>
  </w:num>
  <w:num w:numId="43" w16cid:durableId="871183843">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CDocsNumber" w:val="3452-8117-8175"/>
  </w:docVars>
  <w:rsids>
    <w:rsidRoot w:val="001201A1"/>
    <w:rsid w:val="00000BC6"/>
    <w:rsid w:val="000031CF"/>
    <w:rsid w:val="00004308"/>
    <w:rsid w:val="0000438D"/>
    <w:rsid w:val="00004506"/>
    <w:rsid w:val="00005FF3"/>
    <w:rsid w:val="000061D8"/>
    <w:rsid w:val="00006AB3"/>
    <w:rsid w:val="00006AC4"/>
    <w:rsid w:val="00007336"/>
    <w:rsid w:val="00010601"/>
    <w:rsid w:val="00010C91"/>
    <w:rsid w:val="00010EE2"/>
    <w:rsid w:val="00012865"/>
    <w:rsid w:val="000130E4"/>
    <w:rsid w:val="00013934"/>
    <w:rsid w:val="000142E6"/>
    <w:rsid w:val="00015554"/>
    <w:rsid w:val="00020C31"/>
    <w:rsid w:val="00020F07"/>
    <w:rsid w:val="00021801"/>
    <w:rsid w:val="00021D75"/>
    <w:rsid w:val="0002262D"/>
    <w:rsid w:val="00023521"/>
    <w:rsid w:val="00023AD1"/>
    <w:rsid w:val="00023D67"/>
    <w:rsid w:val="000242A6"/>
    <w:rsid w:val="000248F6"/>
    <w:rsid w:val="0002673B"/>
    <w:rsid w:val="0002752B"/>
    <w:rsid w:val="00030657"/>
    <w:rsid w:val="00030B2D"/>
    <w:rsid w:val="00031768"/>
    <w:rsid w:val="00031ADD"/>
    <w:rsid w:val="0003254D"/>
    <w:rsid w:val="0003307C"/>
    <w:rsid w:val="000336F8"/>
    <w:rsid w:val="000349DC"/>
    <w:rsid w:val="000354C6"/>
    <w:rsid w:val="00036B5C"/>
    <w:rsid w:val="00040DFA"/>
    <w:rsid w:val="00042DAB"/>
    <w:rsid w:val="00043D82"/>
    <w:rsid w:val="00045E90"/>
    <w:rsid w:val="00045ECC"/>
    <w:rsid w:val="0004617B"/>
    <w:rsid w:val="00046CE1"/>
    <w:rsid w:val="00051EA8"/>
    <w:rsid w:val="000523B4"/>
    <w:rsid w:val="00055249"/>
    <w:rsid w:val="000555C1"/>
    <w:rsid w:val="000560C4"/>
    <w:rsid w:val="00060CAA"/>
    <w:rsid w:val="00064D98"/>
    <w:rsid w:val="000656D5"/>
    <w:rsid w:val="00065F0C"/>
    <w:rsid w:val="00066905"/>
    <w:rsid w:val="00066C55"/>
    <w:rsid w:val="00066F8A"/>
    <w:rsid w:val="0007300C"/>
    <w:rsid w:val="000732EE"/>
    <w:rsid w:val="000747FB"/>
    <w:rsid w:val="0007538B"/>
    <w:rsid w:val="00080AB2"/>
    <w:rsid w:val="00081ECB"/>
    <w:rsid w:val="0008341B"/>
    <w:rsid w:val="0008422B"/>
    <w:rsid w:val="0008622D"/>
    <w:rsid w:val="00086471"/>
    <w:rsid w:val="0008651A"/>
    <w:rsid w:val="00086855"/>
    <w:rsid w:val="00086DE2"/>
    <w:rsid w:val="00087B9D"/>
    <w:rsid w:val="00087D22"/>
    <w:rsid w:val="0009005F"/>
    <w:rsid w:val="00094042"/>
    <w:rsid w:val="00094355"/>
    <w:rsid w:val="00094ED9"/>
    <w:rsid w:val="00096580"/>
    <w:rsid w:val="00096DEE"/>
    <w:rsid w:val="000A0484"/>
    <w:rsid w:val="000A0F75"/>
    <w:rsid w:val="000A0FAC"/>
    <w:rsid w:val="000A3E03"/>
    <w:rsid w:val="000A58CE"/>
    <w:rsid w:val="000A757E"/>
    <w:rsid w:val="000A782C"/>
    <w:rsid w:val="000B1233"/>
    <w:rsid w:val="000B4020"/>
    <w:rsid w:val="000B5099"/>
    <w:rsid w:val="000C0564"/>
    <w:rsid w:val="000C0C4A"/>
    <w:rsid w:val="000C2699"/>
    <w:rsid w:val="000C2A92"/>
    <w:rsid w:val="000C5615"/>
    <w:rsid w:val="000C7429"/>
    <w:rsid w:val="000C7DDD"/>
    <w:rsid w:val="000C7F8A"/>
    <w:rsid w:val="000D0035"/>
    <w:rsid w:val="000D118B"/>
    <w:rsid w:val="000D2656"/>
    <w:rsid w:val="000D31D3"/>
    <w:rsid w:val="000D3863"/>
    <w:rsid w:val="000D43F6"/>
    <w:rsid w:val="000E0AAE"/>
    <w:rsid w:val="000E0EB4"/>
    <w:rsid w:val="000E1CFA"/>
    <w:rsid w:val="000E2181"/>
    <w:rsid w:val="000E3885"/>
    <w:rsid w:val="000E3C42"/>
    <w:rsid w:val="000E4830"/>
    <w:rsid w:val="000F2F6A"/>
    <w:rsid w:val="000F35D0"/>
    <w:rsid w:val="000F5470"/>
    <w:rsid w:val="000F6955"/>
    <w:rsid w:val="000F799D"/>
    <w:rsid w:val="00101665"/>
    <w:rsid w:val="0010306C"/>
    <w:rsid w:val="00106F38"/>
    <w:rsid w:val="001078EC"/>
    <w:rsid w:val="00107D4C"/>
    <w:rsid w:val="00110E85"/>
    <w:rsid w:val="00113EC9"/>
    <w:rsid w:val="0011597B"/>
    <w:rsid w:val="001201A1"/>
    <w:rsid w:val="00121611"/>
    <w:rsid w:val="001245F2"/>
    <w:rsid w:val="0012481D"/>
    <w:rsid w:val="00124C92"/>
    <w:rsid w:val="00125465"/>
    <w:rsid w:val="00127593"/>
    <w:rsid w:val="001310DC"/>
    <w:rsid w:val="0013460A"/>
    <w:rsid w:val="001351E5"/>
    <w:rsid w:val="00135546"/>
    <w:rsid w:val="00135AEA"/>
    <w:rsid w:val="00136408"/>
    <w:rsid w:val="001366CF"/>
    <w:rsid w:val="001368D4"/>
    <w:rsid w:val="00140B7D"/>
    <w:rsid w:val="00140E62"/>
    <w:rsid w:val="00141A7E"/>
    <w:rsid w:val="00142ECB"/>
    <w:rsid w:val="001442BF"/>
    <w:rsid w:val="00144E32"/>
    <w:rsid w:val="00145A2D"/>
    <w:rsid w:val="00145EDE"/>
    <w:rsid w:val="001466E9"/>
    <w:rsid w:val="00146A20"/>
    <w:rsid w:val="00146B3B"/>
    <w:rsid w:val="00150D70"/>
    <w:rsid w:val="00151773"/>
    <w:rsid w:val="00152839"/>
    <w:rsid w:val="00153066"/>
    <w:rsid w:val="001533D6"/>
    <w:rsid w:val="00153D02"/>
    <w:rsid w:val="00153EDC"/>
    <w:rsid w:val="00160285"/>
    <w:rsid w:val="0016157F"/>
    <w:rsid w:val="00162712"/>
    <w:rsid w:val="001628A8"/>
    <w:rsid w:val="0016300C"/>
    <w:rsid w:val="00163082"/>
    <w:rsid w:val="00164498"/>
    <w:rsid w:val="00165D31"/>
    <w:rsid w:val="0016707C"/>
    <w:rsid w:val="001670A2"/>
    <w:rsid w:val="00170ADB"/>
    <w:rsid w:val="001729C5"/>
    <w:rsid w:val="001731F8"/>
    <w:rsid w:val="00173CEB"/>
    <w:rsid w:val="001742CF"/>
    <w:rsid w:val="0017447A"/>
    <w:rsid w:val="001751BC"/>
    <w:rsid w:val="00175977"/>
    <w:rsid w:val="00175E5E"/>
    <w:rsid w:val="00176CF8"/>
    <w:rsid w:val="00177156"/>
    <w:rsid w:val="00181F00"/>
    <w:rsid w:val="00182F64"/>
    <w:rsid w:val="001849E6"/>
    <w:rsid w:val="00184A1D"/>
    <w:rsid w:val="001851A8"/>
    <w:rsid w:val="00185517"/>
    <w:rsid w:val="00190A28"/>
    <w:rsid w:val="00191E5C"/>
    <w:rsid w:val="0019230E"/>
    <w:rsid w:val="0019323C"/>
    <w:rsid w:val="001940DE"/>
    <w:rsid w:val="001964EC"/>
    <w:rsid w:val="001965C8"/>
    <w:rsid w:val="001A11F9"/>
    <w:rsid w:val="001A1A52"/>
    <w:rsid w:val="001A2388"/>
    <w:rsid w:val="001A2B4A"/>
    <w:rsid w:val="001A4149"/>
    <w:rsid w:val="001B009B"/>
    <w:rsid w:val="001B20AC"/>
    <w:rsid w:val="001B2851"/>
    <w:rsid w:val="001B2FD3"/>
    <w:rsid w:val="001B572B"/>
    <w:rsid w:val="001B7617"/>
    <w:rsid w:val="001C0DFC"/>
    <w:rsid w:val="001C1CC3"/>
    <w:rsid w:val="001C2EBA"/>
    <w:rsid w:val="001C538A"/>
    <w:rsid w:val="001C53C8"/>
    <w:rsid w:val="001C7F4F"/>
    <w:rsid w:val="001D063B"/>
    <w:rsid w:val="001D1012"/>
    <w:rsid w:val="001D1292"/>
    <w:rsid w:val="001D1F4D"/>
    <w:rsid w:val="001E00EE"/>
    <w:rsid w:val="001E07C9"/>
    <w:rsid w:val="001E1255"/>
    <w:rsid w:val="001E1D21"/>
    <w:rsid w:val="001E20B8"/>
    <w:rsid w:val="001E3121"/>
    <w:rsid w:val="001E61D5"/>
    <w:rsid w:val="001E696A"/>
    <w:rsid w:val="001F3ED9"/>
    <w:rsid w:val="001F3EE8"/>
    <w:rsid w:val="001F7A6C"/>
    <w:rsid w:val="001F7D63"/>
    <w:rsid w:val="0020047F"/>
    <w:rsid w:val="002022AD"/>
    <w:rsid w:val="00202E6D"/>
    <w:rsid w:val="00203E94"/>
    <w:rsid w:val="00203F6E"/>
    <w:rsid w:val="002045D5"/>
    <w:rsid w:val="00205171"/>
    <w:rsid w:val="0020769A"/>
    <w:rsid w:val="00210DA1"/>
    <w:rsid w:val="002116B3"/>
    <w:rsid w:val="00212BED"/>
    <w:rsid w:val="00212F45"/>
    <w:rsid w:val="002148C1"/>
    <w:rsid w:val="00214A5B"/>
    <w:rsid w:val="00216470"/>
    <w:rsid w:val="0021680B"/>
    <w:rsid w:val="00216F0E"/>
    <w:rsid w:val="00217389"/>
    <w:rsid w:val="00217E67"/>
    <w:rsid w:val="00220BF2"/>
    <w:rsid w:val="00222C1E"/>
    <w:rsid w:val="00222EF2"/>
    <w:rsid w:val="002231E3"/>
    <w:rsid w:val="00224853"/>
    <w:rsid w:val="00226677"/>
    <w:rsid w:val="00226C09"/>
    <w:rsid w:val="00227208"/>
    <w:rsid w:val="002278F1"/>
    <w:rsid w:val="00227F41"/>
    <w:rsid w:val="00230A51"/>
    <w:rsid w:val="00231C42"/>
    <w:rsid w:val="0023418D"/>
    <w:rsid w:val="00234F47"/>
    <w:rsid w:val="002353E4"/>
    <w:rsid w:val="00236696"/>
    <w:rsid w:val="00236CA8"/>
    <w:rsid w:val="0024005F"/>
    <w:rsid w:val="00241133"/>
    <w:rsid w:val="002439D3"/>
    <w:rsid w:val="00243BCA"/>
    <w:rsid w:val="002445D7"/>
    <w:rsid w:val="00244828"/>
    <w:rsid w:val="002448E7"/>
    <w:rsid w:val="002448EA"/>
    <w:rsid w:val="00246377"/>
    <w:rsid w:val="00247008"/>
    <w:rsid w:val="00247B53"/>
    <w:rsid w:val="00247D12"/>
    <w:rsid w:val="00252EA2"/>
    <w:rsid w:val="00252EC3"/>
    <w:rsid w:val="0025300C"/>
    <w:rsid w:val="002531AC"/>
    <w:rsid w:val="002541CA"/>
    <w:rsid w:val="002541E5"/>
    <w:rsid w:val="00255C3F"/>
    <w:rsid w:val="00256082"/>
    <w:rsid w:val="0025673D"/>
    <w:rsid w:val="00257429"/>
    <w:rsid w:val="00260977"/>
    <w:rsid w:val="00260E93"/>
    <w:rsid w:val="0026289B"/>
    <w:rsid w:val="00263190"/>
    <w:rsid w:val="002632DF"/>
    <w:rsid w:val="0026507E"/>
    <w:rsid w:val="00265616"/>
    <w:rsid w:val="002663BC"/>
    <w:rsid w:val="0026754A"/>
    <w:rsid w:val="0026781C"/>
    <w:rsid w:val="0027522F"/>
    <w:rsid w:val="00275D61"/>
    <w:rsid w:val="00277DF0"/>
    <w:rsid w:val="002836EA"/>
    <w:rsid w:val="002845FF"/>
    <w:rsid w:val="00286523"/>
    <w:rsid w:val="00287061"/>
    <w:rsid w:val="002904FB"/>
    <w:rsid w:val="002916B3"/>
    <w:rsid w:val="00291B7B"/>
    <w:rsid w:val="002927EC"/>
    <w:rsid w:val="00297227"/>
    <w:rsid w:val="002A0D91"/>
    <w:rsid w:val="002A1594"/>
    <w:rsid w:val="002A1BC1"/>
    <w:rsid w:val="002A4633"/>
    <w:rsid w:val="002A470B"/>
    <w:rsid w:val="002A4720"/>
    <w:rsid w:val="002A6382"/>
    <w:rsid w:val="002A6F90"/>
    <w:rsid w:val="002B10A8"/>
    <w:rsid w:val="002B114B"/>
    <w:rsid w:val="002B195B"/>
    <w:rsid w:val="002B1A31"/>
    <w:rsid w:val="002B26B4"/>
    <w:rsid w:val="002B3273"/>
    <w:rsid w:val="002B3369"/>
    <w:rsid w:val="002B3E45"/>
    <w:rsid w:val="002B41F8"/>
    <w:rsid w:val="002B4665"/>
    <w:rsid w:val="002B495D"/>
    <w:rsid w:val="002B4C78"/>
    <w:rsid w:val="002B6D5C"/>
    <w:rsid w:val="002C21A0"/>
    <w:rsid w:val="002C3B8B"/>
    <w:rsid w:val="002C5E39"/>
    <w:rsid w:val="002C675F"/>
    <w:rsid w:val="002C7A85"/>
    <w:rsid w:val="002D0672"/>
    <w:rsid w:val="002D2A43"/>
    <w:rsid w:val="002D68DC"/>
    <w:rsid w:val="002D7F12"/>
    <w:rsid w:val="002E15DF"/>
    <w:rsid w:val="002E1DA9"/>
    <w:rsid w:val="002E1DED"/>
    <w:rsid w:val="002E2A81"/>
    <w:rsid w:val="002E2E17"/>
    <w:rsid w:val="002E32E1"/>
    <w:rsid w:val="002E3801"/>
    <w:rsid w:val="002E41A0"/>
    <w:rsid w:val="002E4342"/>
    <w:rsid w:val="002E756C"/>
    <w:rsid w:val="002E7943"/>
    <w:rsid w:val="002F172D"/>
    <w:rsid w:val="002F45D1"/>
    <w:rsid w:val="002F5090"/>
    <w:rsid w:val="002F5831"/>
    <w:rsid w:val="002F59C0"/>
    <w:rsid w:val="002F5A08"/>
    <w:rsid w:val="002F68C2"/>
    <w:rsid w:val="002F7135"/>
    <w:rsid w:val="003005ED"/>
    <w:rsid w:val="00301B62"/>
    <w:rsid w:val="00303906"/>
    <w:rsid w:val="00304DC7"/>
    <w:rsid w:val="00305411"/>
    <w:rsid w:val="00305745"/>
    <w:rsid w:val="003057E9"/>
    <w:rsid w:val="00305EC2"/>
    <w:rsid w:val="00306A7A"/>
    <w:rsid w:val="00307156"/>
    <w:rsid w:val="00307C6E"/>
    <w:rsid w:val="0031023F"/>
    <w:rsid w:val="00310CF7"/>
    <w:rsid w:val="003140E2"/>
    <w:rsid w:val="00317095"/>
    <w:rsid w:val="0032090D"/>
    <w:rsid w:val="00321C39"/>
    <w:rsid w:val="0032246F"/>
    <w:rsid w:val="003239F1"/>
    <w:rsid w:val="0032404D"/>
    <w:rsid w:val="00324609"/>
    <w:rsid w:val="00324ACE"/>
    <w:rsid w:val="00324BE9"/>
    <w:rsid w:val="00326C57"/>
    <w:rsid w:val="00326F49"/>
    <w:rsid w:val="0032770F"/>
    <w:rsid w:val="00331C58"/>
    <w:rsid w:val="003342EA"/>
    <w:rsid w:val="00335432"/>
    <w:rsid w:val="00336F9C"/>
    <w:rsid w:val="00337A6F"/>
    <w:rsid w:val="003400FD"/>
    <w:rsid w:val="00342460"/>
    <w:rsid w:val="00343EC7"/>
    <w:rsid w:val="00343F6F"/>
    <w:rsid w:val="00350EA6"/>
    <w:rsid w:val="00351BC1"/>
    <w:rsid w:val="00356176"/>
    <w:rsid w:val="00356E8A"/>
    <w:rsid w:val="003607F9"/>
    <w:rsid w:val="00362CF4"/>
    <w:rsid w:val="00362FE9"/>
    <w:rsid w:val="0036337C"/>
    <w:rsid w:val="00363B54"/>
    <w:rsid w:val="00365D5D"/>
    <w:rsid w:val="003666D3"/>
    <w:rsid w:val="00366A23"/>
    <w:rsid w:val="00366C0B"/>
    <w:rsid w:val="003679B6"/>
    <w:rsid w:val="003710B2"/>
    <w:rsid w:val="00372E20"/>
    <w:rsid w:val="003742A1"/>
    <w:rsid w:val="00374E39"/>
    <w:rsid w:val="00374F10"/>
    <w:rsid w:val="00375ECC"/>
    <w:rsid w:val="003769AF"/>
    <w:rsid w:val="00376D86"/>
    <w:rsid w:val="0037789A"/>
    <w:rsid w:val="00380988"/>
    <w:rsid w:val="003827B0"/>
    <w:rsid w:val="00382F13"/>
    <w:rsid w:val="0038389F"/>
    <w:rsid w:val="00383ABE"/>
    <w:rsid w:val="00383E11"/>
    <w:rsid w:val="00385469"/>
    <w:rsid w:val="003861E9"/>
    <w:rsid w:val="00386777"/>
    <w:rsid w:val="00387408"/>
    <w:rsid w:val="00391719"/>
    <w:rsid w:val="003921A6"/>
    <w:rsid w:val="003945FC"/>
    <w:rsid w:val="003961DF"/>
    <w:rsid w:val="00396DCF"/>
    <w:rsid w:val="003977D6"/>
    <w:rsid w:val="003A03FD"/>
    <w:rsid w:val="003A0788"/>
    <w:rsid w:val="003A1957"/>
    <w:rsid w:val="003A318A"/>
    <w:rsid w:val="003A3C03"/>
    <w:rsid w:val="003A3FE7"/>
    <w:rsid w:val="003A4205"/>
    <w:rsid w:val="003A4313"/>
    <w:rsid w:val="003A466C"/>
    <w:rsid w:val="003A5645"/>
    <w:rsid w:val="003A57D6"/>
    <w:rsid w:val="003A6271"/>
    <w:rsid w:val="003A63BA"/>
    <w:rsid w:val="003A7857"/>
    <w:rsid w:val="003B1288"/>
    <w:rsid w:val="003B2014"/>
    <w:rsid w:val="003B27AF"/>
    <w:rsid w:val="003B46E3"/>
    <w:rsid w:val="003B560F"/>
    <w:rsid w:val="003B7187"/>
    <w:rsid w:val="003B7DC3"/>
    <w:rsid w:val="003C1098"/>
    <w:rsid w:val="003C1CF6"/>
    <w:rsid w:val="003C27A6"/>
    <w:rsid w:val="003C2842"/>
    <w:rsid w:val="003C31F7"/>
    <w:rsid w:val="003C32CD"/>
    <w:rsid w:val="003C4708"/>
    <w:rsid w:val="003C6230"/>
    <w:rsid w:val="003D0A4D"/>
    <w:rsid w:val="003D362E"/>
    <w:rsid w:val="003D39CE"/>
    <w:rsid w:val="003D3B1C"/>
    <w:rsid w:val="003D5126"/>
    <w:rsid w:val="003D54CC"/>
    <w:rsid w:val="003D5F4C"/>
    <w:rsid w:val="003E12B9"/>
    <w:rsid w:val="003E1F7E"/>
    <w:rsid w:val="003E2475"/>
    <w:rsid w:val="003E25A5"/>
    <w:rsid w:val="003E387A"/>
    <w:rsid w:val="003E38BF"/>
    <w:rsid w:val="003E541E"/>
    <w:rsid w:val="003F0250"/>
    <w:rsid w:val="003F3459"/>
    <w:rsid w:val="003F3AB0"/>
    <w:rsid w:val="003F4646"/>
    <w:rsid w:val="003F64DB"/>
    <w:rsid w:val="003F7654"/>
    <w:rsid w:val="004038DD"/>
    <w:rsid w:val="004041FC"/>
    <w:rsid w:val="004043D2"/>
    <w:rsid w:val="00405932"/>
    <w:rsid w:val="004072D9"/>
    <w:rsid w:val="00410821"/>
    <w:rsid w:val="00412B07"/>
    <w:rsid w:val="004136DB"/>
    <w:rsid w:val="00413A68"/>
    <w:rsid w:val="00415209"/>
    <w:rsid w:val="00415616"/>
    <w:rsid w:val="00416AA3"/>
    <w:rsid w:val="00417B06"/>
    <w:rsid w:val="00421F88"/>
    <w:rsid w:val="0042229F"/>
    <w:rsid w:val="0042548A"/>
    <w:rsid w:val="004256FB"/>
    <w:rsid w:val="00426C9E"/>
    <w:rsid w:val="00427290"/>
    <w:rsid w:val="00427718"/>
    <w:rsid w:val="00427C54"/>
    <w:rsid w:val="00430C65"/>
    <w:rsid w:val="00431008"/>
    <w:rsid w:val="0043124F"/>
    <w:rsid w:val="0043258C"/>
    <w:rsid w:val="00432DC3"/>
    <w:rsid w:val="00433130"/>
    <w:rsid w:val="00433505"/>
    <w:rsid w:val="0043379A"/>
    <w:rsid w:val="004356E4"/>
    <w:rsid w:val="00435EFA"/>
    <w:rsid w:val="00436338"/>
    <w:rsid w:val="00437FAC"/>
    <w:rsid w:val="0044164D"/>
    <w:rsid w:val="00441DE0"/>
    <w:rsid w:val="00442242"/>
    <w:rsid w:val="00443471"/>
    <w:rsid w:val="00443CED"/>
    <w:rsid w:val="00443F33"/>
    <w:rsid w:val="004441B5"/>
    <w:rsid w:val="00444472"/>
    <w:rsid w:val="00445C8B"/>
    <w:rsid w:val="004462D4"/>
    <w:rsid w:val="004469A6"/>
    <w:rsid w:val="0044797D"/>
    <w:rsid w:val="00447CC5"/>
    <w:rsid w:val="00447ED4"/>
    <w:rsid w:val="004503FE"/>
    <w:rsid w:val="0045068B"/>
    <w:rsid w:val="00450748"/>
    <w:rsid w:val="00450B12"/>
    <w:rsid w:val="00451274"/>
    <w:rsid w:val="004520C7"/>
    <w:rsid w:val="00452788"/>
    <w:rsid w:val="00453374"/>
    <w:rsid w:val="00453E17"/>
    <w:rsid w:val="00453F1C"/>
    <w:rsid w:val="00453FD8"/>
    <w:rsid w:val="00454222"/>
    <w:rsid w:val="00454295"/>
    <w:rsid w:val="00456F04"/>
    <w:rsid w:val="00460516"/>
    <w:rsid w:val="004615ED"/>
    <w:rsid w:val="00463119"/>
    <w:rsid w:val="00463C25"/>
    <w:rsid w:val="004659FF"/>
    <w:rsid w:val="00465BE9"/>
    <w:rsid w:val="00465C8F"/>
    <w:rsid w:val="00471D8B"/>
    <w:rsid w:val="004723A2"/>
    <w:rsid w:val="00473BEC"/>
    <w:rsid w:val="004769DE"/>
    <w:rsid w:val="00476B7F"/>
    <w:rsid w:val="0047784F"/>
    <w:rsid w:val="00477BD0"/>
    <w:rsid w:val="0048047F"/>
    <w:rsid w:val="00480555"/>
    <w:rsid w:val="00481A1B"/>
    <w:rsid w:val="004822F3"/>
    <w:rsid w:val="0048308D"/>
    <w:rsid w:val="004833C1"/>
    <w:rsid w:val="00483E6A"/>
    <w:rsid w:val="00484426"/>
    <w:rsid w:val="0048475C"/>
    <w:rsid w:val="00484A73"/>
    <w:rsid w:val="00490F79"/>
    <w:rsid w:val="00490FA3"/>
    <w:rsid w:val="00491566"/>
    <w:rsid w:val="0049199A"/>
    <w:rsid w:val="00491BCA"/>
    <w:rsid w:val="0049243B"/>
    <w:rsid w:val="0049276D"/>
    <w:rsid w:val="00492F73"/>
    <w:rsid w:val="0049479E"/>
    <w:rsid w:val="00494889"/>
    <w:rsid w:val="004948BA"/>
    <w:rsid w:val="004976CC"/>
    <w:rsid w:val="00497C23"/>
    <w:rsid w:val="004A238D"/>
    <w:rsid w:val="004A27AD"/>
    <w:rsid w:val="004A5309"/>
    <w:rsid w:val="004A7566"/>
    <w:rsid w:val="004B2406"/>
    <w:rsid w:val="004B2408"/>
    <w:rsid w:val="004B36E5"/>
    <w:rsid w:val="004B4C4F"/>
    <w:rsid w:val="004B4E74"/>
    <w:rsid w:val="004B515A"/>
    <w:rsid w:val="004B7A61"/>
    <w:rsid w:val="004B7BDE"/>
    <w:rsid w:val="004C14B9"/>
    <w:rsid w:val="004C1788"/>
    <w:rsid w:val="004C1B87"/>
    <w:rsid w:val="004C2C55"/>
    <w:rsid w:val="004C33CA"/>
    <w:rsid w:val="004C38F1"/>
    <w:rsid w:val="004C4B6A"/>
    <w:rsid w:val="004C4DEE"/>
    <w:rsid w:val="004C674A"/>
    <w:rsid w:val="004C6D39"/>
    <w:rsid w:val="004C6F23"/>
    <w:rsid w:val="004C7C76"/>
    <w:rsid w:val="004C7E42"/>
    <w:rsid w:val="004D00D8"/>
    <w:rsid w:val="004D141A"/>
    <w:rsid w:val="004D3A94"/>
    <w:rsid w:val="004D3BAA"/>
    <w:rsid w:val="004D71D8"/>
    <w:rsid w:val="004D785E"/>
    <w:rsid w:val="004E02CD"/>
    <w:rsid w:val="004E184F"/>
    <w:rsid w:val="004E2E51"/>
    <w:rsid w:val="004E456C"/>
    <w:rsid w:val="004E5A6C"/>
    <w:rsid w:val="004E7283"/>
    <w:rsid w:val="004E7C45"/>
    <w:rsid w:val="004F3A98"/>
    <w:rsid w:val="004F4833"/>
    <w:rsid w:val="004F6390"/>
    <w:rsid w:val="004F65C6"/>
    <w:rsid w:val="004F69E8"/>
    <w:rsid w:val="00503388"/>
    <w:rsid w:val="00503A3D"/>
    <w:rsid w:val="00503BE2"/>
    <w:rsid w:val="0050451E"/>
    <w:rsid w:val="00504542"/>
    <w:rsid w:val="005049B3"/>
    <w:rsid w:val="005050E0"/>
    <w:rsid w:val="00510128"/>
    <w:rsid w:val="0051131F"/>
    <w:rsid w:val="005128E4"/>
    <w:rsid w:val="005129E6"/>
    <w:rsid w:val="00512A31"/>
    <w:rsid w:val="005136F2"/>
    <w:rsid w:val="0051635D"/>
    <w:rsid w:val="00516557"/>
    <w:rsid w:val="0051781E"/>
    <w:rsid w:val="00520BBD"/>
    <w:rsid w:val="0052169D"/>
    <w:rsid w:val="00523C41"/>
    <w:rsid w:val="00525312"/>
    <w:rsid w:val="0052630A"/>
    <w:rsid w:val="0052689B"/>
    <w:rsid w:val="005269EC"/>
    <w:rsid w:val="005276E9"/>
    <w:rsid w:val="00530A9D"/>
    <w:rsid w:val="0053167A"/>
    <w:rsid w:val="00533622"/>
    <w:rsid w:val="00534339"/>
    <w:rsid w:val="00537287"/>
    <w:rsid w:val="00537401"/>
    <w:rsid w:val="00537AE9"/>
    <w:rsid w:val="005404C4"/>
    <w:rsid w:val="005406A3"/>
    <w:rsid w:val="00540B29"/>
    <w:rsid w:val="00541F5A"/>
    <w:rsid w:val="005420B8"/>
    <w:rsid w:val="00543218"/>
    <w:rsid w:val="0054336C"/>
    <w:rsid w:val="00543BB9"/>
    <w:rsid w:val="00547758"/>
    <w:rsid w:val="00551973"/>
    <w:rsid w:val="0055228F"/>
    <w:rsid w:val="005524A2"/>
    <w:rsid w:val="005525A7"/>
    <w:rsid w:val="0055785D"/>
    <w:rsid w:val="005613FB"/>
    <w:rsid w:val="005623FA"/>
    <w:rsid w:val="0056402D"/>
    <w:rsid w:val="0056618E"/>
    <w:rsid w:val="00566279"/>
    <w:rsid w:val="00566846"/>
    <w:rsid w:val="00566A9D"/>
    <w:rsid w:val="0057068B"/>
    <w:rsid w:val="005727AF"/>
    <w:rsid w:val="005728B3"/>
    <w:rsid w:val="0057317A"/>
    <w:rsid w:val="00573644"/>
    <w:rsid w:val="00573A7A"/>
    <w:rsid w:val="00574C53"/>
    <w:rsid w:val="00576102"/>
    <w:rsid w:val="005763B9"/>
    <w:rsid w:val="005801C5"/>
    <w:rsid w:val="0058074E"/>
    <w:rsid w:val="00581821"/>
    <w:rsid w:val="005833B7"/>
    <w:rsid w:val="005837E2"/>
    <w:rsid w:val="00583AF3"/>
    <w:rsid w:val="00584497"/>
    <w:rsid w:val="0058460E"/>
    <w:rsid w:val="00587347"/>
    <w:rsid w:val="0059033B"/>
    <w:rsid w:val="00590970"/>
    <w:rsid w:val="00590D8C"/>
    <w:rsid w:val="0059170B"/>
    <w:rsid w:val="005952DC"/>
    <w:rsid w:val="00595A73"/>
    <w:rsid w:val="005969F6"/>
    <w:rsid w:val="0059757A"/>
    <w:rsid w:val="00597C61"/>
    <w:rsid w:val="00597DD5"/>
    <w:rsid w:val="005A0E35"/>
    <w:rsid w:val="005A1253"/>
    <w:rsid w:val="005A240F"/>
    <w:rsid w:val="005A25FB"/>
    <w:rsid w:val="005A4C5C"/>
    <w:rsid w:val="005A4CFB"/>
    <w:rsid w:val="005A539B"/>
    <w:rsid w:val="005A5B5F"/>
    <w:rsid w:val="005A5E08"/>
    <w:rsid w:val="005A6469"/>
    <w:rsid w:val="005A72A2"/>
    <w:rsid w:val="005B1B29"/>
    <w:rsid w:val="005B1EB3"/>
    <w:rsid w:val="005B2E9C"/>
    <w:rsid w:val="005B3B4D"/>
    <w:rsid w:val="005B40A8"/>
    <w:rsid w:val="005B57A0"/>
    <w:rsid w:val="005B5C3F"/>
    <w:rsid w:val="005B5F9B"/>
    <w:rsid w:val="005B69F3"/>
    <w:rsid w:val="005B6A40"/>
    <w:rsid w:val="005B792A"/>
    <w:rsid w:val="005B7D8B"/>
    <w:rsid w:val="005B7E17"/>
    <w:rsid w:val="005C0D29"/>
    <w:rsid w:val="005C105C"/>
    <w:rsid w:val="005C1B97"/>
    <w:rsid w:val="005C2039"/>
    <w:rsid w:val="005C2E11"/>
    <w:rsid w:val="005C33C9"/>
    <w:rsid w:val="005C33EB"/>
    <w:rsid w:val="005C572D"/>
    <w:rsid w:val="005C648B"/>
    <w:rsid w:val="005C7B69"/>
    <w:rsid w:val="005D05B5"/>
    <w:rsid w:val="005D0D5A"/>
    <w:rsid w:val="005D11AC"/>
    <w:rsid w:val="005D22B1"/>
    <w:rsid w:val="005D2C5B"/>
    <w:rsid w:val="005D32E4"/>
    <w:rsid w:val="005D35AA"/>
    <w:rsid w:val="005D4AED"/>
    <w:rsid w:val="005D536F"/>
    <w:rsid w:val="005D615B"/>
    <w:rsid w:val="005D72DF"/>
    <w:rsid w:val="005D79E5"/>
    <w:rsid w:val="005D7A05"/>
    <w:rsid w:val="005E10A7"/>
    <w:rsid w:val="005E1CE5"/>
    <w:rsid w:val="005E3595"/>
    <w:rsid w:val="005E4088"/>
    <w:rsid w:val="005E52CB"/>
    <w:rsid w:val="005E73C7"/>
    <w:rsid w:val="005E7DAC"/>
    <w:rsid w:val="005F0FE9"/>
    <w:rsid w:val="005F1D27"/>
    <w:rsid w:val="005F36CD"/>
    <w:rsid w:val="005F4DED"/>
    <w:rsid w:val="005F50E2"/>
    <w:rsid w:val="005F5172"/>
    <w:rsid w:val="005F5AF3"/>
    <w:rsid w:val="005F749C"/>
    <w:rsid w:val="005F7842"/>
    <w:rsid w:val="00600EB5"/>
    <w:rsid w:val="00601706"/>
    <w:rsid w:val="00602A0C"/>
    <w:rsid w:val="00603ED6"/>
    <w:rsid w:val="006054CB"/>
    <w:rsid w:val="00606BF5"/>
    <w:rsid w:val="00611C1B"/>
    <w:rsid w:val="006133C2"/>
    <w:rsid w:val="006133FC"/>
    <w:rsid w:val="0061380B"/>
    <w:rsid w:val="006147D9"/>
    <w:rsid w:val="00615216"/>
    <w:rsid w:val="006152A1"/>
    <w:rsid w:val="00616896"/>
    <w:rsid w:val="00620ECB"/>
    <w:rsid w:val="00621183"/>
    <w:rsid w:val="00621295"/>
    <w:rsid w:val="00623371"/>
    <w:rsid w:val="00623427"/>
    <w:rsid w:val="006244F3"/>
    <w:rsid w:val="00625598"/>
    <w:rsid w:val="006266DD"/>
    <w:rsid w:val="00626901"/>
    <w:rsid w:val="00627200"/>
    <w:rsid w:val="00627D92"/>
    <w:rsid w:val="00630080"/>
    <w:rsid w:val="0063009C"/>
    <w:rsid w:val="006308D9"/>
    <w:rsid w:val="0063092B"/>
    <w:rsid w:val="0063299D"/>
    <w:rsid w:val="00632A19"/>
    <w:rsid w:val="00635FF5"/>
    <w:rsid w:val="00636430"/>
    <w:rsid w:val="00636E1B"/>
    <w:rsid w:val="0063721B"/>
    <w:rsid w:val="0064137D"/>
    <w:rsid w:val="006414CA"/>
    <w:rsid w:val="0064208A"/>
    <w:rsid w:val="0064403D"/>
    <w:rsid w:val="00647054"/>
    <w:rsid w:val="0065068B"/>
    <w:rsid w:val="00650E4C"/>
    <w:rsid w:val="0065203C"/>
    <w:rsid w:val="0065489E"/>
    <w:rsid w:val="006552A2"/>
    <w:rsid w:val="006562D5"/>
    <w:rsid w:val="00657170"/>
    <w:rsid w:val="00657CF5"/>
    <w:rsid w:val="00660139"/>
    <w:rsid w:val="006619CF"/>
    <w:rsid w:val="006630B3"/>
    <w:rsid w:val="0066376A"/>
    <w:rsid w:val="00663B3E"/>
    <w:rsid w:val="00664276"/>
    <w:rsid w:val="006643F4"/>
    <w:rsid w:val="006656B9"/>
    <w:rsid w:val="00665D56"/>
    <w:rsid w:val="00666A9C"/>
    <w:rsid w:val="006674FE"/>
    <w:rsid w:val="00670261"/>
    <w:rsid w:val="0067091D"/>
    <w:rsid w:val="00672B48"/>
    <w:rsid w:val="00673148"/>
    <w:rsid w:val="006745E0"/>
    <w:rsid w:val="00674778"/>
    <w:rsid w:val="00676273"/>
    <w:rsid w:val="00681AC0"/>
    <w:rsid w:val="00681FB7"/>
    <w:rsid w:val="006823F3"/>
    <w:rsid w:val="0068327F"/>
    <w:rsid w:val="00684816"/>
    <w:rsid w:val="00684861"/>
    <w:rsid w:val="006870AE"/>
    <w:rsid w:val="006909D4"/>
    <w:rsid w:val="00690BEE"/>
    <w:rsid w:val="00691892"/>
    <w:rsid w:val="00694A0F"/>
    <w:rsid w:val="006954AE"/>
    <w:rsid w:val="00697F9D"/>
    <w:rsid w:val="006A3AC1"/>
    <w:rsid w:val="006A3CA4"/>
    <w:rsid w:val="006A5C5F"/>
    <w:rsid w:val="006A5CBD"/>
    <w:rsid w:val="006A6704"/>
    <w:rsid w:val="006B1526"/>
    <w:rsid w:val="006B291E"/>
    <w:rsid w:val="006B6695"/>
    <w:rsid w:val="006B7118"/>
    <w:rsid w:val="006B7A92"/>
    <w:rsid w:val="006B7FA2"/>
    <w:rsid w:val="006C0EA6"/>
    <w:rsid w:val="006C254C"/>
    <w:rsid w:val="006C3245"/>
    <w:rsid w:val="006C335E"/>
    <w:rsid w:val="006C3BF1"/>
    <w:rsid w:val="006C5739"/>
    <w:rsid w:val="006C5AA6"/>
    <w:rsid w:val="006C65C1"/>
    <w:rsid w:val="006C6E4A"/>
    <w:rsid w:val="006C77FC"/>
    <w:rsid w:val="006C7A92"/>
    <w:rsid w:val="006D2478"/>
    <w:rsid w:val="006D35A5"/>
    <w:rsid w:val="006D35C5"/>
    <w:rsid w:val="006D672B"/>
    <w:rsid w:val="006D733D"/>
    <w:rsid w:val="006D75E5"/>
    <w:rsid w:val="006D7D4C"/>
    <w:rsid w:val="006D7F9F"/>
    <w:rsid w:val="006E2107"/>
    <w:rsid w:val="006E5959"/>
    <w:rsid w:val="006F082B"/>
    <w:rsid w:val="006F0C19"/>
    <w:rsid w:val="006F1AF5"/>
    <w:rsid w:val="006F2E5A"/>
    <w:rsid w:val="006F4280"/>
    <w:rsid w:val="006F6332"/>
    <w:rsid w:val="006F6790"/>
    <w:rsid w:val="00700359"/>
    <w:rsid w:val="007010E1"/>
    <w:rsid w:val="00701182"/>
    <w:rsid w:val="00702E37"/>
    <w:rsid w:val="00703F32"/>
    <w:rsid w:val="0070452D"/>
    <w:rsid w:val="00704A43"/>
    <w:rsid w:val="00704FAD"/>
    <w:rsid w:val="0070515D"/>
    <w:rsid w:val="0070655F"/>
    <w:rsid w:val="00706D33"/>
    <w:rsid w:val="0070785C"/>
    <w:rsid w:val="00710384"/>
    <w:rsid w:val="00710851"/>
    <w:rsid w:val="00713246"/>
    <w:rsid w:val="007133B8"/>
    <w:rsid w:val="00713BC5"/>
    <w:rsid w:val="007145D2"/>
    <w:rsid w:val="0071595A"/>
    <w:rsid w:val="00715ED5"/>
    <w:rsid w:val="00716170"/>
    <w:rsid w:val="00716707"/>
    <w:rsid w:val="00717B8C"/>
    <w:rsid w:val="00721295"/>
    <w:rsid w:val="00723A2C"/>
    <w:rsid w:val="00724404"/>
    <w:rsid w:val="00724740"/>
    <w:rsid w:val="0072490F"/>
    <w:rsid w:val="00725642"/>
    <w:rsid w:val="007256D9"/>
    <w:rsid w:val="00725833"/>
    <w:rsid w:val="00725F7D"/>
    <w:rsid w:val="007267D5"/>
    <w:rsid w:val="007269BF"/>
    <w:rsid w:val="00726C1B"/>
    <w:rsid w:val="0073137B"/>
    <w:rsid w:val="007313EE"/>
    <w:rsid w:val="007321EB"/>
    <w:rsid w:val="007328A0"/>
    <w:rsid w:val="00732974"/>
    <w:rsid w:val="00733C7E"/>
    <w:rsid w:val="0073540F"/>
    <w:rsid w:val="007362CA"/>
    <w:rsid w:val="007362CD"/>
    <w:rsid w:val="00737DB0"/>
    <w:rsid w:val="0074025A"/>
    <w:rsid w:val="00740560"/>
    <w:rsid w:val="00740D7C"/>
    <w:rsid w:val="00743946"/>
    <w:rsid w:val="00744834"/>
    <w:rsid w:val="00744BB5"/>
    <w:rsid w:val="0074620B"/>
    <w:rsid w:val="00747507"/>
    <w:rsid w:val="0074772C"/>
    <w:rsid w:val="007528D3"/>
    <w:rsid w:val="007531E7"/>
    <w:rsid w:val="0075390B"/>
    <w:rsid w:val="00753ADE"/>
    <w:rsid w:val="00753E7D"/>
    <w:rsid w:val="00756167"/>
    <w:rsid w:val="007579A4"/>
    <w:rsid w:val="00760F16"/>
    <w:rsid w:val="00765052"/>
    <w:rsid w:val="00765070"/>
    <w:rsid w:val="00765185"/>
    <w:rsid w:val="00770262"/>
    <w:rsid w:val="00770592"/>
    <w:rsid w:val="00773145"/>
    <w:rsid w:val="00774127"/>
    <w:rsid w:val="00774BBA"/>
    <w:rsid w:val="00774EF6"/>
    <w:rsid w:val="00775FFF"/>
    <w:rsid w:val="007776B6"/>
    <w:rsid w:val="007776E2"/>
    <w:rsid w:val="0078101C"/>
    <w:rsid w:val="00781978"/>
    <w:rsid w:val="0078421D"/>
    <w:rsid w:val="007844CC"/>
    <w:rsid w:val="00784501"/>
    <w:rsid w:val="00786906"/>
    <w:rsid w:val="00786D57"/>
    <w:rsid w:val="007874A7"/>
    <w:rsid w:val="00787BCB"/>
    <w:rsid w:val="00790391"/>
    <w:rsid w:val="00792B43"/>
    <w:rsid w:val="00793A05"/>
    <w:rsid w:val="00793D89"/>
    <w:rsid w:val="00794069"/>
    <w:rsid w:val="0079430C"/>
    <w:rsid w:val="00795134"/>
    <w:rsid w:val="00797CB0"/>
    <w:rsid w:val="007A05B2"/>
    <w:rsid w:val="007A07E5"/>
    <w:rsid w:val="007A159F"/>
    <w:rsid w:val="007A2642"/>
    <w:rsid w:val="007A44A3"/>
    <w:rsid w:val="007A5702"/>
    <w:rsid w:val="007A5813"/>
    <w:rsid w:val="007A6D0A"/>
    <w:rsid w:val="007A6F8F"/>
    <w:rsid w:val="007A78CA"/>
    <w:rsid w:val="007A7B2B"/>
    <w:rsid w:val="007B0C81"/>
    <w:rsid w:val="007B0FF7"/>
    <w:rsid w:val="007B136F"/>
    <w:rsid w:val="007B4259"/>
    <w:rsid w:val="007B45DA"/>
    <w:rsid w:val="007B6386"/>
    <w:rsid w:val="007B79B6"/>
    <w:rsid w:val="007B79F5"/>
    <w:rsid w:val="007C16D4"/>
    <w:rsid w:val="007C1886"/>
    <w:rsid w:val="007C21D8"/>
    <w:rsid w:val="007C2560"/>
    <w:rsid w:val="007C36F0"/>
    <w:rsid w:val="007C4880"/>
    <w:rsid w:val="007C49E2"/>
    <w:rsid w:val="007C5C8B"/>
    <w:rsid w:val="007C6056"/>
    <w:rsid w:val="007C68E4"/>
    <w:rsid w:val="007D1942"/>
    <w:rsid w:val="007D1BB8"/>
    <w:rsid w:val="007D1BE1"/>
    <w:rsid w:val="007D3111"/>
    <w:rsid w:val="007D31E0"/>
    <w:rsid w:val="007D38BA"/>
    <w:rsid w:val="007D479F"/>
    <w:rsid w:val="007D57F3"/>
    <w:rsid w:val="007D5B4F"/>
    <w:rsid w:val="007D6A97"/>
    <w:rsid w:val="007D7316"/>
    <w:rsid w:val="007E290C"/>
    <w:rsid w:val="007E341A"/>
    <w:rsid w:val="007E60B9"/>
    <w:rsid w:val="007E64A6"/>
    <w:rsid w:val="007E7009"/>
    <w:rsid w:val="007E76C0"/>
    <w:rsid w:val="007F00D1"/>
    <w:rsid w:val="007F0C16"/>
    <w:rsid w:val="007F0EDE"/>
    <w:rsid w:val="007F0EE0"/>
    <w:rsid w:val="007F1850"/>
    <w:rsid w:val="007F3B60"/>
    <w:rsid w:val="007F47E2"/>
    <w:rsid w:val="007F565B"/>
    <w:rsid w:val="007F58FC"/>
    <w:rsid w:val="007F6446"/>
    <w:rsid w:val="007F6E79"/>
    <w:rsid w:val="007F7C75"/>
    <w:rsid w:val="007F7CE7"/>
    <w:rsid w:val="00800553"/>
    <w:rsid w:val="00801E43"/>
    <w:rsid w:val="008026F6"/>
    <w:rsid w:val="00802875"/>
    <w:rsid w:val="00802D1B"/>
    <w:rsid w:val="008038DB"/>
    <w:rsid w:val="00805E47"/>
    <w:rsid w:val="00806015"/>
    <w:rsid w:val="00807094"/>
    <w:rsid w:val="00807234"/>
    <w:rsid w:val="00807EE2"/>
    <w:rsid w:val="008111F6"/>
    <w:rsid w:val="008121F3"/>
    <w:rsid w:val="00815320"/>
    <w:rsid w:val="00815D79"/>
    <w:rsid w:val="0081639D"/>
    <w:rsid w:val="00816D70"/>
    <w:rsid w:val="00816DBC"/>
    <w:rsid w:val="008175E0"/>
    <w:rsid w:val="00817DF0"/>
    <w:rsid w:val="0082097A"/>
    <w:rsid w:val="00821817"/>
    <w:rsid w:val="00822CE2"/>
    <w:rsid w:val="00823AC3"/>
    <w:rsid w:val="0082453C"/>
    <w:rsid w:val="0082486B"/>
    <w:rsid w:val="008250EE"/>
    <w:rsid w:val="00825807"/>
    <w:rsid w:val="00827425"/>
    <w:rsid w:val="008274C1"/>
    <w:rsid w:val="008323F4"/>
    <w:rsid w:val="00833528"/>
    <w:rsid w:val="00833F3A"/>
    <w:rsid w:val="0083449A"/>
    <w:rsid w:val="00835C19"/>
    <w:rsid w:val="00835F7D"/>
    <w:rsid w:val="00841A91"/>
    <w:rsid w:val="008420E3"/>
    <w:rsid w:val="008436DB"/>
    <w:rsid w:val="008448EB"/>
    <w:rsid w:val="00844EA1"/>
    <w:rsid w:val="008455CE"/>
    <w:rsid w:val="0084695B"/>
    <w:rsid w:val="008476DF"/>
    <w:rsid w:val="00847EAB"/>
    <w:rsid w:val="00850FAE"/>
    <w:rsid w:val="00851F07"/>
    <w:rsid w:val="00852761"/>
    <w:rsid w:val="00854E8F"/>
    <w:rsid w:val="00855ED7"/>
    <w:rsid w:val="00856CCA"/>
    <w:rsid w:val="008574F5"/>
    <w:rsid w:val="008603B3"/>
    <w:rsid w:val="008641FE"/>
    <w:rsid w:val="00864FCC"/>
    <w:rsid w:val="00866730"/>
    <w:rsid w:val="00867996"/>
    <w:rsid w:val="00871799"/>
    <w:rsid w:val="00871800"/>
    <w:rsid w:val="00872948"/>
    <w:rsid w:val="00872A18"/>
    <w:rsid w:val="00872ADC"/>
    <w:rsid w:val="00874291"/>
    <w:rsid w:val="0087497A"/>
    <w:rsid w:val="00874B99"/>
    <w:rsid w:val="00874DAB"/>
    <w:rsid w:val="008755E3"/>
    <w:rsid w:val="008762B8"/>
    <w:rsid w:val="0087698B"/>
    <w:rsid w:val="0087752C"/>
    <w:rsid w:val="0087776F"/>
    <w:rsid w:val="00881A9B"/>
    <w:rsid w:val="008842C8"/>
    <w:rsid w:val="008859C6"/>
    <w:rsid w:val="008860B8"/>
    <w:rsid w:val="00887747"/>
    <w:rsid w:val="00887E83"/>
    <w:rsid w:val="008902F0"/>
    <w:rsid w:val="0089171C"/>
    <w:rsid w:val="008939D6"/>
    <w:rsid w:val="00895C02"/>
    <w:rsid w:val="0089651D"/>
    <w:rsid w:val="00897C06"/>
    <w:rsid w:val="008A40D9"/>
    <w:rsid w:val="008A4CC2"/>
    <w:rsid w:val="008A5CE2"/>
    <w:rsid w:val="008A7191"/>
    <w:rsid w:val="008B1206"/>
    <w:rsid w:val="008B1525"/>
    <w:rsid w:val="008B2103"/>
    <w:rsid w:val="008B3C2E"/>
    <w:rsid w:val="008B620E"/>
    <w:rsid w:val="008B7CDE"/>
    <w:rsid w:val="008C1037"/>
    <w:rsid w:val="008C14C1"/>
    <w:rsid w:val="008C2068"/>
    <w:rsid w:val="008C2693"/>
    <w:rsid w:val="008C3A07"/>
    <w:rsid w:val="008C4284"/>
    <w:rsid w:val="008C4383"/>
    <w:rsid w:val="008C4815"/>
    <w:rsid w:val="008C4F18"/>
    <w:rsid w:val="008C60E0"/>
    <w:rsid w:val="008C6638"/>
    <w:rsid w:val="008C6BAC"/>
    <w:rsid w:val="008C6F09"/>
    <w:rsid w:val="008D005E"/>
    <w:rsid w:val="008D052E"/>
    <w:rsid w:val="008D3180"/>
    <w:rsid w:val="008D6740"/>
    <w:rsid w:val="008D7122"/>
    <w:rsid w:val="008D7B06"/>
    <w:rsid w:val="008E0E04"/>
    <w:rsid w:val="008E1ABB"/>
    <w:rsid w:val="008E1DD9"/>
    <w:rsid w:val="008E2740"/>
    <w:rsid w:val="008E3796"/>
    <w:rsid w:val="008E4354"/>
    <w:rsid w:val="008E5350"/>
    <w:rsid w:val="008F1FC5"/>
    <w:rsid w:val="008F224C"/>
    <w:rsid w:val="008F3A41"/>
    <w:rsid w:val="008F43D3"/>
    <w:rsid w:val="008F64A6"/>
    <w:rsid w:val="008F6903"/>
    <w:rsid w:val="0090268D"/>
    <w:rsid w:val="00903B9C"/>
    <w:rsid w:val="00903E33"/>
    <w:rsid w:val="00903E86"/>
    <w:rsid w:val="009045F8"/>
    <w:rsid w:val="00907ECC"/>
    <w:rsid w:val="0091021A"/>
    <w:rsid w:val="00910AA2"/>
    <w:rsid w:val="00910B22"/>
    <w:rsid w:val="00911309"/>
    <w:rsid w:val="00912CDC"/>
    <w:rsid w:val="00914B5A"/>
    <w:rsid w:val="00915069"/>
    <w:rsid w:val="00916067"/>
    <w:rsid w:val="0091633B"/>
    <w:rsid w:val="009207E9"/>
    <w:rsid w:val="00920A24"/>
    <w:rsid w:val="00920B9E"/>
    <w:rsid w:val="009223AB"/>
    <w:rsid w:val="00923050"/>
    <w:rsid w:val="0092377A"/>
    <w:rsid w:val="00923AD1"/>
    <w:rsid w:val="00925A2D"/>
    <w:rsid w:val="009279CB"/>
    <w:rsid w:val="00930323"/>
    <w:rsid w:val="0093122B"/>
    <w:rsid w:val="009319BB"/>
    <w:rsid w:val="00932053"/>
    <w:rsid w:val="00932085"/>
    <w:rsid w:val="00933F1E"/>
    <w:rsid w:val="00934090"/>
    <w:rsid w:val="00936C58"/>
    <w:rsid w:val="00936DB6"/>
    <w:rsid w:val="00936EF1"/>
    <w:rsid w:val="00937A62"/>
    <w:rsid w:val="00937C61"/>
    <w:rsid w:val="00942856"/>
    <w:rsid w:val="009429BF"/>
    <w:rsid w:val="00942F86"/>
    <w:rsid w:val="00943053"/>
    <w:rsid w:val="00946774"/>
    <w:rsid w:val="00946F00"/>
    <w:rsid w:val="0095016F"/>
    <w:rsid w:val="009535F5"/>
    <w:rsid w:val="00953A9B"/>
    <w:rsid w:val="00953C0E"/>
    <w:rsid w:val="0095445B"/>
    <w:rsid w:val="00954C06"/>
    <w:rsid w:val="009567E8"/>
    <w:rsid w:val="0096075B"/>
    <w:rsid w:val="00960AC0"/>
    <w:rsid w:val="00960AEB"/>
    <w:rsid w:val="00963042"/>
    <w:rsid w:val="0096346F"/>
    <w:rsid w:val="00963470"/>
    <w:rsid w:val="00964986"/>
    <w:rsid w:val="00965B4F"/>
    <w:rsid w:val="00965E2D"/>
    <w:rsid w:val="009662E3"/>
    <w:rsid w:val="00966466"/>
    <w:rsid w:val="0097026C"/>
    <w:rsid w:val="00970574"/>
    <w:rsid w:val="0097112D"/>
    <w:rsid w:val="0097380F"/>
    <w:rsid w:val="00973E95"/>
    <w:rsid w:val="00975837"/>
    <w:rsid w:val="00975CD0"/>
    <w:rsid w:val="00977814"/>
    <w:rsid w:val="009778F6"/>
    <w:rsid w:val="00977D39"/>
    <w:rsid w:val="009810FF"/>
    <w:rsid w:val="00983177"/>
    <w:rsid w:val="00983223"/>
    <w:rsid w:val="00983EF7"/>
    <w:rsid w:val="00985442"/>
    <w:rsid w:val="009859B7"/>
    <w:rsid w:val="00985BA0"/>
    <w:rsid w:val="00985F4A"/>
    <w:rsid w:val="009867A7"/>
    <w:rsid w:val="00987110"/>
    <w:rsid w:val="00987761"/>
    <w:rsid w:val="009903E3"/>
    <w:rsid w:val="0099178E"/>
    <w:rsid w:val="00993AA9"/>
    <w:rsid w:val="0099509B"/>
    <w:rsid w:val="00995634"/>
    <w:rsid w:val="0099629B"/>
    <w:rsid w:val="00996A65"/>
    <w:rsid w:val="00997673"/>
    <w:rsid w:val="009A058D"/>
    <w:rsid w:val="009A16B2"/>
    <w:rsid w:val="009A2215"/>
    <w:rsid w:val="009A2350"/>
    <w:rsid w:val="009A3D17"/>
    <w:rsid w:val="009A5532"/>
    <w:rsid w:val="009A7192"/>
    <w:rsid w:val="009B2188"/>
    <w:rsid w:val="009B31D9"/>
    <w:rsid w:val="009B353C"/>
    <w:rsid w:val="009B4226"/>
    <w:rsid w:val="009B61C3"/>
    <w:rsid w:val="009B7224"/>
    <w:rsid w:val="009B7F23"/>
    <w:rsid w:val="009C07F1"/>
    <w:rsid w:val="009C094A"/>
    <w:rsid w:val="009C20CB"/>
    <w:rsid w:val="009C2612"/>
    <w:rsid w:val="009C2896"/>
    <w:rsid w:val="009C38DC"/>
    <w:rsid w:val="009C447F"/>
    <w:rsid w:val="009C4AC8"/>
    <w:rsid w:val="009C4B29"/>
    <w:rsid w:val="009C59BA"/>
    <w:rsid w:val="009C5BFF"/>
    <w:rsid w:val="009D04EB"/>
    <w:rsid w:val="009D0DE3"/>
    <w:rsid w:val="009D1329"/>
    <w:rsid w:val="009D242E"/>
    <w:rsid w:val="009D2E73"/>
    <w:rsid w:val="009D397B"/>
    <w:rsid w:val="009D41A2"/>
    <w:rsid w:val="009D426A"/>
    <w:rsid w:val="009D5BCB"/>
    <w:rsid w:val="009D796E"/>
    <w:rsid w:val="009E0C96"/>
    <w:rsid w:val="009E13C2"/>
    <w:rsid w:val="009E1E30"/>
    <w:rsid w:val="009E30C4"/>
    <w:rsid w:val="009E30DA"/>
    <w:rsid w:val="009E6107"/>
    <w:rsid w:val="009E6D39"/>
    <w:rsid w:val="009E73AC"/>
    <w:rsid w:val="009E7EF3"/>
    <w:rsid w:val="009F34A6"/>
    <w:rsid w:val="009F3B04"/>
    <w:rsid w:val="009F3E70"/>
    <w:rsid w:val="009F4585"/>
    <w:rsid w:val="009F4D84"/>
    <w:rsid w:val="009F4EFA"/>
    <w:rsid w:val="009F5DF3"/>
    <w:rsid w:val="009F68FD"/>
    <w:rsid w:val="009F7249"/>
    <w:rsid w:val="00A037E4"/>
    <w:rsid w:val="00A05A4B"/>
    <w:rsid w:val="00A06A1A"/>
    <w:rsid w:val="00A0773A"/>
    <w:rsid w:val="00A07D96"/>
    <w:rsid w:val="00A105E1"/>
    <w:rsid w:val="00A10F96"/>
    <w:rsid w:val="00A11261"/>
    <w:rsid w:val="00A1135B"/>
    <w:rsid w:val="00A117A5"/>
    <w:rsid w:val="00A12E57"/>
    <w:rsid w:val="00A146C3"/>
    <w:rsid w:val="00A1513F"/>
    <w:rsid w:val="00A169E3"/>
    <w:rsid w:val="00A173A2"/>
    <w:rsid w:val="00A2014F"/>
    <w:rsid w:val="00A21B65"/>
    <w:rsid w:val="00A229B6"/>
    <w:rsid w:val="00A23C21"/>
    <w:rsid w:val="00A25317"/>
    <w:rsid w:val="00A25AC9"/>
    <w:rsid w:val="00A261D0"/>
    <w:rsid w:val="00A26E89"/>
    <w:rsid w:val="00A30DDD"/>
    <w:rsid w:val="00A30F7E"/>
    <w:rsid w:val="00A31E36"/>
    <w:rsid w:val="00A32035"/>
    <w:rsid w:val="00A32292"/>
    <w:rsid w:val="00A3258E"/>
    <w:rsid w:val="00A325A2"/>
    <w:rsid w:val="00A32A1A"/>
    <w:rsid w:val="00A35392"/>
    <w:rsid w:val="00A36099"/>
    <w:rsid w:val="00A4026A"/>
    <w:rsid w:val="00A408B9"/>
    <w:rsid w:val="00A4141A"/>
    <w:rsid w:val="00A416E2"/>
    <w:rsid w:val="00A423B5"/>
    <w:rsid w:val="00A4450C"/>
    <w:rsid w:val="00A448E3"/>
    <w:rsid w:val="00A44958"/>
    <w:rsid w:val="00A46E10"/>
    <w:rsid w:val="00A47394"/>
    <w:rsid w:val="00A473D4"/>
    <w:rsid w:val="00A47B4E"/>
    <w:rsid w:val="00A50478"/>
    <w:rsid w:val="00A505D9"/>
    <w:rsid w:val="00A5110A"/>
    <w:rsid w:val="00A521C0"/>
    <w:rsid w:val="00A524E9"/>
    <w:rsid w:val="00A5434B"/>
    <w:rsid w:val="00A54AE7"/>
    <w:rsid w:val="00A622C9"/>
    <w:rsid w:val="00A6328C"/>
    <w:rsid w:val="00A6427A"/>
    <w:rsid w:val="00A648BA"/>
    <w:rsid w:val="00A64B9B"/>
    <w:rsid w:val="00A6527F"/>
    <w:rsid w:val="00A66C89"/>
    <w:rsid w:val="00A70459"/>
    <w:rsid w:val="00A70B00"/>
    <w:rsid w:val="00A73E79"/>
    <w:rsid w:val="00A75418"/>
    <w:rsid w:val="00A7642D"/>
    <w:rsid w:val="00A77890"/>
    <w:rsid w:val="00A808F3"/>
    <w:rsid w:val="00A81AE8"/>
    <w:rsid w:val="00A83458"/>
    <w:rsid w:val="00A85BF7"/>
    <w:rsid w:val="00A86910"/>
    <w:rsid w:val="00A86D97"/>
    <w:rsid w:val="00A872E4"/>
    <w:rsid w:val="00A87346"/>
    <w:rsid w:val="00A9302B"/>
    <w:rsid w:val="00A93062"/>
    <w:rsid w:val="00A93129"/>
    <w:rsid w:val="00A94BF0"/>
    <w:rsid w:val="00A95C6A"/>
    <w:rsid w:val="00A95E5B"/>
    <w:rsid w:val="00A96362"/>
    <w:rsid w:val="00A964EB"/>
    <w:rsid w:val="00A96788"/>
    <w:rsid w:val="00A97564"/>
    <w:rsid w:val="00AA26A0"/>
    <w:rsid w:val="00AA39DC"/>
    <w:rsid w:val="00AA3ACF"/>
    <w:rsid w:val="00AA5784"/>
    <w:rsid w:val="00AA5FC6"/>
    <w:rsid w:val="00AA6148"/>
    <w:rsid w:val="00AA6711"/>
    <w:rsid w:val="00AA7C3B"/>
    <w:rsid w:val="00AB035F"/>
    <w:rsid w:val="00AB3441"/>
    <w:rsid w:val="00AB3A79"/>
    <w:rsid w:val="00AB3DA6"/>
    <w:rsid w:val="00AB5C60"/>
    <w:rsid w:val="00AB71B0"/>
    <w:rsid w:val="00AB7E34"/>
    <w:rsid w:val="00AC0B05"/>
    <w:rsid w:val="00AC0C9E"/>
    <w:rsid w:val="00AC1045"/>
    <w:rsid w:val="00AC1DAB"/>
    <w:rsid w:val="00AC27CC"/>
    <w:rsid w:val="00AC2DCF"/>
    <w:rsid w:val="00AC33BA"/>
    <w:rsid w:val="00AC3F0C"/>
    <w:rsid w:val="00AC49FC"/>
    <w:rsid w:val="00AC51CB"/>
    <w:rsid w:val="00AC6C8A"/>
    <w:rsid w:val="00AC71B0"/>
    <w:rsid w:val="00AC783C"/>
    <w:rsid w:val="00AC7D87"/>
    <w:rsid w:val="00AD1058"/>
    <w:rsid w:val="00AD21EB"/>
    <w:rsid w:val="00AD2796"/>
    <w:rsid w:val="00AD490E"/>
    <w:rsid w:val="00AD7D83"/>
    <w:rsid w:val="00AD7E4B"/>
    <w:rsid w:val="00AE12A8"/>
    <w:rsid w:val="00AE2517"/>
    <w:rsid w:val="00AE3159"/>
    <w:rsid w:val="00AE3B40"/>
    <w:rsid w:val="00AE3F78"/>
    <w:rsid w:val="00AE4FA8"/>
    <w:rsid w:val="00AF1BD6"/>
    <w:rsid w:val="00AF24EB"/>
    <w:rsid w:val="00AF30A9"/>
    <w:rsid w:val="00AF4BDF"/>
    <w:rsid w:val="00AF5694"/>
    <w:rsid w:val="00AF611F"/>
    <w:rsid w:val="00AF6694"/>
    <w:rsid w:val="00AF6FD4"/>
    <w:rsid w:val="00AF7F37"/>
    <w:rsid w:val="00B004B3"/>
    <w:rsid w:val="00B01461"/>
    <w:rsid w:val="00B017C4"/>
    <w:rsid w:val="00B0367E"/>
    <w:rsid w:val="00B06FC8"/>
    <w:rsid w:val="00B07219"/>
    <w:rsid w:val="00B12C71"/>
    <w:rsid w:val="00B1388E"/>
    <w:rsid w:val="00B138E3"/>
    <w:rsid w:val="00B154D4"/>
    <w:rsid w:val="00B15AD0"/>
    <w:rsid w:val="00B15B3E"/>
    <w:rsid w:val="00B174D8"/>
    <w:rsid w:val="00B200E6"/>
    <w:rsid w:val="00B25E72"/>
    <w:rsid w:val="00B26298"/>
    <w:rsid w:val="00B262A8"/>
    <w:rsid w:val="00B26671"/>
    <w:rsid w:val="00B26B1A"/>
    <w:rsid w:val="00B30862"/>
    <w:rsid w:val="00B318A8"/>
    <w:rsid w:val="00B31B73"/>
    <w:rsid w:val="00B32735"/>
    <w:rsid w:val="00B32E00"/>
    <w:rsid w:val="00B32E3B"/>
    <w:rsid w:val="00B32F50"/>
    <w:rsid w:val="00B32F89"/>
    <w:rsid w:val="00B34618"/>
    <w:rsid w:val="00B354FD"/>
    <w:rsid w:val="00B37AC6"/>
    <w:rsid w:val="00B37AED"/>
    <w:rsid w:val="00B3E29C"/>
    <w:rsid w:val="00B41088"/>
    <w:rsid w:val="00B41B6C"/>
    <w:rsid w:val="00B41BCE"/>
    <w:rsid w:val="00B41FA8"/>
    <w:rsid w:val="00B4221A"/>
    <w:rsid w:val="00B4293E"/>
    <w:rsid w:val="00B43A4D"/>
    <w:rsid w:val="00B43C51"/>
    <w:rsid w:val="00B444E1"/>
    <w:rsid w:val="00B44FF4"/>
    <w:rsid w:val="00B450B7"/>
    <w:rsid w:val="00B451FC"/>
    <w:rsid w:val="00B45BF8"/>
    <w:rsid w:val="00B46A37"/>
    <w:rsid w:val="00B47F07"/>
    <w:rsid w:val="00B508E1"/>
    <w:rsid w:val="00B52577"/>
    <w:rsid w:val="00B52969"/>
    <w:rsid w:val="00B52C6D"/>
    <w:rsid w:val="00B537F6"/>
    <w:rsid w:val="00B549D1"/>
    <w:rsid w:val="00B553EE"/>
    <w:rsid w:val="00B563DD"/>
    <w:rsid w:val="00B57A28"/>
    <w:rsid w:val="00B60EB5"/>
    <w:rsid w:val="00B60F04"/>
    <w:rsid w:val="00B61747"/>
    <w:rsid w:val="00B623C0"/>
    <w:rsid w:val="00B624EE"/>
    <w:rsid w:val="00B642B2"/>
    <w:rsid w:val="00B64518"/>
    <w:rsid w:val="00B65515"/>
    <w:rsid w:val="00B65DDC"/>
    <w:rsid w:val="00B66241"/>
    <w:rsid w:val="00B66E7F"/>
    <w:rsid w:val="00B67613"/>
    <w:rsid w:val="00B67B2C"/>
    <w:rsid w:val="00B67B53"/>
    <w:rsid w:val="00B67C1D"/>
    <w:rsid w:val="00B7203A"/>
    <w:rsid w:val="00B73BF0"/>
    <w:rsid w:val="00B743BD"/>
    <w:rsid w:val="00B7446B"/>
    <w:rsid w:val="00B74624"/>
    <w:rsid w:val="00B7633E"/>
    <w:rsid w:val="00B764F1"/>
    <w:rsid w:val="00B76D84"/>
    <w:rsid w:val="00B7769B"/>
    <w:rsid w:val="00B8050F"/>
    <w:rsid w:val="00B814F1"/>
    <w:rsid w:val="00B81930"/>
    <w:rsid w:val="00B83999"/>
    <w:rsid w:val="00B84548"/>
    <w:rsid w:val="00B85A02"/>
    <w:rsid w:val="00B87B1A"/>
    <w:rsid w:val="00B90DD7"/>
    <w:rsid w:val="00B927A6"/>
    <w:rsid w:val="00B92B0A"/>
    <w:rsid w:val="00B93551"/>
    <w:rsid w:val="00B93604"/>
    <w:rsid w:val="00B94433"/>
    <w:rsid w:val="00B94778"/>
    <w:rsid w:val="00B956D5"/>
    <w:rsid w:val="00B96B1B"/>
    <w:rsid w:val="00B97299"/>
    <w:rsid w:val="00B97A24"/>
    <w:rsid w:val="00B97C4C"/>
    <w:rsid w:val="00BA01CF"/>
    <w:rsid w:val="00BA061A"/>
    <w:rsid w:val="00BA1CDA"/>
    <w:rsid w:val="00BA37A3"/>
    <w:rsid w:val="00BA53D4"/>
    <w:rsid w:val="00BA58A0"/>
    <w:rsid w:val="00BA7345"/>
    <w:rsid w:val="00BA74CC"/>
    <w:rsid w:val="00BB0048"/>
    <w:rsid w:val="00BB1EBD"/>
    <w:rsid w:val="00BB271A"/>
    <w:rsid w:val="00BB3360"/>
    <w:rsid w:val="00BB4F2C"/>
    <w:rsid w:val="00BB5731"/>
    <w:rsid w:val="00BB774A"/>
    <w:rsid w:val="00BB7BCC"/>
    <w:rsid w:val="00BC1BCD"/>
    <w:rsid w:val="00BC26A4"/>
    <w:rsid w:val="00BC2AC6"/>
    <w:rsid w:val="00BC2BF3"/>
    <w:rsid w:val="00BC2D97"/>
    <w:rsid w:val="00BC3D84"/>
    <w:rsid w:val="00BC460E"/>
    <w:rsid w:val="00BC51B1"/>
    <w:rsid w:val="00BC59B5"/>
    <w:rsid w:val="00BC7CD7"/>
    <w:rsid w:val="00BD20E6"/>
    <w:rsid w:val="00BD3BBC"/>
    <w:rsid w:val="00BD4CD7"/>
    <w:rsid w:val="00BD689B"/>
    <w:rsid w:val="00BE0B41"/>
    <w:rsid w:val="00BE0C49"/>
    <w:rsid w:val="00BE1616"/>
    <w:rsid w:val="00BE1BF7"/>
    <w:rsid w:val="00BE1E17"/>
    <w:rsid w:val="00BE26D3"/>
    <w:rsid w:val="00BE29A4"/>
    <w:rsid w:val="00BE2AC3"/>
    <w:rsid w:val="00BE2B46"/>
    <w:rsid w:val="00BE4EDE"/>
    <w:rsid w:val="00BE512D"/>
    <w:rsid w:val="00BE5180"/>
    <w:rsid w:val="00BE6C7F"/>
    <w:rsid w:val="00BE6F7E"/>
    <w:rsid w:val="00BE746B"/>
    <w:rsid w:val="00BE7B0E"/>
    <w:rsid w:val="00BF08BF"/>
    <w:rsid w:val="00BF192D"/>
    <w:rsid w:val="00BF425F"/>
    <w:rsid w:val="00BF4CC3"/>
    <w:rsid w:val="00BF6184"/>
    <w:rsid w:val="00BF6878"/>
    <w:rsid w:val="00BF799B"/>
    <w:rsid w:val="00BF7E91"/>
    <w:rsid w:val="00C0197D"/>
    <w:rsid w:val="00C04A35"/>
    <w:rsid w:val="00C04D61"/>
    <w:rsid w:val="00C055A2"/>
    <w:rsid w:val="00C0729F"/>
    <w:rsid w:val="00C10823"/>
    <w:rsid w:val="00C12C33"/>
    <w:rsid w:val="00C14B4B"/>
    <w:rsid w:val="00C161ED"/>
    <w:rsid w:val="00C17D0E"/>
    <w:rsid w:val="00C21393"/>
    <w:rsid w:val="00C22DDD"/>
    <w:rsid w:val="00C2310E"/>
    <w:rsid w:val="00C23112"/>
    <w:rsid w:val="00C232FD"/>
    <w:rsid w:val="00C2415F"/>
    <w:rsid w:val="00C2544D"/>
    <w:rsid w:val="00C2551A"/>
    <w:rsid w:val="00C255EC"/>
    <w:rsid w:val="00C2629D"/>
    <w:rsid w:val="00C2660C"/>
    <w:rsid w:val="00C31016"/>
    <w:rsid w:val="00C31990"/>
    <w:rsid w:val="00C31BC7"/>
    <w:rsid w:val="00C329F1"/>
    <w:rsid w:val="00C33918"/>
    <w:rsid w:val="00C33FAB"/>
    <w:rsid w:val="00C35075"/>
    <w:rsid w:val="00C35AB0"/>
    <w:rsid w:val="00C35D10"/>
    <w:rsid w:val="00C41C7C"/>
    <w:rsid w:val="00C43C12"/>
    <w:rsid w:val="00C4680C"/>
    <w:rsid w:val="00C500B0"/>
    <w:rsid w:val="00C50499"/>
    <w:rsid w:val="00C508DB"/>
    <w:rsid w:val="00C53928"/>
    <w:rsid w:val="00C575B8"/>
    <w:rsid w:val="00C60EEA"/>
    <w:rsid w:val="00C61E92"/>
    <w:rsid w:val="00C634EF"/>
    <w:rsid w:val="00C65B68"/>
    <w:rsid w:val="00C67AE6"/>
    <w:rsid w:val="00C71E94"/>
    <w:rsid w:val="00C724FB"/>
    <w:rsid w:val="00C73B1B"/>
    <w:rsid w:val="00C7405D"/>
    <w:rsid w:val="00C76393"/>
    <w:rsid w:val="00C76E48"/>
    <w:rsid w:val="00C77AE0"/>
    <w:rsid w:val="00C80018"/>
    <w:rsid w:val="00C800D8"/>
    <w:rsid w:val="00C80720"/>
    <w:rsid w:val="00C80B31"/>
    <w:rsid w:val="00C821F8"/>
    <w:rsid w:val="00C82BA1"/>
    <w:rsid w:val="00C82BFF"/>
    <w:rsid w:val="00C8357B"/>
    <w:rsid w:val="00C84CE4"/>
    <w:rsid w:val="00C863A9"/>
    <w:rsid w:val="00C877F1"/>
    <w:rsid w:val="00C87C34"/>
    <w:rsid w:val="00C92CAC"/>
    <w:rsid w:val="00C9622E"/>
    <w:rsid w:val="00C96C00"/>
    <w:rsid w:val="00C96F83"/>
    <w:rsid w:val="00C972ED"/>
    <w:rsid w:val="00C978B5"/>
    <w:rsid w:val="00CA1D51"/>
    <w:rsid w:val="00CA2793"/>
    <w:rsid w:val="00CA29AF"/>
    <w:rsid w:val="00CA2A00"/>
    <w:rsid w:val="00CA340A"/>
    <w:rsid w:val="00CA46D0"/>
    <w:rsid w:val="00CA4B5D"/>
    <w:rsid w:val="00CA4D93"/>
    <w:rsid w:val="00CA4DA2"/>
    <w:rsid w:val="00CA4EEE"/>
    <w:rsid w:val="00CA52A7"/>
    <w:rsid w:val="00CA6446"/>
    <w:rsid w:val="00CA68D8"/>
    <w:rsid w:val="00CA76CE"/>
    <w:rsid w:val="00CA7DA1"/>
    <w:rsid w:val="00CB10FA"/>
    <w:rsid w:val="00CB217B"/>
    <w:rsid w:val="00CB3FBE"/>
    <w:rsid w:val="00CB4A23"/>
    <w:rsid w:val="00CB7E3C"/>
    <w:rsid w:val="00CC0265"/>
    <w:rsid w:val="00CC0E9A"/>
    <w:rsid w:val="00CC149C"/>
    <w:rsid w:val="00CC2FC2"/>
    <w:rsid w:val="00CC50E2"/>
    <w:rsid w:val="00CC6019"/>
    <w:rsid w:val="00CC686C"/>
    <w:rsid w:val="00CC6C20"/>
    <w:rsid w:val="00CC7388"/>
    <w:rsid w:val="00CD00E6"/>
    <w:rsid w:val="00CD25D1"/>
    <w:rsid w:val="00CD30E7"/>
    <w:rsid w:val="00CD3142"/>
    <w:rsid w:val="00CD34C8"/>
    <w:rsid w:val="00CD3B67"/>
    <w:rsid w:val="00CD3ED6"/>
    <w:rsid w:val="00CD56E0"/>
    <w:rsid w:val="00CD690C"/>
    <w:rsid w:val="00CD6DA0"/>
    <w:rsid w:val="00CE1CD7"/>
    <w:rsid w:val="00CE44C1"/>
    <w:rsid w:val="00CE4F56"/>
    <w:rsid w:val="00CE7113"/>
    <w:rsid w:val="00CF0D2D"/>
    <w:rsid w:val="00CF2CBD"/>
    <w:rsid w:val="00CF326D"/>
    <w:rsid w:val="00CF363B"/>
    <w:rsid w:val="00CF3B79"/>
    <w:rsid w:val="00CF41D3"/>
    <w:rsid w:val="00CF5B30"/>
    <w:rsid w:val="00CF5FEE"/>
    <w:rsid w:val="00CF6496"/>
    <w:rsid w:val="00CF70CA"/>
    <w:rsid w:val="00CF7D46"/>
    <w:rsid w:val="00D026AF"/>
    <w:rsid w:val="00D032EB"/>
    <w:rsid w:val="00D04383"/>
    <w:rsid w:val="00D05707"/>
    <w:rsid w:val="00D06504"/>
    <w:rsid w:val="00D10D84"/>
    <w:rsid w:val="00D12857"/>
    <w:rsid w:val="00D1319D"/>
    <w:rsid w:val="00D15D63"/>
    <w:rsid w:val="00D15EFE"/>
    <w:rsid w:val="00D16168"/>
    <w:rsid w:val="00D16592"/>
    <w:rsid w:val="00D168B9"/>
    <w:rsid w:val="00D2150B"/>
    <w:rsid w:val="00D22668"/>
    <w:rsid w:val="00D24408"/>
    <w:rsid w:val="00D24B88"/>
    <w:rsid w:val="00D24C70"/>
    <w:rsid w:val="00D2555B"/>
    <w:rsid w:val="00D25648"/>
    <w:rsid w:val="00D25E09"/>
    <w:rsid w:val="00D267D7"/>
    <w:rsid w:val="00D26BAB"/>
    <w:rsid w:val="00D27421"/>
    <w:rsid w:val="00D27D47"/>
    <w:rsid w:val="00D27F95"/>
    <w:rsid w:val="00D30867"/>
    <w:rsid w:val="00D31653"/>
    <w:rsid w:val="00D329EF"/>
    <w:rsid w:val="00D32D4B"/>
    <w:rsid w:val="00D335B7"/>
    <w:rsid w:val="00D33F62"/>
    <w:rsid w:val="00D36EAA"/>
    <w:rsid w:val="00D3702E"/>
    <w:rsid w:val="00D409F3"/>
    <w:rsid w:val="00D41638"/>
    <w:rsid w:val="00D4179E"/>
    <w:rsid w:val="00D41C5E"/>
    <w:rsid w:val="00D427B6"/>
    <w:rsid w:val="00D43961"/>
    <w:rsid w:val="00D450BB"/>
    <w:rsid w:val="00D47607"/>
    <w:rsid w:val="00D527FD"/>
    <w:rsid w:val="00D5285C"/>
    <w:rsid w:val="00D52F55"/>
    <w:rsid w:val="00D53D99"/>
    <w:rsid w:val="00D54B9D"/>
    <w:rsid w:val="00D553D5"/>
    <w:rsid w:val="00D5600D"/>
    <w:rsid w:val="00D61B37"/>
    <w:rsid w:val="00D62596"/>
    <w:rsid w:val="00D62F3D"/>
    <w:rsid w:val="00D633D1"/>
    <w:rsid w:val="00D635AE"/>
    <w:rsid w:val="00D66619"/>
    <w:rsid w:val="00D66D18"/>
    <w:rsid w:val="00D67E32"/>
    <w:rsid w:val="00D71656"/>
    <w:rsid w:val="00D728C9"/>
    <w:rsid w:val="00D72BFC"/>
    <w:rsid w:val="00D73235"/>
    <w:rsid w:val="00D7333B"/>
    <w:rsid w:val="00D74BA7"/>
    <w:rsid w:val="00D74C16"/>
    <w:rsid w:val="00D762ED"/>
    <w:rsid w:val="00D763C1"/>
    <w:rsid w:val="00D77488"/>
    <w:rsid w:val="00D77F34"/>
    <w:rsid w:val="00D80D71"/>
    <w:rsid w:val="00D82B01"/>
    <w:rsid w:val="00D8443E"/>
    <w:rsid w:val="00D8470D"/>
    <w:rsid w:val="00D86D2A"/>
    <w:rsid w:val="00D870DE"/>
    <w:rsid w:val="00D91580"/>
    <w:rsid w:val="00D915A2"/>
    <w:rsid w:val="00D921F8"/>
    <w:rsid w:val="00D94E28"/>
    <w:rsid w:val="00D955B5"/>
    <w:rsid w:val="00D959E8"/>
    <w:rsid w:val="00D95C44"/>
    <w:rsid w:val="00D95D22"/>
    <w:rsid w:val="00DA1880"/>
    <w:rsid w:val="00DA3E8B"/>
    <w:rsid w:val="00DA4BDF"/>
    <w:rsid w:val="00DA4DA6"/>
    <w:rsid w:val="00DA5017"/>
    <w:rsid w:val="00DA6529"/>
    <w:rsid w:val="00DA735F"/>
    <w:rsid w:val="00DB1742"/>
    <w:rsid w:val="00DB2018"/>
    <w:rsid w:val="00DB3284"/>
    <w:rsid w:val="00DB43AD"/>
    <w:rsid w:val="00DB4698"/>
    <w:rsid w:val="00DB5FF2"/>
    <w:rsid w:val="00DB6133"/>
    <w:rsid w:val="00DB6A8D"/>
    <w:rsid w:val="00DB6D3A"/>
    <w:rsid w:val="00DC1BA3"/>
    <w:rsid w:val="00DC341B"/>
    <w:rsid w:val="00DC3858"/>
    <w:rsid w:val="00DC3E44"/>
    <w:rsid w:val="00DC5509"/>
    <w:rsid w:val="00DD0861"/>
    <w:rsid w:val="00DD0AC9"/>
    <w:rsid w:val="00DD49CC"/>
    <w:rsid w:val="00DD4AF2"/>
    <w:rsid w:val="00DD79B4"/>
    <w:rsid w:val="00DE01F7"/>
    <w:rsid w:val="00DE040C"/>
    <w:rsid w:val="00DE0733"/>
    <w:rsid w:val="00DE0FC6"/>
    <w:rsid w:val="00DE211A"/>
    <w:rsid w:val="00DE363B"/>
    <w:rsid w:val="00DE4CA3"/>
    <w:rsid w:val="00DE53A4"/>
    <w:rsid w:val="00DE5FD1"/>
    <w:rsid w:val="00DE6480"/>
    <w:rsid w:val="00DE6F54"/>
    <w:rsid w:val="00DE7F0E"/>
    <w:rsid w:val="00DF028B"/>
    <w:rsid w:val="00DF11F2"/>
    <w:rsid w:val="00DF28DD"/>
    <w:rsid w:val="00DF30F7"/>
    <w:rsid w:val="00DF5B3B"/>
    <w:rsid w:val="00DF5D28"/>
    <w:rsid w:val="00E000CB"/>
    <w:rsid w:val="00E0046A"/>
    <w:rsid w:val="00E02DCB"/>
    <w:rsid w:val="00E0339A"/>
    <w:rsid w:val="00E056D8"/>
    <w:rsid w:val="00E061E1"/>
    <w:rsid w:val="00E0677E"/>
    <w:rsid w:val="00E10326"/>
    <w:rsid w:val="00E13315"/>
    <w:rsid w:val="00E133CB"/>
    <w:rsid w:val="00E13671"/>
    <w:rsid w:val="00E13C0F"/>
    <w:rsid w:val="00E14565"/>
    <w:rsid w:val="00E14CF8"/>
    <w:rsid w:val="00E15ED8"/>
    <w:rsid w:val="00E16A0C"/>
    <w:rsid w:val="00E16C58"/>
    <w:rsid w:val="00E16E57"/>
    <w:rsid w:val="00E17822"/>
    <w:rsid w:val="00E17B88"/>
    <w:rsid w:val="00E17F70"/>
    <w:rsid w:val="00E20B18"/>
    <w:rsid w:val="00E20BA7"/>
    <w:rsid w:val="00E20DEB"/>
    <w:rsid w:val="00E214AD"/>
    <w:rsid w:val="00E21555"/>
    <w:rsid w:val="00E21A69"/>
    <w:rsid w:val="00E2409B"/>
    <w:rsid w:val="00E24A33"/>
    <w:rsid w:val="00E25AC9"/>
    <w:rsid w:val="00E27451"/>
    <w:rsid w:val="00E303A2"/>
    <w:rsid w:val="00E30BC2"/>
    <w:rsid w:val="00E30E5A"/>
    <w:rsid w:val="00E31119"/>
    <w:rsid w:val="00E32538"/>
    <w:rsid w:val="00E34846"/>
    <w:rsid w:val="00E35D03"/>
    <w:rsid w:val="00E36D6D"/>
    <w:rsid w:val="00E37CA8"/>
    <w:rsid w:val="00E40500"/>
    <w:rsid w:val="00E4174C"/>
    <w:rsid w:val="00E430FE"/>
    <w:rsid w:val="00E43154"/>
    <w:rsid w:val="00E44656"/>
    <w:rsid w:val="00E44ADF"/>
    <w:rsid w:val="00E45224"/>
    <w:rsid w:val="00E4639D"/>
    <w:rsid w:val="00E46865"/>
    <w:rsid w:val="00E46D75"/>
    <w:rsid w:val="00E50381"/>
    <w:rsid w:val="00E508E8"/>
    <w:rsid w:val="00E5097E"/>
    <w:rsid w:val="00E50A40"/>
    <w:rsid w:val="00E511AB"/>
    <w:rsid w:val="00E518A8"/>
    <w:rsid w:val="00E55465"/>
    <w:rsid w:val="00E555F7"/>
    <w:rsid w:val="00E55650"/>
    <w:rsid w:val="00E55943"/>
    <w:rsid w:val="00E55B1F"/>
    <w:rsid w:val="00E56CE9"/>
    <w:rsid w:val="00E61308"/>
    <w:rsid w:val="00E6135D"/>
    <w:rsid w:val="00E62F09"/>
    <w:rsid w:val="00E630CD"/>
    <w:rsid w:val="00E63556"/>
    <w:rsid w:val="00E63CC4"/>
    <w:rsid w:val="00E642C9"/>
    <w:rsid w:val="00E6518B"/>
    <w:rsid w:val="00E670E1"/>
    <w:rsid w:val="00E677E8"/>
    <w:rsid w:val="00E67962"/>
    <w:rsid w:val="00E707E7"/>
    <w:rsid w:val="00E72423"/>
    <w:rsid w:val="00E745B6"/>
    <w:rsid w:val="00E74BF8"/>
    <w:rsid w:val="00E75E81"/>
    <w:rsid w:val="00E76446"/>
    <w:rsid w:val="00E7683E"/>
    <w:rsid w:val="00E77EAF"/>
    <w:rsid w:val="00E80F19"/>
    <w:rsid w:val="00E82917"/>
    <w:rsid w:val="00E82D56"/>
    <w:rsid w:val="00E83686"/>
    <w:rsid w:val="00E83827"/>
    <w:rsid w:val="00E85F72"/>
    <w:rsid w:val="00E8698C"/>
    <w:rsid w:val="00E87D7A"/>
    <w:rsid w:val="00E90FCC"/>
    <w:rsid w:val="00E91513"/>
    <w:rsid w:val="00E91AEE"/>
    <w:rsid w:val="00E925D2"/>
    <w:rsid w:val="00E92E00"/>
    <w:rsid w:val="00E93B9D"/>
    <w:rsid w:val="00E947C7"/>
    <w:rsid w:val="00E95A4F"/>
    <w:rsid w:val="00E95DA1"/>
    <w:rsid w:val="00E95F92"/>
    <w:rsid w:val="00E96244"/>
    <w:rsid w:val="00EA238D"/>
    <w:rsid w:val="00EA2830"/>
    <w:rsid w:val="00EA37EB"/>
    <w:rsid w:val="00EA4047"/>
    <w:rsid w:val="00EA41CE"/>
    <w:rsid w:val="00EA47A3"/>
    <w:rsid w:val="00EA50F1"/>
    <w:rsid w:val="00EA620C"/>
    <w:rsid w:val="00EA67B3"/>
    <w:rsid w:val="00EA6FA0"/>
    <w:rsid w:val="00EA7376"/>
    <w:rsid w:val="00EA78B5"/>
    <w:rsid w:val="00EB3934"/>
    <w:rsid w:val="00EB3A9B"/>
    <w:rsid w:val="00EB3E70"/>
    <w:rsid w:val="00EB45A3"/>
    <w:rsid w:val="00EB5318"/>
    <w:rsid w:val="00EC01C6"/>
    <w:rsid w:val="00EC1D0D"/>
    <w:rsid w:val="00EC2A81"/>
    <w:rsid w:val="00EC2D08"/>
    <w:rsid w:val="00EC518E"/>
    <w:rsid w:val="00EC51A8"/>
    <w:rsid w:val="00EC52F2"/>
    <w:rsid w:val="00EC537D"/>
    <w:rsid w:val="00EC59EE"/>
    <w:rsid w:val="00EC5A2A"/>
    <w:rsid w:val="00EC6922"/>
    <w:rsid w:val="00EC7AA9"/>
    <w:rsid w:val="00ED080E"/>
    <w:rsid w:val="00ED1C03"/>
    <w:rsid w:val="00ED325E"/>
    <w:rsid w:val="00ED32D0"/>
    <w:rsid w:val="00ED33EE"/>
    <w:rsid w:val="00ED3E83"/>
    <w:rsid w:val="00EE03C0"/>
    <w:rsid w:val="00EE157B"/>
    <w:rsid w:val="00EE1D66"/>
    <w:rsid w:val="00EE22EF"/>
    <w:rsid w:val="00EE33D0"/>
    <w:rsid w:val="00EE3498"/>
    <w:rsid w:val="00EE37DA"/>
    <w:rsid w:val="00EE45D2"/>
    <w:rsid w:val="00EE4719"/>
    <w:rsid w:val="00EE5FA0"/>
    <w:rsid w:val="00EE6954"/>
    <w:rsid w:val="00EE6962"/>
    <w:rsid w:val="00EE7B8A"/>
    <w:rsid w:val="00EF11FC"/>
    <w:rsid w:val="00EF1673"/>
    <w:rsid w:val="00EF18DB"/>
    <w:rsid w:val="00EF49D9"/>
    <w:rsid w:val="00EF572F"/>
    <w:rsid w:val="00EF6459"/>
    <w:rsid w:val="00EF75FC"/>
    <w:rsid w:val="00EF7B2F"/>
    <w:rsid w:val="00F00276"/>
    <w:rsid w:val="00F00560"/>
    <w:rsid w:val="00F00949"/>
    <w:rsid w:val="00F0097A"/>
    <w:rsid w:val="00F00C7E"/>
    <w:rsid w:val="00F01707"/>
    <w:rsid w:val="00F0242E"/>
    <w:rsid w:val="00F03809"/>
    <w:rsid w:val="00F05616"/>
    <w:rsid w:val="00F06327"/>
    <w:rsid w:val="00F06D67"/>
    <w:rsid w:val="00F10650"/>
    <w:rsid w:val="00F10BA5"/>
    <w:rsid w:val="00F112EF"/>
    <w:rsid w:val="00F11478"/>
    <w:rsid w:val="00F13091"/>
    <w:rsid w:val="00F144C3"/>
    <w:rsid w:val="00F144F5"/>
    <w:rsid w:val="00F1545B"/>
    <w:rsid w:val="00F154F3"/>
    <w:rsid w:val="00F166D1"/>
    <w:rsid w:val="00F166ED"/>
    <w:rsid w:val="00F20DAC"/>
    <w:rsid w:val="00F22E0A"/>
    <w:rsid w:val="00F22EBC"/>
    <w:rsid w:val="00F237DB"/>
    <w:rsid w:val="00F255F3"/>
    <w:rsid w:val="00F27469"/>
    <w:rsid w:val="00F30767"/>
    <w:rsid w:val="00F30814"/>
    <w:rsid w:val="00F30E07"/>
    <w:rsid w:val="00F311F5"/>
    <w:rsid w:val="00F3305D"/>
    <w:rsid w:val="00F349CA"/>
    <w:rsid w:val="00F34C33"/>
    <w:rsid w:val="00F353B9"/>
    <w:rsid w:val="00F3591E"/>
    <w:rsid w:val="00F35FFF"/>
    <w:rsid w:val="00F37198"/>
    <w:rsid w:val="00F37328"/>
    <w:rsid w:val="00F37C46"/>
    <w:rsid w:val="00F37F27"/>
    <w:rsid w:val="00F40246"/>
    <w:rsid w:val="00F42ECA"/>
    <w:rsid w:val="00F4371F"/>
    <w:rsid w:val="00F43B23"/>
    <w:rsid w:val="00F43F67"/>
    <w:rsid w:val="00F45CCB"/>
    <w:rsid w:val="00F46400"/>
    <w:rsid w:val="00F47659"/>
    <w:rsid w:val="00F51340"/>
    <w:rsid w:val="00F515E7"/>
    <w:rsid w:val="00F517BD"/>
    <w:rsid w:val="00F5289F"/>
    <w:rsid w:val="00F5449A"/>
    <w:rsid w:val="00F566EA"/>
    <w:rsid w:val="00F56FA4"/>
    <w:rsid w:val="00F61755"/>
    <w:rsid w:val="00F64F78"/>
    <w:rsid w:val="00F66100"/>
    <w:rsid w:val="00F66447"/>
    <w:rsid w:val="00F66DE4"/>
    <w:rsid w:val="00F67458"/>
    <w:rsid w:val="00F6781A"/>
    <w:rsid w:val="00F67889"/>
    <w:rsid w:val="00F713F8"/>
    <w:rsid w:val="00F722A3"/>
    <w:rsid w:val="00F72FF9"/>
    <w:rsid w:val="00F75B9D"/>
    <w:rsid w:val="00F80414"/>
    <w:rsid w:val="00F82363"/>
    <w:rsid w:val="00F82702"/>
    <w:rsid w:val="00F83233"/>
    <w:rsid w:val="00F84AF5"/>
    <w:rsid w:val="00F859AD"/>
    <w:rsid w:val="00F85E2A"/>
    <w:rsid w:val="00F85E44"/>
    <w:rsid w:val="00F937DF"/>
    <w:rsid w:val="00F93AAC"/>
    <w:rsid w:val="00F97253"/>
    <w:rsid w:val="00F97C35"/>
    <w:rsid w:val="00F97DDF"/>
    <w:rsid w:val="00FA003A"/>
    <w:rsid w:val="00FA1138"/>
    <w:rsid w:val="00FA1EFB"/>
    <w:rsid w:val="00FA1F5A"/>
    <w:rsid w:val="00FA2D93"/>
    <w:rsid w:val="00FA33A8"/>
    <w:rsid w:val="00FA457C"/>
    <w:rsid w:val="00FA4A6A"/>
    <w:rsid w:val="00FA5939"/>
    <w:rsid w:val="00FA6C4E"/>
    <w:rsid w:val="00FA7691"/>
    <w:rsid w:val="00FB084E"/>
    <w:rsid w:val="00FB1792"/>
    <w:rsid w:val="00FB224F"/>
    <w:rsid w:val="00FB24A1"/>
    <w:rsid w:val="00FB4177"/>
    <w:rsid w:val="00FB4E63"/>
    <w:rsid w:val="00FB5679"/>
    <w:rsid w:val="00FB6285"/>
    <w:rsid w:val="00FB63EC"/>
    <w:rsid w:val="00FB6E5E"/>
    <w:rsid w:val="00FC0122"/>
    <w:rsid w:val="00FC0ACF"/>
    <w:rsid w:val="00FC20AF"/>
    <w:rsid w:val="00FC2138"/>
    <w:rsid w:val="00FC2BA0"/>
    <w:rsid w:val="00FC39EC"/>
    <w:rsid w:val="00FC3DCF"/>
    <w:rsid w:val="00FC3DE6"/>
    <w:rsid w:val="00FC59E8"/>
    <w:rsid w:val="00FC5C79"/>
    <w:rsid w:val="00FC73C7"/>
    <w:rsid w:val="00FD0F71"/>
    <w:rsid w:val="00FD1624"/>
    <w:rsid w:val="00FD1E2A"/>
    <w:rsid w:val="00FD502E"/>
    <w:rsid w:val="00FD5AD6"/>
    <w:rsid w:val="00FD64A3"/>
    <w:rsid w:val="00FD749D"/>
    <w:rsid w:val="00FD7815"/>
    <w:rsid w:val="00FE25C6"/>
    <w:rsid w:val="00FE29E8"/>
    <w:rsid w:val="00FE2FCB"/>
    <w:rsid w:val="00FE33A2"/>
    <w:rsid w:val="00FE4081"/>
    <w:rsid w:val="00FE4121"/>
    <w:rsid w:val="00FE572D"/>
    <w:rsid w:val="00FE5EAF"/>
    <w:rsid w:val="00FE79AE"/>
    <w:rsid w:val="00FE7D33"/>
    <w:rsid w:val="00FF2A40"/>
    <w:rsid w:val="00FF4740"/>
    <w:rsid w:val="00FF4D51"/>
    <w:rsid w:val="00FF4E9E"/>
    <w:rsid w:val="00FF580E"/>
    <w:rsid w:val="00FF583F"/>
    <w:rsid w:val="00FF6884"/>
    <w:rsid w:val="00FF7BFE"/>
    <w:rsid w:val="03E6679B"/>
    <w:rsid w:val="0425BAA2"/>
    <w:rsid w:val="066832A3"/>
    <w:rsid w:val="08C5D787"/>
    <w:rsid w:val="099C4597"/>
    <w:rsid w:val="09ADEB6B"/>
    <w:rsid w:val="0A42B598"/>
    <w:rsid w:val="0C6AF15C"/>
    <w:rsid w:val="0D19B918"/>
    <w:rsid w:val="100B34F3"/>
    <w:rsid w:val="10197C30"/>
    <w:rsid w:val="112477B7"/>
    <w:rsid w:val="1178CD44"/>
    <w:rsid w:val="15E5E485"/>
    <w:rsid w:val="19072B6C"/>
    <w:rsid w:val="1C577D5D"/>
    <w:rsid w:val="1CA38989"/>
    <w:rsid w:val="1E367037"/>
    <w:rsid w:val="20374C0F"/>
    <w:rsid w:val="20D18E59"/>
    <w:rsid w:val="2194D4C6"/>
    <w:rsid w:val="21C54559"/>
    <w:rsid w:val="2294F21A"/>
    <w:rsid w:val="2812F25E"/>
    <w:rsid w:val="290BF844"/>
    <w:rsid w:val="29CCC821"/>
    <w:rsid w:val="29EDC9A9"/>
    <w:rsid w:val="2F04B341"/>
    <w:rsid w:val="3237F37D"/>
    <w:rsid w:val="33CF82AD"/>
    <w:rsid w:val="33DC7EC4"/>
    <w:rsid w:val="348912F7"/>
    <w:rsid w:val="35C999ED"/>
    <w:rsid w:val="3606BE00"/>
    <w:rsid w:val="3733A97C"/>
    <w:rsid w:val="37D56858"/>
    <w:rsid w:val="3AEA69EB"/>
    <w:rsid w:val="3CB57222"/>
    <w:rsid w:val="3D89F4FC"/>
    <w:rsid w:val="3ED1A0CC"/>
    <w:rsid w:val="40CC3C52"/>
    <w:rsid w:val="41EC5CE7"/>
    <w:rsid w:val="4248DA9E"/>
    <w:rsid w:val="439F4577"/>
    <w:rsid w:val="440DD91B"/>
    <w:rsid w:val="45AA3998"/>
    <w:rsid w:val="490F52AD"/>
    <w:rsid w:val="4A41D90E"/>
    <w:rsid w:val="4AFA1693"/>
    <w:rsid w:val="4B1D7D25"/>
    <w:rsid w:val="4E076241"/>
    <w:rsid w:val="4EBF5D81"/>
    <w:rsid w:val="4F118040"/>
    <w:rsid w:val="4F18681B"/>
    <w:rsid w:val="537F7D45"/>
    <w:rsid w:val="5695A48D"/>
    <w:rsid w:val="5A764D6D"/>
    <w:rsid w:val="5AF18529"/>
    <w:rsid w:val="5EA0D5E2"/>
    <w:rsid w:val="5EB17E6E"/>
    <w:rsid w:val="5F40E302"/>
    <w:rsid w:val="5FE5D27C"/>
    <w:rsid w:val="636A92CB"/>
    <w:rsid w:val="6604B823"/>
    <w:rsid w:val="67C1576F"/>
    <w:rsid w:val="67CFCB44"/>
    <w:rsid w:val="681029B1"/>
    <w:rsid w:val="6DAAC178"/>
    <w:rsid w:val="7025985B"/>
    <w:rsid w:val="7270744F"/>
    <w:rsid w:val="72A2CA5A"/>
    <w:rsid w:val="73B879B9"/>
    <w:rsid w:val="741E47F6"/>
    <w:rsid w:val="75DB3E8E"/>
    <w:rsid w:val="7645FB39"/>
    <w:rsid w:val="7738230E"/>
    <w:rsid w:val="789191A0"/>
    <w:rsid w:val="796F4390"/>
    <w:rsid w:val="7A00CA12"/>
    <w:rsid w:val="7B0C66BE"/>
    <w:rsid w:val="7C2D8886"/>
    <w:rsid w:val="7CB5EABF"/>
    <w:rsid w:val="7D4AA652"/>
    <w:rsid w:val="7E647CB9"/>
    <w:rsid w:val="7EAD20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9EB60"/>
  <w15:chartTrackingRefBased/>
  <w15:docId w15:val="{A57C5089-603F-4C68-9555-94B5E66E1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A43"/>
    <w:pPr>
      <w:spacing w:line="256" w:lineRule="auto"/>
    </w:pPr>
    <w:rPr>
      <w:rFonts w:ascii="Arial" w:eastAsia="Calibri" w:hAnsi="Arial" w:cs="Arial"/>
      <w:sz w:val="24"/>
      <w:szCs w:val="24"/>
    </w:rPr>
  </w:style>
  <w:style w:type="paragraph" w:styleId="Heading1">
    <w:name w:val="heading 1"/>
    <w:basedOn w:val="Normal"/>
    <w:next w:val="Normal"/>
    <w:link w:val="Heading1Char"/>
    <w:uiPriority w:val="9"/>
    <w:qFormat/>
    <w:rsid w:val="001201A1"/>
    <w:pPr>
      <w:jc w:val="right"/>
      <w:outlineLvl w:val="0"/>
    </w:pPr>
    <w:rPr>
      <w:rFonts w:eastAsia="Times New Roman"/>
      <w:b/>
      <w:noProof/>
      <w:sz w:val="48"/>
      <w:szCs w:val="48"/>
      <w:lang w:val="en-US"/>
    </w:rPr>
  </w:style>
  <w:style w:type="paragraph" w:styleId="Heading2">
    <w:name w:val="heading 2"/>
    <w:basedOn w:val="Normal"/>
    <w:next w:val="Normal"/>
    <w:link w:val="Heading2Char"/>
    <w:uiPriority w:val="9"/>
    <w:unhideWhenUsed/>
    <w:qFormat/>
    <w:rsid w:val="001201A1"/>
    <w:pPr>
      <w:numPr>
        <w:numId w:val="1"/>
      </w:numPr>
      <w:outlineLvl w:val="1"/>
    </w:pPr>
    <w:rPr>
      <w:rFonts w:eastAsia="Times New Roman"/>
      <w:b/>
      <w:sz w:val="28"/>
    </w:rPr>
  </w:style>
  <w:style w:type="paragraph" w:styleId="Heading3">
    <w:name w:val="heading 3"/>
    <w:basedOn w:val="Normal"/>
    <w:next w:val="Normal"/>
    <w:link w:val="Heading3Char"/>
    <w:uiPriority w:val="9"/>
    <w:unhideWhenUsed/>
    <w:qFormat/>
    <w:rsid w:val="001201A1"/>
    <w:pPr>
      <w:numPr>
        <w:ilvl w:val="1"/>
        <w:numId w:val="1"/>
      </w:numPr>
      <w:autoSpaceDE w:val="0"/>
      <w:autoSpaceDN w:val="0"/>
      <w:adjustRightInd w:val="0"/>
      <w:spacing w:after="240" w:line="240" w:lineRule="auto"/>
      <w:outlineLvl w:val="2"/>
    </w:pPr>
    <w:rPr>
      <w:rFonts w:eastAsia="Times New Roman"/>
      <w:b/>
      <w:bCs/>
    </w:rPr>
  </w:style>
  <w:style w:type="paragraph" w:styleId="Heading4">
    <w:name w:val="heading 4"/>
    <w:basedOn w:val="Heading3"/>
    <w:next w:val="Normal"/>
    <w:link w:val="Heading4Char"/>
    <w:uiPriority w:val="9"/>
    <w:unhideWhenUsed/>
    <w:qFormat/>
    <w:rsid w:val="001201A1"/>
    <w:pPr>
      <w:numPr>
        <w:ilvl w:val="2"/>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1A1"/>
    <w:rPr>
      <w:rFonts w:ascii="Arial" w:eastAsia="Times New Roman" w:hAnsi="Arial" w:cs="Arial"/>
      <w:b/>
      <w:noProof/>
      <w:sz w:val="48"/>
      <w:szCs w:val="48"/>
      <w:lang w:val="en-US"/>
    </w:rPr>
  </w:style>
  <w:style w:type="character" w:customStyle="1" w:styleId="Heading2Char">
    <w:name w:val="Heading 2 Char"/>
    <w:basedOn w:val="DefaultParagraphFont"/>
    <w:link w:val="Heading2"/>
    <w:uiPriority w:val="9"/>
    <w:rsid w:val="001201A1"/>
    <w:rPr>
      <w:rFonts w:ascii="Arial" w:eastAsia="Times New Roman" w:hAnsi="Arial" w:cs="Arial"/>
      <w:b/>
      <w:sz w:val="28"/>
      <w:szCs w:val="24"/>
    </w:rPr>
  </w:style>
  <w:style w:type="character" w:customStyle="1" w:styleId="Heading3Char">
    <w:name w:val="Heading 3 Char"/>
    <w:basedOn w:val="DefaultParagraphFont"/>
    <w:link w:val="Heading3"/>
    <w:uiPriority w:val="9"/>
    <w:rsid w:val="001201A1"/>
    <w:rPr>
      <w:rFonts w:ascii="Arial" w:eastAsia="Times New Roman" w:hAnsi="Arial" w:cs="Arial"/>
      <w:b/>
      <w:bCs/>
      <w:sz w:val="24"/>
      <w:szCs w:val="24"/>
    </w:rPr>
  </w:style>
  <w:style w:type="character" w:customStyle="1" w:styleId="Heading4Char">
    <w:name w:val="Heading 4 Char"/>
    <w:basedOn w:val="DefaultParagraphFont"/>
    <w:link w:val="Heading4"/>
    <w:uiPriority w:val="9"/>
    <w:rsid w:val="001201A1"/>
    <w:rPr>
      <w:rFonts w:ascii="Arial" w:eastAsia="Times New Roman" w:hAnsi="Arial" w:cs="Arial"/>
      <w:b/>
      <w:bCs/>
      <w:sz w:val="24"/>
      <w:szCs w:val="24"/>
    </w:rPr>
  </w:style>
  <w:style w:type="paragraph" w:styleId="Header">
    <w:name w:val="header"/>
    <w:basedOn w:val="Normal"/>
    <w:link w:val="HeaderChar"/>
    <w:uiPriority w:val="99"/>
    <w:unhideWhenUsed/>
    <w:rsid w:val="001201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1A1"/>
    <w:rPr>
      <w:rFonts w:ascii="Arial" w:eastAsia="Calibri" w:hAnsi="Arial" w:cs="Arial"/>
      <w:sz w:val="24"/>
      <w:szCs w:val="24"/>
    </w:rPr>
  </w:style>
  <w:style w:type="paragraph" w:styleId="Footer">
    <w:name w:val="footer"/>
    <w:basedOn w:val="Normal"/>
    <w:link w:val="FooterChar"/>
    <w:uiPriority w:val="99"/>
    <w:unhideWhenUsed/>
    <w:rsid w:val="001201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1A1"/>
    <w:rPr>
      <w:rFonts w:ascii="Arial" w:eastAsia="Calibri" w:hAnsi="Arial" w:cs="Arial"/>
      <w:sz w:val="24"/>
      <w:szCs w:val="24"/>
    </w:rPr>
  </w:style>
  <w:style w:type="paragraph" w:styleId="ListParagraph">
    <w:name w:val="List Paragraph"/>
    <w:aliases w:val="List Paragraph1,List Paragraph11,Recommendation,L,Bullet Point,Bullet points,Content descriptions,Body Bullets 1,Bullet point,Main,CV text,Table text,F5 List Paragraph,Dot pt,List Paragraph111,Medium Grid 1 - Accent 21,Numbered Paragraph"/>
    <w:basedOn w:val="Normal"/>
    <w:link w:val="ListParagraphChar"/>
    <w:uiPriority w:val="34"/>
    <w:qFormat/>
    <w:rsid w:val="001201A1"/>
    <w:pPr>
      <w:ind w:left="720"/>
      <w:contextualSpacing/>
    </w:pPr>
  </w:style>
  <w:style w:type="paragraph" w:styleId="CommentText">
    <w:name w:val="annotation text"/>
    <w:basedOn w:val="Normal"/>
    <w:link w:val="CommentTextChar"/>
    <w:unhideWhenUsed/>
    <w:rsid w:val="005F36CD"/>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5F36CD"/>
    <w:rPr>
      <w:rFonts w:ascii="Arial" w:eastAsia="Times New Roman" w:hAnsi="Arial" w:cs="Times New Roman"/>
      <w:sz w:val="20"/>
      <w:szCs w:val="20"/>
    </w:rPr>
  </w:style>
  <w:style w:type="character" w:styleId="CommentReference">
    <w:name w:val="annotation reference"/>
    <w:basedOn w:val="DefaultParagraphFont"/>
    <w:semiHidden/>
    <w:unhideWhenUsed/>
    <w:rsid w:val="005F36CD"/>
    <w:rPr>
      <w:sz w:val="16"/>
      <w:szCs w:val="16"/>
    </w:rPr>
  </w:style>
  <w:style w:type="paragraph" w:styleId="BalloonText">
    <w:name w:val="Balloon Text"/>
    <w:basedOn w:val="Normal"/>
    <w:link w:val="BalloonTextChar"/>
    <w:uiPriority w:val="99"/>
    <w:semiHidden/>
    <w:unhideWhenUsed/>
    <w:rsid w:val="005F36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6CD"/>
    <w:rPr>
      <w:rFonts w:ascii="Segoe UI" w:eastAsia="Calibri" w:hAnsi="Segoe UI" w:cs="Segoe UI"/>
      <w:sz w:val="18"/>
      <w:szCs w:val="18"/>
    </w:rPr>
  </w:style>
  <w:style w:type="character" w:styleId="Hyperlink">
    <w:name w:val="Hyperlink"/>
    <w:basedOn w:val="DefaultParagraphFont"/>
    <w:uiPriority w:val="99"/>
    <w:unhideWhenUsed/>
    <w:rsid w:val="00702E37"/>
    <w:rPr>
      <w:color w:val="0563C1" w:themeColor="hyperlink"/>
      <w:u w:val="single"/>
    </w:rPr>
  </w:style>
  <w:style w:type="character" w:styleId="UnresolvedMention">
    <w:name w:val="Unresolved Mention"/>
    <w:basedOn w:val="DefaultParagraphFont"/>
    <w:uiPriority w:val="99"/>
    <w:semiHidden/>
    <w:unhideWhenUsed/>
    <w:rsid w:val="00702E37"/>
    <w:rPr>
      <w:color w:val="605E5C"/>
      <w:shd w:val="clear" w:color="auto" w:fill="E1DFDD"/>
    </w:rPr>
  </w:style>
  <w:style w:type="paragraph" w:customStyle="1" w:styleId="BerryStdots">
    <w:name w:val="Berry St dots"/>
    <w:basedOn w:val="Normal"/>
    <w:qFormat/>
    <w:rsid w:val="004D3A94"/>
    <w:pPr>
      <w:numPr>
        <w:numId w:val="3"/>
      </w:numPr>
      <w:tabs>
        <w:tab w:val="left" w:pos="1080"/>
      </w:tabs>
      <w:spacing w:before="120" w:after="120" w:line="240" w:lineRule="auto"/>
      <w:jc w:val="both"/>
    </w:pPr>
    <w:rPr>
      <w:rFonts w:asciiTheme="minorHAnsi" w:eastAsia="Times New Roman" w:hAnsiTheme="minorHAnsi" w:cstheme="minorHAnsi"/>
      <w:color w:val="000000" w:themeColor="text1"/>
    </w:rPr>
  </w:style>
  <w:style w:type="paragraph" w:customStyle="1" w:styleId="BerryStPara">
    <w:name w:val="Berry St Para"/>
    <w:next w:val="Header"/>
    <w:qFormat/>
    <w:rsid w:val="009A058D"/>
    <w:pPr>
      <w:tabs>
        <w:tab w:val="left" w:pos="1080"/>
      </w:tabs>
      <w:spacing w:before="120" w:after="120" w:line="240" w:lineRule="auto"/>
      <w:jc w:val="both"/>
    </w:pPr>
    <w:rPr>
      <w:rFonts w:eastAsia="Times New Roman" w:cstheme="minorHAnsi"/>
      <w:color w:val="000000" w:themeColor="text1"/>
      <w:sz w:val="24"/>
      <w:szCs w:val="24"/>
    </w:rPr>
  </w:style>
  <w:style w:type="paragraph" w:styleId="CommentSubject">
    <w:name w:val="annotation subject"/>
    <w:basedOn w:val="CommentText"/>
    <w:next w:val="CommentText"/>
    <w:link w:val="CommentSubjectChar"/>
    <w:uiPriority w:val="99"/>
    <w:semiHidden/>
    <w:unhideWhenUsed/>
    <w:rsid w:val="008C2068"/>
    <w:pPr>
      <w:spacing w:after="160"/>
    </w:pPr>
    <w:rPr>
      <w:rFonts w:eastAsia="Calibri" w:cs="Arial"/>
      <w:b/>
      <w:bCs/>
    </w:rPr>
  </w:style>
  <w:style w:type="character" w:customStyle="1" w:styleId="CommentSubjectChar">
    <w:name w:val="Comment Subject Char"/>
    <w:basedOn w:val="CommentTextChar"/>
    <w:link w:val="CommentSubject"/>
    <w:uiPriority w:val="99"/>
    <w:semiHidden/>
    <w:rsid w:val="008C2068"/>
    <w:rPr>
      <w:rFonts w:ascii="Arial" w:eastAsia="Calibri" w:hAnsi="Arial" w:cs="Arial"/>
      <w:b/>
      <w:bCs/>
      <w:sz w:val="20"/>
      <w:szCs w:val="20"/>
    </w:rPr>
  </w:style>
  <w:style w:type="paragraph" w:styleId="Revision">
    <w:name w:val="Revision"/>
    <w:hidden/>
    <w:uiPriority w:val="99"/>
    <w:semiHidden/>
    <w:rsid w:val="0032090D"/>
    <w:pPr>
      <w:spacing w:after="0" w:line="240" w:lineRule="auto"/>
    </w:pPr>
    <w:rPr>
      <w:rFonts w:ascii="Arial" w:eastAsia="Calibri" w:hAnsi="Arial" w:cs="Arial"/>
      <w:sz w:val="24"/>
      <w:szCs w:val="24"/>
    </w:rPr>
  </w:style>
  <w:style w:type="character" w:styleId="FollowedHyperlink">
    <w:name w:val="FollowedHyperlink"/>
    <w:basedOn w:val="DefaultParagraphFont"/>
    <w:uiPriority w:val="99"/>
    <w:semiHidden/>
    <w:unhideWhenUsed/>
    <w:rsid w:val="0078101C"/>
    <w:rPr>
      <w:color w:val="954F72" w:themeColor="followedHyperlink"/>
      <w:u w:val="single"/>
    </w:rPr>
  </w:style>
  <w:style w:type="paragraph" w:styleId="NormalWeb">
    <w:name w:val="Normal (Web)"/>
    <w:basedOn w:val="Normal"/>
    <w:uiPriority w:val="99"/>
    <w:semiHidden/>
    <w:unhideWhenUsed/>
    <w:rsid w:val="005A539B"/>
    <w:pPr>
      <w:spacing w:before="100" w:beforeAutospacing="1" w:after="100" w:afterAutospacing="1" w:line="240" w:lineRule="auto"/>
    </w:pPr>
    <w:rPr>
      <w:rFonts w:ascii="Times New Roman" w:eastAsia="Times New Roman" w:hAnsi="Times New Roman" w:cs="Times New Roman"/>
      <w:lang w:eastAsia="en-AU"/>
    </w:rPr>
  </w:style>
  <w:style w:type="character" w:styleId="Emphasis">
    <w:name w:val="Emphasis"/>
    <w:basedOn w:val="DefaultParagraphFont"/>
    <w:uiPriority w:val="20"/>
    <w:qFormat/>
    <w:rsid w:val="005A539B"/>
    <w:rPr>
      <w:i/>
      <w:iCs/>
    </w:rPr>
  </w:style>
  <w:style w:type="character" w:customStyle="1" w:styleId="ListParagraphChar">
    <w:name w:val="List Paragraph Char"/>
    <w:aliases w:val="List Paragraph1 Char,List Paragraph11 Char,Recommendation Char,L Char,Bullet Point Char,Bullet points Char,Content descriptions Char,Body Bullets 1 Char,Bullet point Char,Main Char,CV text Char,Table text Char,F5 List Paragraph Char"/>
    <w:link w:val="ListParagraph"/>
    <w:uiPriority w:val="34"/>
    <w:locked/>
    <w:rsid w:val="00AA26A0"/>
    <w:rPr>
      <w:rFonts w:ascii="Arial" w:eastAsia="Calibri" w:hAnsi="Arial" w:cs="Arial"/>
      <w:sz w:val="24"/>
      <w:szCs w:val="24"/>
    </w:rPr>
  </w:style>
  <w:style w:type="paragraph" w:customStyle="1" w:styleId="BodyTextPolicy">
    <w:name w:val="Body Text Policy"/>
    <w:basedOn w:val="Normal"/>
    <w:rsid w:val="00AD2796"/>
    <w:pPr>
      <w:autoSpaceDE w:val="0"/>
      <w:autoSpaceDN w:val="0"/>
      <w:adjustRightInd w:val="0"/>
      <w:spacing w:after="120" w:line="240" w:lineRule="auto"/>
      <w:ind w:left="567"/>
    </w:pPr>
    <w:rPr>
      <w:rFonts w:eastAsia="Times New Roman" w:cs="Times New Roman"/>
      <w:color w:val="000000"/>
      <w:szCs w:val="20"/>
      <w:lang w:eastAsia="en-AU"/>
    </w:rPr>
  </w:style>
  <w:style w:type="paragraph" w:customStyle="1" w:styleId="DHHSbullet1">
    <w:name w:val="DHHS bullet 1"/>
    <w:basedOn w:val="Normal"/>
    <w:qFormat/>
    <w:rsid w:val="00AD2796"/>
    <w:pPr>
      <w:numPr>
        <w:numId w:val="15"/>
      </w:numPr>
      <w:spacing w:after="40" w:line="270" w:lineRule="atLeast"/>
    </w:pPr>
    <w:rPr>
      <w:rFonts w:eastAsia="Times" w:cs="Times New Roman"/>
      <w:sz w:val="20"/>
      <w:szCs w:val="20"/>
    </w:rPr>
  </w:style>
  <w:style w:type="paragraph" w:customStyle="1" w:styleId="DHHSbullet2">
    <w:name w:val="DHHS bullet 2"/>
    <w:basedOn w:val="Normal"/>
    <w:uiPriority w:val="2"/>
    <w:qFormat/>
    <w:rsid w:val="00AD2796"/>
    <w:pPr>
      <w:numPr>
        <w:ilvl w:val="2"/>
        <w:numId w:val="15"/>
      </w:numPr>
      <w:spacing w:after="40" w:line="270" w:lineRule="atLeast"/>
    </w:pPr>
    <w:rPr>
      <w:rFonts w:eastAsia="Times" w:cs="Times New Roman"/>
      <w:sz w:val="20"/>
      <w:szCs w:val="20"/>
    </w:rPr>
  </w:style>
  <w:style w:type="paragraph" w:customStyle="1" w:styleId="DHHStablebullet">
    <w:name w:val="DHHS table bullet"/>
    <w:basedOn w:val="Normal"/>
    <w:uiPriority w:val="3"/>
    <w:qFormat/>
    <w:rsid w:val="00AD2796"/>
    <w:pPr>
      <w:numPr>
        <w:ilvl w:val="6"/>
        <w:numId w:val="15"/>
      </w:numPr>
      <w:spacing w:before="80" w:after="60" w:line="240" w:lineRule="auto"/>
    </w:pPr>
    <w:rPr>
      <w:rFonts w:eastAsia="Times New Roman" w:cs="Times New Roman"/>
      <w:sz w:val="20"/>
      <w:szCs w:val="20"/>
    </w:rPr>
  </w:style>
  <w:style w:type="paragraph" w:customStyle="1" w:styleId="DHHSbulletindent">
    <w:name w:val="DHHS bullet indent"/>
    <w:basedOn w:val="Normal"/>
    <w:uiPriority w:val="4"/>
    <w:rsid w:val="00AD2796"/>
    <w:pPr>
      <w:numPr>
        <w:ilvl w:val="4"/>
        <w:numId w:val="15"/>
      </w:numPr>
      <w:spacing w:after="40" w:line="270" w:lineRule="atLeast"/>
    </w:pPr>
    <w:rPr>
      <w:rFonts w:eastAsia="Times" w:cs="Times New Roman"/>
      <w:sz w:val="20"/>
      <w:szCs w:val="20"/>
    </w:rPr>
  </w:style>
  <w:style w:type="paragraph" w:customStyle="1" w:styleId="DHHSbullet1lastline">
    <w:name w:val="DHHS bullet 1 last line"/>
    <w:basedOn w:val="DHHSbullet1"/>
    <w:qFormat/>
    <w:rsid w:val="00AD2796"/>
    <w:pPr>
      <w:numPr>
        <w:ilvl w:val="1"/>
      </w:numPr>
      <w:spacing w:after="120"/>
    </w:pPr>
  </w:style>
  <w:style w:type="paragraph" w:customStyle="1" w:styleId="DHHSbullet2lastline">
    <w:name w:val="DHHS bullet 2 last line"/>
    <w:basedOn w:val="DHHSbullet2"/>
    <w:uiPriority w:val="2"/>
    <w:qFormat/>
    <w:rsid w:val="00AD2796"/>
    <w:pPr>
      <w:numPr>
        <w:ilvl w:val="3"/>
      </w:numPr>
      <w:spacing w:after="120"/>
    </w:pPr>
  </w:style>
  <w:style w:type="numbering" w:customStyle="1" w:styleId="ZZBullets">
    <w:name w:val="ZZ Bullets"/>
    <w:rsid w:val="00AD2796"/>
    <w:pPr>
      <w:numPr>
        <w:numId w:val="15"/>
      </w:numPr>
    </w:pPr>
  </w:style>
  <w:style w:type="paragraph" w:customStyle="1" w:styleId="DHHSbulletindentlastline">
    <w:name w:val="DHHS bullet indent last line"/>
    <w:basedOn w:val="Normal"/>
    <w:uiPriority w:val="4"/>
    <w:rsid w:val="00AD2796"/>
    <w:pPr>
      <w:numPr>
        <w:ilvl w:val="5"/>
        <w:numId w:val="15"/>
      </w:numPr>
      <w:spacing w:after="120" w:line="270" w:lineRule="atLeast"/>
    </w:pPr>
    <w:rPr>
      <w:rFonts w:eastAsia="Times" w:cs="Times New Roman"/>
      <w:sz w:val="20"/>
      <w:szCs w:val="20"/>
    </w:rPr>
  </w:style>
  <w:style w:type="table" w:styleId="TableGrid">
    <w:name w:val="Table Grid"/>
    <w:basedOn w:val="TableNormal"/>
    <w:uiPriority w:val="39"/>
    <w:rsid w:val="00CF7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674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7376">
      <w:bodyDiv w:val="1"/>
      <w:marLeft w:val="0"/>
      <w:marRight w:val="0"/>
      <w:marTop w:val="0"/>
      <w:marBottom w:val="0"/>
      <w:divBdr>
        <w:top w:val="none" w:sz="0" w:space="0" w:color="auto"/>
        <w:left w:val="none" w:sz="0" w:space="0" w:color="auto"/>
        <w:bottom w:val="none" w:sz="0" w:space="0" w:color="auto"/>
        <w:right w:val="none" w:sz="0" w:space="0" w:color="auto"/>
      </w:divBdr>
    </w:div>
    <w:div w:id="43216617">
      <w:bodyDiv w:val="1"/>
      <w:marLeft w:val="0"/>
      <w:marRight w:val="0"/>
      <w:marTop w:val="0"/>
      <w:marBottom w:val="0"/>
      <w:divBdr>
        <w:top w:val="none" w:sz="0" w:space="0" w:color="auto"/>
        <w:left w:val="none" w:sz="0" w:space="0" w:color="auto"/>
        <w:bottom w:val="none" w:sz="0" w:space="0" w:color="auto"/>
        <w:right w:val="none" w:sz="0" w:space="0" w:color="auto"/>
      </w:divBdr>
    </w:div>
    <w:div w:id="45564869">
      <w:bodyDiv w:val="1"/>
      <w:marLeft w:val="0"/>
      <w:marRight w:val="0"/>
      <w:marTop w:val="0"/>
      <w:marBottom w:val="0"/>
      <w:divBdr>
        <w:top w:val="none" w:sz="0" w:space="0" w:color="auto"/>
        <w:left w:val="none" w:sz="0" w:space="0" w:color="auto"/>
        <w:bottom w:val="none" w:sz="0" w:space="0" w:color="auto"/>
        <w:right w:val="none" w:sz="0" w:space="0" w:color="auto"/>
      </w:divBdr>
    </w:div>
    <w:div w:id="47002057">
      <w:bodyDiv w:val="1"/>
      <w:marLeft w:val="0"/>
      <w:marRight w:val="0"/>
      <w:marTop w:val="0"/>
      <w:marBottom w:val="0"/>
      <w:divBdr>
        <w:top w:val="none" w:sz="0" w:space="0" w:color="auto"/>
        <w:left w:val="none" w:sz="0" w:space="0" w:color="auto"/>
        <w:bottom w:val="none" w:sz="0" w:space="0" w:color="auto"/>
        <w:right w:val="none" w:sz="0" w:space="0" w:color="auto"/>
      </w:divBdr>
    </w:div>
    <w:div w:id="95753927">
      <w:bodyDiv w:val="1"/>
      <w:marLeft w:val="0"/>
      <w:marRight w:val="0"/>
      <w:marTop w:val="0"/>
      <w:marBottom w:val="0"/>
      <w:divBdr>
        <w:top w:val="none" w:sz="0" w:space="0" w:color="auto"/>
        <w:left w:val="none" w:sz="0" w:space="0" w:color="auto"/>
        <w:bottom w:val="none" w:sz="0" w:space="0" w:color="auto"/>
        <w:right w:val="none" w:sz="0" w:space="0" w:color="auto"/>
      </w:divBdr>
    </w:div>
    <w:div w:id="113907510">
      <w:bodyDiv w:val="1"/>
      <w:marLeft w:val="0"/>
      <w:marRight w:val="0"/>
      <w:marTop w:val="0"/>
      <w:marBottom w:val="0"/>
      <w:divBdr>
        <w:top w:val="none" w:sz="0" w:space="0" w:color="auto"/>
        <w:left w:val="none" w:sz="0" w:space="0" w:color="auto"/>
        <w:bottom w:val="none" w:sz="0" w:space="0" w:color="auto"/>
        <w:right w:val="none" w:sz="0" w:space="0" w:color="auto"/>
      </w:divBdr>
    </w:div>
    <w:div w:id="121458318">
      <w:bodyDiv w:val="1"/>
      <w:marLeft w:val="0"/>
      <w:marRight w:val="0"/>
      <w:marTop w:val="0"/>
      <w:marBottom w:val="0"/>
      <w:divBdr>
        <w:top w:val="none" w:sz="0" w:space="0" w:color="auto"/>
        <w:left w:val="none" w:sz="0" w:space="0" w:color="auto"/>
        <w:bottom w:val="none" w:sz="0" w:space="0" w:color="auto"/>
        <w:right w:val="none" w:sz="0" w:space="0" w:color="auto"/>
      </w:divBdr>
    </w:div>
    <w:div w:id="150484546">
      <w:bodyDiv w:val="1"/>
      <w:marLeft w:val="0"/>
      <w:marRight w:val="0"/>
      <w:marTop w:val="0"/>
      <w:marBottom w:val="0"/>
      <w:divBdr>
        <w:top w:val="none" w:sz="0" w:space="0" w:color="auto"/>
        <w:left w:val="none" w:sz="0" w:space="0" w:color="auto"/>
        <w:bottom w:val="none" w:sz="0" w:space="0" w:color="auto"/>
        <w:right w:val="none" w:sz="0" w:space="0" w:color="auto"/>
      </w:divBdr>
    </w:div>
    <w:div w:id="180318777">
      <w:bodyDiv w:val="1"/>
      <w:marLeft w:val="0"/>
      <w:marRight w:val="0"/>
      <w:marTop w:val="0"/>
      <w:marBottom w:val="0"/>
      <w:divBdr>
        <w:top w:val="none" w:sz="0" w:space="0" w:color="auto"/>
        <w:left w:val="none" w:sz="0" w:space="0" w:color="auto"/>
        <w:bottom w:val="none" w:sz="0" w:space="0" w:color="auto"/>
        <w:right w:val="none" w:sz="0" w:space="0" w:color="auto"/>
      </w:divBdr>
    </w:div>
    <w:div w:id="200366800">
      <w:bodyDiv w:val="1"/>
      <w:marLeft w:val="0"/>
      <w:marRight w:val="0"/>
      <w:marTop w:val="0"/>
      <w:marBottom w:val="0"/>
      <w:divBdr>
        <w:top w:val="none" w:sz="0" w:space="0" w:color="auto"/>
        <w:left w:val="none" w:sz="0" w:space="0" w:color="auto"/>
        <w:bottom w:val="none" w:sz="0" w:space="0" w:color="auto"/>
        <w:right w:val="none" w:sz="0" w:space="0" w:color="auto"/>
      </w:divBdr>
    </w:div>
    <w:div w:id="225075425">
      <w:bodyDiv w:val="1"/>
      <w:marLeft w:val="0"/>
      <w:marRight w:val="0"/>
      <w:marTop w:val="0"/>
      <w:marBottom w:val="0"/>
      <w:divBdr>
        <w:top w:val="none" w:sz="0" w:space="0" w:color="auto"/>
        <w:left w:val="none" w:sz="0" w:space="0" w:color="auto"/>
        <w:bottom w:val="none" w:sz="0" w:space="0" w:color="auto"/>
        <w:right w:val="none" w:sz="0" w:space="0" w:color="auto"/>
      </w:divBdr>
    </w:div>
    <w:div w:id="233974415">
      <w:bodyDiv w:val="1"/>
      <w:marLeft w:val="0"/>
      <w:marRight w:val="0"/>
      <w:marTop w:val="0"/>
      <w:marBottom w:val="0"/>
      <w:divBdr>
        <w:top w:val="none" w:sz="0" w:space="0" w:color="auto"/>
        <w:left w:val="none" w:sz="0" w:space="0" w:color="auto"/>
        <w:bottom w:val="none" w:sz="0" w:space="0" w:color="auto"/>
        <w:right w:val="none" w:sz="0" w:space="0" w:color="auto"/>
      </w:divBdr>
    </w:div>
    <w:div w:id="250968091">
      <w:bodyDiv w:val="1"/>
      <w:marLeft w:val="0"/>
      <w:marRight w:val="0"/>
      <w:marTop w:val="0"/>
      <w:marBottom w:val="0"/>
      <w:divBdr>
        <w:top w:val="none" w:sz="0" w:space="0" w:color="auto"/>
        <w:left w:val="none" w:sz="0" w:space="0" w:color="auto"/>
        <w:bottom w:val="none" w:sz="0" w:space="0" w:color="auto"/>
        <w:right w:val="none" w:sz="0" w:space="0" w:color="auto"/>
      </w:divBdr>
    </w:div>
    <w:div w:id="280917057">
      <w:bodyDiv w:val="1"/>
      <w:marLeft w:val="0"/>
      <w:marRight w:val="0"/>
      <w:marTop w:val="0"/>
      <w:marBottom w:val="0"/>
      <w:divBdr>
        <w:top w:val="none" w:sz="0" w:space="0" w:color="auto"/>
        <w:left w:val="none" w:sz="0" w:space="0" w:color="auto"/>
        <w:bottom w:val="none" w:sz="0" w:space="0" w:color="auto"/>
        <w:right w:val="none" w:sz="0" w:space="0" w:color="auto"/>
      </w:divBdr>
    </w:div>
    <w:div w:id="286470323">
      <w:bodyDiv w:val="1"/>
      <w:marLeft w:val="0"/>
      <w:marRight w:val="0"/>
      <w:marTop w:val="0"/>
      <w:marBottom w:val="0"/>
      <w:divBdr>
        <w:top w:val="none" w:sz="0" w:space="0" w:color="auto"/>
        <w:left w:val="none" w:sz="0" w:space="0" w:color="auto"/>
        <w:bottom w:val="none" w:sz="0" w:space="0" w:color="auto"/>
        <w:right w:val="none" w:sz="0" w:space="0" w:color="auto"/>
      </w:divBdr>
    </w:div>
    <w:div w:id="379331299">
      <w:bodyDiv w:val="1"/>
      <w:marLeft w:val="0"/>
      <w:marRight w:val="0"/>
      <w:marTop w:val="0"/>
      <w:marBottom w:val="0"/>
      <w:divBdr>
        <w:top w:val="none" w:sz="0" w:space="0" w:color="auto"/>
        <w:left w:val="none" w:sz="0" w:space="0" w:color="auto"/>
        <w:bottom w:val="none" w:sz="0" w:space="0" w:color="auto"/>
        <w:right w:val="none" w:sz="0" w:space="0" w:color="auto"/>
      </w:divBdr>
    </w:div>
    <w:div w:id="410275779">
      <w:bodyDiv w:val="1"/>
      <w:marLeft w:val="0"/>
      <w:marRight w:val="0"/>
      <w:marTop w:val="0"/>
      <w:marBottom w:val="0"/>
      <w:divBdr>
        <w:top w:val="none" w:sz="0" w:space="0" w:color="auto"/>
        <w:left w:val="none" w:sz="0" w:space="0" w:color="auto"/>
        <w:bottom w:val="none" w:sz="0" w:space="0" w:color="auto"/>
        <w:right w:val="none" w:sz="0" w:space="0" w:color="auto"/>
      </w:divBdr>
    </w:div>
    <w:div w:id="423770668">
      <w:bodyDiv w:val="1"/>
      <w:marLeft w:val="0"/>
      <w:marRight w:val="0"/>
      <w:marTop w:val="0"/>
      <w:marBottom w:val="0"/>
      <w:divBdr>
        <w:top w:val="none" w:sz="0" w:space="0" w:color="auto"/>
        <w:left w:val="none" w:sz="0" w:space="0" w:color="auto"/>
        <w:bottom w:val="none" w:sz="0" w:space="0" w:color="auto"/>
        <w:right w:val="none" w:sz="0" w:space="0" w:color="auto"/>
      </w:divBdr>
    </w:div>
    <w:div w:id="436291786">
      <w:bodyDiv w:val="1"/>
      <w:marLeft w:val="0"/>
      <w:marRight w:val="0"/>
      <w:marTop w:val="0"/>
      <w:marBottom w:val="0"/>
      <w:divBdr>
        <w:top w:val="none" w:sz="0" w:space="0" w:color="auto"/>
        <w:left w:val="none" w:sz="0" w:space="0" w:color="auto"/>
        <w:bottom w:val="none" w:sz="0" w:space="0" w:color="auto"/>
        <w:right w:val="none" w:sz="0" w:space="0" w:color="auto"/>
      </w:divBdr>
    </w:div>
    <w:div w:id="478305626">
      <w:bodyDiv w:val="1"/>
      <w:marLeft w:val="0"/>
      <w:marRight w:val="0"/>
      <w:marTop w:val="0"/>
      <w:marBottom w:val="0"/>
      <w:divBdr>
        <w:top w:val="none" w:sz="0" w:space="0" w:color="auto"/>
        <w:left w:val="none" w:sz="0" w:space="0" w:color="auto"/>
        <w:bottom w:val="none" w:sz="0" w:space="0" w:color="auto"/>
        <w:right w:val="none" w:sz="0" w:space="0" w:color="auto"/>
      </w:divBdr>
    </w:div>
    <w:div w:id="505752276">
      <w:bodyDiv w:val="1"/>
      <w:marLeft w:val="0"/>
      <w:marRight w:val="0"/>
      <w:marTop w:val="0"/>
      <w:marBottom w:val="0"/>
      <w:divBdr>
        <w:top w:val="none" w:sz="0" w:space="0" w:color="auto"/>
        <w:left w:val="none" w:sz="0" w:space="0" w:color="auto"/>
        <w:bottom w:val="none" w:sz="0" w:space="0" w:color="auto"/>
        <w:right w:val="none" w:sz="0" w:space="0" w:color="auto"/>
      </w:divBdr>
    </w:div>
    <w:div w:id="515078120">
      <w:bodyDiv w:val="1"/>
      <w:marLeft w:val="0"/>
      <w:marRight w:val="0"/>
      <w:marTop w:val="0"/>
      <w:marBottom w:val="0"/>
      <w:divBdr>
        <w:top w:val="none" w:sz="0" w:space="0" w:color="auto"/>
        <w:left w:val="none" w:sz="0" w:space="0" w:color="auto"/>
        <w:bottom w:val="none" w:sz="0" w:space="0" w:color="auto"/>
        <w:right w:val="none" w:sz="0" w:space="0" w:color="auto"/>
      </w:divBdr>
    </w:div>
    <w:div w:id="522207667">
      <w:bodyDiv w:val="1"/>
      <w:marLeft w:val="0"/>
      <w:marRight w:val="0"/>
      <w:marTop w:val="0"/>
      <w:marBottom w:val="0"/>
      <w:divBdr>
        <w:top w:val="none" w:sz="0" w:space="0" w:color="auto"/>
        <w:left w:val="none" w:sz="0" w:space="0" w:color="auto"/>
        <w:bottom w:val="none" w:sz="0" w:space="0" w:color="auto"/>
        <w:right w:val="none" w:sz="0" w:space="0" w:color="auto"/>
      </w:divBdr>
    </w:div>
    <w:div w:id="563681970">
      <w:bodyDiv w:val="1"/>
      <w:marLeft w:val="0"/>
      <w:marRight w:val="0"/>
      <w:marTop w:val="0"/>
      <w:marBottom w:val="0"/>
      <w:divBdr>
        <w:top w:val="none" w:sz="0" w:space="0" w:color="auto"/>
        <w:left w:val="none" w:sz="0" w:space="0" w:color="auto"/>
        <w:bottom w:val="none" w:sz="0" w:space="0" w:color="auto"/>
        <w:right w:val="none" w:sz="0" w:space="0" w:color="auto"/>
      </w:divBdr>
    </w:div>
    <w:div w:id="578293825">
      <w:bodyDiv w:val="1"/>
      <w:marLeft w:val="0"/>
      <w:marRight w:val="0"/>
      <w:marTop w:val="0"/>
      <w:marBottom w:val="0"/>
      <w:divBdr>
        <w:top w:val="none" w:sz="0" w:space="0" w:color="auto"/>
        <w:left w:val="none" w:sz="0" w:space="0" w:color="auto"/>
        <w:bottom w:val="none" w:sz="0" w:space="0" w:color="auto"/>
        <w:right w:val="none" w:sz="0" w:space="0" w:color="auto"/>
      </w:divBdr>
    </w:div>
    <w:div w:id="691884832">
      <w:bodyDiv w:val="1"/>
      <w:marLeft w:val="0"/>
      <w:marRight w:val="0"/>
      <w:marTop w:val="0"/>
      <w:marBottom w:val="0"/>
      <w:divBdr>
        <w:top w:val="none" w:sz="0" w:space="0" w:color="auto"/>
        <w:left w:val="none" w:sz="0" w:space="0" w:color="auto"/>
        <w:bottom w:val="none" w:sz="0" w:space="0" w:color="auto"/>
        <w:right w:val="none" w:sz="0" w:space="0" w:color="auto"/>
      </w:divBdr>
    </w:div>
    <w:div w:id="693073530">
      <w:bodyDiv w:val="1"/>
      <w:marLeft w:val="0"/>
      <w:marRight w:val="0"/>
      <w:marTop w:val="0"/>
      <w:marBottom w:val="0"/>
      <w:divBdr>
        <w:top w:val="none" w:sz="0" w:space="0" w:color="auto"/>
        <w:left w:val="none" w:sz="0" w:space="0" w:color="auto"/>
        <w:bottom w:val="none" w:sz="0" w:space="0" w:color="auto"/>
        <w:right w:val="none" w:sz="0" w:space="0" w:color="auto"/>
      </w:divBdr>
    </w:div>
    <w:div w:id="752123017">
      <w:bodyDiv w:val="1"/>
      <w:marLeft w:val="0"/>
      <w:marRight w:val="0"/>
      <w:marTop w:val="0"/>
      <w:marBottom w:val="0"/>
      <w:divBdr>
        <w:top w:val="none" w:sz="0" w:space="0" w:color="auto"/>
        <w:left w:val="none" w:sz="0" w:space="0" w:color="auto"/>
        <w:bottom w:val="none" w:sz="0" w:space="0" w:color="auto"/>
        <w:right w:val="none" w:sz="0" w:space="0" w:color="auto"/>
      </w:divBdr>
    </w:div>
    <w:div w:id="756286160">
      <w:bodyDiv w:val="1"/>
      <w:marLeft w:val="0"/>
      <w:marRight w:val="0"/>
      <w:marTop w:val="0"/>
      <w:marBottom w:val="0"/>
      <w:divBdr>
        <w:top w:val="none" w:sz="0" w:space="0" w:color="auto"/>
        <w:left w:val="none" w:sz="0" w:space="0" w:color="auto"/>
        <w:bottom w:val="none" w:sz="0" w:space="0" w:color="auto"/>
        <w:right w:val="none" w:sz="0" w:space="0" w:color="auto"/>
      </w:divBdr>
    </w:div>
    <w:div w:id="781077518">
      <w:bodyDiv w:val="1"/>
      <w:marLeft w:val="0"/>
      <w:marRight w:val="0"/>
      <w:marTop w:val="0"/>
      <w:marBottom w:val="0"/>
      <w:divBdr>
        <w:top w:val="none" w:sz="0" w:space="0" w:color="auto"/>
        <w:left w:val="none" w:sz="0" w:space="0" w:color="auto"/>
        <w:bottom w:val="none" w:sz="0" w:space="0" w:color="auto"/>
        <w:right w:val="none" w:sz="0" w:space="0" w:color="auto"/>
      </w:divBdr>
    </w:div>
    <w:div w:id="814688073">
      <w:bodyDiv w:val="1"/>
      <w:marLeft w:val="0"/>
      <w:marRight w:val="0"/>
      <w:marTop w:val="0"/>
      <w:marBottom w:val="0"/>
      <w:divBdr>
        <w:top w:val="none" w:sz="0" w:space="0" w:color="auto"/>
        <w:left w:val="none" w:sz="0" w:space="0" w:color="auto"/>
        <w:bottom w:val="none" w:sz="0" w:space="0" w:color="auto"/>
        <w:right w:val="none" w:sz="0" w:space="0" w:color="auto"/>
      </w:divBdr>
    </w:div>
    <w:div w:id="834152470">
      <w:bodyDiv w:val="1"/>
      <w:marLeft w:val="0"/>
      <w:marRight w:val="0"/>
      <w:marTop w:val="0"/>
      <w:marBottom w:val="0"/>
      <w:divBdr>
        <w:top w:val="none" w:sz="0" w:space="0" w:color="auto"/>
        <w:left w:val="none" w:sz="0" w:space="0" w:color="auto"/>
        <w:bottom w:val="none" w:sz="0" w:space="0" w:color="auto"/>
        <w:right w:val="none" w:sz="0" w:space="0" w:color="auto"/>
      </w:divBdr>
    </w:div>
    <w:div w:id="858592162">
      <w:bodyDiv w:val="1"/>
      <w:marLeft w:val="0"/>
      <w:marRight w:val="0"/>
      <w:marTop w:val="0"/>
      <w:marBottom w:val="0"/>
      <w:divBdr>
        <w:top w:val="none" w:sz="0" w:space="0" w:color="auto"/>
        <w:left w:val="none" w:sz="0" w:space="0" w:color="auto"/>
        <w:bottom w:val="none" w:sz="0" w:space="0" w:color="auto"/>
        <w:right w:val="none" w:sz="0" w:space="0" w:color="auto"/>
      </w:divBdr>
    </w:div>
    <w:div w:id="861818156">
      <w:bodyDiv w:val="1"/>
      <w:marLeft w:val="0"/>
      <w:marRight w:val="0"/>
      <w:marTop w:val="0"/>
      <w:marBottom w:val="0"/>
      <w:divBdr>
        <w:top w:val="none" w:sz="0" w:space="0" w:color="auto"/>
        <w:left w:val="none" w:sz="0" w:space="0" w:color="auto"/>
        <w:bottom w:val="none" w:sz="0" w:space="0" w:color="auto"/>
        <w:right w:val="none" w:sz="0" w:space="0" w:color="auto"/>
      </w:divBdr>
    </w:div>
    <w:div w:id="865682698">
      <w:bodyDiv w:val="1"/>
      <w:marLeft w:val="0"/>
      <w:marRight w:val="0"/>
      <w:marTop w:val="0"/>
      <w:marBottom w:val="0"/>
      <w:divBdr>
        <w:top w:val="none" w:sz="0" w:space="0" w:color="auto"/>
        <w:left w:val="none" w:sz="0" w:space="0" w:color="auto"/>
        <w:bottom w:val="none" w:sz="0" w:space="0" w:color="auto"/>
        <w:right w:val="none" w:sz="0" w:space="0" w:color="auto"/>
      </w:divBdr>
    </w:div>
    <w:div w:id="896354315">
      <w:bodyDiv w:val="1"/>
      <w:marLeft w:val="0"/>
      <w:marRight w:val="0"/>
      <w:marTop w:val="0"/>
      <w:marBottom w:val="0"/>
      <w:divBdr>
        <w:top w:val="none" w:sz="0" w:space="0" w:color="auto"/>
        <w:left w:val="none" w:sz="0" w:space="0" w:color="auto"/>
        <w:bottom w:val="none" w:sz="0" w:space="0" w:color="auto"/>
        <w:right w:val="none" w:sz="0" w:space="0" w:color="auto"/>
      </w:divBdr>
    </w:div>
    <w:div w:id="928196608">
      <w:bodyDiv w:val="1"/>
      <w:marLeft w:val="0"/>
      <w:marRight w:val="0"/>
      <w:marTop w:val="0"/>
      <w:marBottom w:val="0"/>
      <w:divBdr>
        <w:top w:val="none" w:sz="0" w:space="0" w:color="auto"/>
        <w:left w:val="none" w:sz="0" w:space="0" w:color="auto"/>
        <w:bottom w:val="none" w:sz="0" w:space="0" w:color="auto"/>
        <w:right w:val="none" w:sz="0" w:space="0" w:color="auto"/>
      </w:divBdr>
    </w:div>
    <w:div w:id="934554210">
      <w:bodyDiv w:val="1"/>
      <w:marLeft w:val="0"/>
      <w:marRight w:val="0"/>
      <w:marTop w:val="0"/>
      <w:marBottom w:val="0"/>
      <w:divBdr>
        <w:top w:val="none" w:sz="0" w:space="0" w:color="auto"/>
        <w:left w:val="none" w:sz="0" w:space="0" w:color="auto"/>
        <w:bottom w:val="none" w:sz="0" w:space="0" w:color="auto"/>
        <w:right w:val="none" w:sz="0" w:space="0" w:color="auto"/>
      </w:divBdr>
    </w:div>
    <w:div w:id="949430020">
      <w:bodyDiv w:val="1"/>
      <w:marLeft w:val="0"/>
      <w:marRight w:val="0"/>
      <w:marTop w:val="0"/>
      <w:marBottom w:val="0"/>
      <w:divBdr>
        <w:top w:val="none" w:sz="0" w:space="0" w:color="auto"/>
        <w:left w:val="none" w:sz="0" w:space="0" w:color="auto"/>
        <w:bottom w:val="none" w:sz="0" w:space="0" w:color="auto"/>
        <w:right w:val="none" w:sz="0" w:space="0" w:color="auto"/>
      </w:divBdr>
    </w:div>
    <w:div w:id="951202993">
      <w:bodyDiv w:val="1"/>
      <w:marLeft w:val="0"/>
      <w:marRight w:val="0"/>
      <w:marTop w:val="0"/>
      <w:marBottom w:val="0"/>
      <w:divBdr>
        <w:top w:val="none" w:sz="0" w:space="0" w:color="auto"/>
        <w:left w:val="none" w:sz="0" w:space="0" w:color="auto"/>
        <w:bottom w:val="none" w:sz="0" w:space="0" w:color="auto"/>
        <w:right w:val="none" w:sz="0" w:space="0" w:color="auto"/>
      </w:divBdr>
    </w:div>
    <w:div w:id="960843465">
      <w:bodyDiv w:val="1"/>
      <w:marLeft w:val="0"/>
      <w:marRight w:val="0"/>
      <w:marTop w:val="0"/>
      <w:marBottom w:val="0"/>
      <w:divBdr>
        <w:top w:val="none" w:sz="0" w:space="0" w:color="auto"/>
        <w:left w:val="none" w:sz="0" w:space="0" w:color="auto"/>
        <w:bottom w:val="none" w:sz="0" w:space="0" w:color="auto"/>
        <w:right w:val="none" w:sz="0" w:space="0" w:color="auto"/>
      </w:divBdr>
    </w:div>
    <w:div w:id="990014813">
      <w:bodyDiv w:val="1"/>
      <w:marLeft w:val="0"/>
      <w:marRight w:val="0"/>
      <w:marTop w:val="0"/>
      <w:marBottom w:val="0"/>
      <w:divBdr>
        <w:top w:val="none" w:sz="0" w:space="0" w:color="auto"/>
        <w:left w:val="none" w:sz="0" w:space="0" w:color="auto"/>
        <w:bottom w:val="none" w:sz="0" w:space="0" w:color="auto"/>
        <w:right w:val="none" w:sz="0" w:space="0" w:color="auto"/>
      </w:divBdr>
    </w:div>
    <w:div w:id="1021511334">
      <w:bodyDiv w:val="1"/>
      <w:marLeft w:val="0"/>
      <w:marRight w:val="0"/>
      <w:marTop w:val="0"/>
      <w:marBottom w:val="0"/>
      <w:divBdr>
        <w:top w:val="none" w:sz="0" w:space="0" w:color="auto"/>
        <w:left w:val="none" w:sz="0" w:space="0" w:color="auto"/>
        <w:bottom w:val="none" w:sz="0" w:space="0" w:color="auto"/>
        <w:right w:val="none" w:sz="0" w:space="0" w:color="auto"/>
      </w:divBdr>
    </w:div>
    <w:div w:id="1029793849">
      <w:bodyDiv w:val="1"/>
      <w:marLeft w:val="0"/>
      <w:marRight w:val="0"/>
      <w:marTop w:val="0"/>
      <w:marBottom w:val="0"/>
      <w:divBdr>
        <w:top w:val="none" w:sz="0" w:space="0" w:color="auto"/>
        <w:left w:val="none" w:sz="0" w:space="0" w:color="auto"/>
        <w:bottom w:val="none" w:sz="0" w:space="0" w:color="auto"/>
        <w:right w:val="none" w:sz="0" w:space="0" w:color="auto"/>
      </w:divBdr>
    </w:div>
    <w:div w:id="1034232264">
      <w:bodyDiv w:val="1"/>
      <w:marLeft w:val="0"/>
      <w:marRight w:val="0"/>
      <w:marTop w:val="0"/>
      <w:marBottom w:val="0"/>
      <w:divBdr>
        <w:top w:val="none" w:sz="0" w:space="0" w:color="auto"/>
        <w:left w:val="none" w:sz="0" w:space="0" w:color="auto"/>
        <w:bottom w:val="none" w:sz="0" w:space="0" w:color="auto"/>
        <w:right w:val="none" w:sz="0" w:space="0" w:color="auto"/>
      </w:divBdr>
    </w:div>
    <w:div w:id="1054889758">
      <w:bodyDiv w:val="1"/>
      <w:marLeft w:val="0"/>
      <w:marRight w:val="0"/>
      <w:marTop w:val="0"/>
      <w:marBottom w:val="0"/>
      <w:divBdr>
        <w:top w:val="none" w:sz="0" w:space="0" w:color="auto"/>
        <w:left w:val="none" w:sz="0" w:space="0" w:color="auto"/>
        <w:bottom w:val="none" w:sz="0" w:space="0" w:color="auto"/>
        <w:right w:val="none" w:sz="0" w:space="0" w:color="auto"/>
      </w:divBdr>
    </w:div>
    <w:div w:id="1115246722">
      <w:bodyDiv w:val="1"/>
      <w:marLeft w:val="0"/>
      <w:marRight w:val="0"/>
      <w:marTop w:val="0"/>
      <w:marBottom w:val="0"/>
      <w:divBdr>
        <w:top w:val="none" w:sz="0" w:space="0" w:color="auto"/>
        <w:left w:val="none" w:sz="0" w:space="0" w:color="auto"/>
        <w:bottom w:val="none" w:sz="0" w:space="0" w:color="auto"/>
        <w:right w:val="none" w:sz="0" w:space="0" w:color="auto"/>
      </w:divBdr>
    </w:div>
    <w:div w:id="1129857027">
      <w:bodyDiv w:val="1"/>
      <w:marLeft w:val="0"/>
      <w:marRight w:val="0"/>
      <w:marTop w:val="0"/>
      <w:marBottom w:val="0"/>
      <w:divBdr>
        <w:top w:val="none" w:sz="0" w:space="0" w:color="auto"/>
        <w:left w:val="none" w:sz="0" w:space="0" w:color="auto"/>
        <w:bottom w:val="none" w:sz="0" w:space="0" w:color="auto"/>
        <w:right w:val="none" w:sz="0" w:space="0" w:color="auto"/>
      </w:divBdr>
    </w:div>
    <w:div w:id="1130168946">
      <w:bodyDiv w:val="1"/>
      <w:marLeft w:val="0"/>
      <w:marRight w:val="0"/>
      <w:marTop w:val="0"/>
      <w:marBottom w:val="0"/>
      <w:divBdr>
        <w:top w:val="none" w:sz="0" w:space="0" w:color="auto"/>
        <w:left w:val="none" w:sz="0" w:space="0" w:color="auto"/>
        <w:bottom w:val="none" w:sz="0" w:space="0" w:color="auto"/>
        <w:right w:val="none" w:sz="0" w:space="0" w:color="auto"/>
      </w:divBdr>
    </w:div>
    <w:div w:id="1142500198">
      <w:bodyDiv w:val="1"/>
      <w:marLeft w:val="0"/>
      <w:marRight w:val="0"/>
      <w:marTop w:val="0"/>
      <w:marBottom w:val="0"/>
      <w:divBdr>
        <w:top w:val="none" w:sz="0" w:space="0" w:color="auto"/>
        <w:left w:val="none" w:sz="0" w:space="0" w:color="auto"/>
        <w:bottom w:val="none" w:sz="0" w:space="0" w:color="auto"/>
        <w:right w:val="none" w:sz="0" w:space="0" w:color="auto"/>
      </w:divBdr>
    </w:div>
    <w:div w:id="1180047049">
      <w:bodyDiv w:val="1"/>
      <w:marLeft w:val="0"/>
      <w:marRight w:val="0"/>
      <w:marTop w:val="0"/>
      <w:marBottom w:val="0"/>
      <w:divBdr>
        <w:top w:val="none" w:sz="0" w:space="0" w:color="auto"/>
        <w:left w:val="none" w:sz="0" w:space="0" w:color="auto"/>
        <w:bottom w:val="none" w:sz="0" w:space="0" w:color="auto"/>
        <w:right w:val="none" w:sz="0" w:space="0" w:color="auto"/>
      </w:divBdr>
    </w:div>
    <w:div w:id="1229347156">
      <w:bodyDiv w:val="1"/>
      <w:marLeft w:val="0"/>
      <w:marRight w:val="0"/>
      <w:marTop w:val="0"/>
      <w:marBottom w:val="0"/>
      <w:divBdr>
        <w:top w:val="none" w:sz="0" w:space="0" w:color="auto"/>
        <w:left w:val="none" w:sz="0" w:space="0" w:color="auto"/>
        <w:bottom w:val="none" w:sz="0" w:space="0" w:color="auto"/>
        <w:right w:val="none" w:sz="0" w:space="0" w:color="auto"/>
      </w:divBdr>
    </w:div>
    <w:div w:id="1264650137">
      <w:bodyDiv w:val="1"/>
      <w:marLeft w:val="0"/>
      <w:marRight w:val="0"/>
      <w:marTop w:val="0"/>
      <w:marBottom w:val="0"/>
      <w:divBdr>
        <w:top w:val="none" w:sz="0" w:space="0" w:color="auto"/>
        <w:left w:val="none" w:sz="0" w:space="0" w:color="auto"/>
        <w:bottom w:val="none" w:sz="0" w:space="0" w:color="auto"/>
        <w:right w:val="none" w:sz="0" w:space="0" w:color="auto"/>
      </w:divBdr>
    </w:div>
    <w:div w:id="1278833013">
      <w:bodyDiv w:val="1"/>
      <w:marLeft w:val="0"/>
      <w:marRight w:val="0"/>
      <w:marTop w:val="0"/>
      <w:marBottom w:val="0"/>
      <w:divBdr>
        <w:top w:val="none" w:sz="0" w:space="0" w:color="auto"/>
        <w:left w:val="none" w:sz="0" w:space="0" w:color="auto"/>
        <w:bottom w:val="none" w:sz="0" w:space="0" w:color="auto"/>
        <w:right w:val="none" w:sz="0" w:space="0" w:color="auto"/>
      </w:divBdr>
    </w:div>
    <w:div w:id="1348097085">
      <w:bodyDiv w:val="1"/>
      <w:marLeft w:val="0"/>
      <w:marRight w:val="0"/>
      <w:marTop w:val="0"/>
      <w:marBottom w:val="0"/>
      <w:divBdr>
        <w:top w:val="none" w:sz="0" w:space="0" w:color="auto"/>
        <w:left w:val="none" w:sz="0" w:space="0" w:color="auto"/>
        <w:bottom w:val="none" w:sz="0" w:space="0" w:color="auto"/>
        <w:right w:val="none" w:sz="0" w:space="0" w:color="auto"/>
      </w:divBdr>
    </w:div>
    <w:div w:id="1401833230">
      <w:bodyDiv w:val="1"/>
      <w:marLeft w:val="0"/>
      <w:marRight w:val="0"/>
      <w:marTop w:val="0"/>
      <w:marBottom w:val="0"/>
      <w:divBdr>
        <w:top w:val="none" w:sz="0" w:space="0" w:color="auto"/>
        <w:left w:val="none" w:sz="0" w:space="0" w:color="auto"/>
        <w:bottom w:val="none" w:sz="0" w:space="0" w:color="auto"/>
        <w:right w:val="none" w:sz="0" w:space="0" w:color="auto"/>
      </w:divBdr>
    </w:div>
    <w:div w:id="1436170918">
      <w:bodyDiv w:val="1"/>
      <w:marLeft w:val="0"/>
      <w:marRight w:val="0"/>
      <w:marTop w:val="0"/>
      <w:marBottom w:val="0"/>
      <w:divBdr>
        <w:top w:val="none" w:sz="0" w:space="0" w:color="auto"/>
        <w:left w:val="none" w:sz="0" w:space="0" w:color="auto"/>
        <w:bottom w:val="none" w:sz="0" w:space="0" w:color="auto"/>
        <w:right w:val="none" w:sz="0" w:space="0" w:color="auto"/>
      </w:divBdr>
    </w:div>
    <w:div w:id="1448694600">
      <w:bodyDiv w:val="1"/>
      <w:marLeft w:val="0"/>
      <w:marRight w:val="0"/>
      <w:marTop w:val="0"/>
      <w:marBottom w:val="0"/>
      <w:divBdr>
        <w:top w:val="none" w:sz="0" w:space="0" w:color="auto"/>
        <w:left w:val="none" w:sz="0" w:space="0" w:color="auto"/>
        <w:bottom w:val="none" w:sz="0" w:space="0" w:color="auto"/>
        <w:right w:val="none" w:sz="0" w:space="0" w:color="auto"/>
      </w:divBdr>
    </w:div>
    <w:div w:id="1521823063">
      <w:bodyDiv w:val="1"/>
      <w:marLeft w:val="0"/>
      <w:marRight w:val="0"/>
      <w:marTop w:val="0"/>
      <w:marBottom w:val="0"/>
      <w:divBdr>
        <w:top w:val="none" w:sz="0" w:space="0" w:color="auto"/>
        <w:left w:val="none" w:sz="0" w:space="0" w:color="auto"/>
        <w:bottom w:val="none" w:sz="0" w:space="0" w:color="auto"/>
        <w:right w:val="none" w:sz="0" w:space="0" w:color="auto"/>
      </w:divBdr>
    </w:div>
    <w:div w:id="1581601084">
      <w:bodyDiv w:val="1"/>
      <w:marLeft w:val="0"/>
      <w:marRight w:val="0"/>
      <w:marTop w:val="0"/>
      <w:marBottom w:val="0"/>
      <w:divBdr>
        <w:top w:val="none" w:sz="0" w:space="0" w:color="auto"/>
        <w:left w:val="none" w:sz="0" w:space="0" w:color="auto"/>
        <w:bottom w:val="none" w:sz="0" w:space="0" w:color="auto"/>
        <w:right w:val="none" w:sz="0" w:space="0" w:color="auto"/>
      </w:divBdr>
    </w:div>
    <w:div w:id="1584678443">
      <w:bodyDiv w:val="1"/>
      <w:marLeft w:val="0"/>
      <w:marRight w:val="0"/>
      <w:marTop w:val="0"/>
      <w:marBottom w:val="0"/>
      <w:divBdr>
        <w:top w:val="none" w:sz="0" w:space="0" w:color="auto"/>
        <w:left w:val="none" w:sz="0" w:space="0" w:color="auto"/>
        <w:bottom w:val="none" w:sz="0" w:space="0" w:color="auto"/>
        <w:right w:val="none" w:sz="0" w:space="0" w:color="auto"/>
      </w:divBdr>
    </w:div>
    <w:div w:id="1618025159">
      <w:bodyDiv w:val="1"/>
      <w:marLeft w:val="0"/>
      <w:marRight w:val="0"/>
      <w:marTop w:val="0"/>
      <w:marBottom w:val="0"/>
      <w:divBdr>
        <w:top w:val="none" w:sz="0" w:space="0" w:color="auto"/>
        <w:left w:val="none" w:sz="0" w:space="0" w:color="auto"/>
        <w:bottom w:val="none" w:sz="0" w:space="0" w:color="auto"/>
        <w:right w:val="none" w:sz="0" w:space="0" w:color="auto"/>
      </w:divBdr>
    </w:div>
    <w:div w:id="1666014680">
      <w:bodyDiv w:val="1"/>
      <w:marLeft w:val="0"/>
      <w:marRight w:val="0"/>
      <w:marTop w:val="0"/>
      <w:marBottom w:val="0"/>
      <w:divBdr>
        <w:top w:val="none" w:sz="0" w:space="0" w:color="auto"/>
        <w:left w:val="none" w:sz="0" w:space="0" w:color="auto"/>
        <w:bottom w:val="none" w:sz="0" w:space="0" w:color="auto"/>
        <w:right w:val="none" w:sz="0" w:space="0" w:color="auto"/>
      </w:divBdr>
    </w:div>
    <w:div w:id="1671059942">
      <w:bodyDiv w:val="1"/>
      <w:marLeft w:val="0"/>
      <w:marRight w:val="0"/>
      <w:marTop w:val="0"/>
      <w:marBottom w:val="0"/>
      <w:divBdr>
        <w:top w:val="none" w:sz="0" w:space="0" w:color="auto"/>
        <w:left w:val="none" w:sz="0" w:space="0" w:color="auto"/>
        <w:bottom w:val="none" w:sz="0" w:space="0" w:color="auto"/>
        <w:right w:val="none" w:sz="0" w:space="0" w:color="auto"/>
      </w:divBdr>
    </w:div>
    <w:div w:id="1735158969">
      <w:bodyDiv w:val="1"/>
      <w:marLeft w:val="0"/>
      <w:marRight w:val="0"/>
      <w:marTop w:val="0"/>
      <w:marBottom w:val="0"/>
      <w:divBdr>
        <w:top w:val="none" w:sz="0" w:space="0" w:color="auto"/>
        <w:left w:val="none" w:sz="0" w:space="0" w:color="auto"/>
        <w:bottom w:val="none" w:sz="0" w:space="0" w:color="auto"/>
        <w:right w:val="none" w:sz="0" w:space="0" w:color="auto"/>
      </w:divBdr>
    </w:div>
    <w:div w:id="1742867682">
      <w:bodyDiv w:val="1"/>
      <w:marLeft w:val="0"/>
      <w:marRight w:val="0"/>
      <w:marTop w:val="0"/>
      <w:marBottom w:val="0"/>
      <w:divBdr>
        <w:top w:val="none" w:sz="0" w:space="0" w:color="auto"/>
        <w:left w:val="none" w:sz="0" w:space="0" w:color="auto"/>
        <w:bottom w:val="none" w:sz="0" w:space="0" w:color="auto"/>
        <w:right w:val="none" w:sz="0" w:space="0" w:color="auto"/>
      </w:divBdr>
    </w:div>
    <w:div w:id="1751542405">
      <w:bodyDiv w:val="1"/>
      <w:marLeft w:val="0"/>
      <w:marRight w:val="0"/>
      <w:marTop w:val="0"/>
      <w:marBottom w:val="0"/>
      <w:divBdr>
        <w:top w:val="none" w:sz="0" w:space="0" w:color="auto"/>
        <w:left w:val="none" w:sz="0" w:space="0" w:color="auto"/>
        <w:bottom w:val="none" w:sz="0" w:space="0" w:color="auto"/>
        <w:right w:val="none" w:sz="0" w:space="0" w:color="auto"/>
      </w:divBdr>
    </w:div>
    <w:div w:id="1795980569">
      <w:bodyDiv w:val="1"/>
      <w:marLeft w:val="0"/>
      <w:marRight w:val="0"/>
      <w:marTop w:val="0"/>
      <w:marBottom w:val="0"/>
      <w:divBdr>
        <w:top w:val="none" w:sz="0" w:space="0" w:color="auto"/>
        <w:left w:val="none" w:sz="0" w:space="0" w:color="auto"/>
        <w:bottom w:val="none" w:sz="0" w:space="0" w:color="auto"/>
        <w:right w:val="none" w:sz="0" w:space="0" w:color="auto"/>
      </w:divBdr>
    </w:div>
    <w:div w:id="1797409447">
      <w:bodyDiv w:val="1"/>
      <w:marLeft w:val="0"/>
      <w:marRight w:val="0"/>
      <w:marTop w:val="0"/>
      <w:marBottom w:val="0"/>
      <w:divBdr>
        <w:top w:val="none" w:sz="0" w:space="0" w:color="auto"/>
        <w:left w:val="none" w:sz="0" w:space="0" w:color="auto"/>
        <w:bottom w:val="none" w:sz="0" w:space="0" w:color="auto"/>
        <w:right w:val="none" w:sz="0" w:space="0" w:color="auto"/>
      </w:divBdr>
    </w:div>
    <w:div w:id="1811903544">
      <w:bodyDiv w:val="1"/>
      <w:marLeft w:val="0"/>
      <w:marRight w:val="0"/>
      <w:marTop w:val="0"/>
      <w:marBottom w:val="0"/>
      <w:divBdr>
        <w:top w:val="none" w:sz="0" w:space="0" w:color="auto"/>
        <w:left w:val="none" w:sz="0" w:space="0" w:color="auto"/>
        <w:bottom w:val="none" w:sz="0" w:space="0" w:color="auto"/>
        <w:right w:val="none" w:sz="0" w:space="0" w:color="auto"/>
      </w:divBdr>
    </w:div>
    <w:div w:id="1824926441">
      <w:bodyDiv w:val="1"/>
      <w:marLeft w:val="0"/>
      <w:marRight w:val="0"/>
      <w:marTop w:val="0"/>
      <w:marBottom w:val="0"/>
      <w:divBdr>
        <w:top w:val="none" w:sz="0" w:space="0" w:color="auto"/>
        <w:left w:val="none" w:sz="0" w:space="0" w:color="auto"/>
        <w:bottom w:val="none" w:sz="0" w:space="0" w:color="auto"/>
        <w:right w:val="none" w:sz="0" w:space="0" w:color="auto"/>
      </w:divBdr>
    </w:div>
    <w:div w:id="1878348413">
      <w:bodyDiv w:val="1"/>
      <w:marLeft w:val="0"/>
      <w:marRight w:val="0"/>
      <w:marTop w:val="0"/>
      <w:marBottom w:val="0"/>
      <w:divBdr>
        <w:top w:val="none" w:sz="0" w:space="0" w:color="auto"/>
        <w:left w:val="none" w:sz="0" w:space="0" w:color="auto"/>
        <w:bottom w:val="none" w:sz="0" w:space="0" w:color="auto"/>
        <w:right w:val="none" w:sz="0" w:space="0" w:color="auto"/>
      </w:divBdr>
    </w:div>
    <w:div w:id="1995789427">
      <w:bodyDiv w:val="1"/>
      <w:marLeft w:val="0"/>
      <w:marRight w:val="0"/>
      <w:marTop w:val="0"/>
      <w:marBottom w:val="0"/>
      <w:divBdr>
        <w:top w:val="none" w:sz="0" w:space="0" w:color="auto"/>
        <w:left w:val="none" w:sz="0" w:space="0" w:color="auto"/>
        <w:bottom w:val="none" w:sz="0" w:space="0" w:color="auto"/>
        <w:right w:val="none" w:sz="0" w:space="0" w:color="auto"/>
      </w:divBdr>
    </w:div>
    <w:div w:id="2010256430">
      <w:bodyDiv w:val="1"/>
      <w:marLeft w:val="0"/>
      <w:marRight w:val="0"/>
      <w:marTop w:val="0"/>
      <w:marBottom w:val="0"/>
      <w:divBdr>
        <w:top w:val="none" w:sz="0" w:space="0" w:color="auto"/>
        <w:left w:val="none" w:sz="0" w:space="0" w:color="auto"/>
        <w:bottom w:val="none" w:sz="0" w:space="0" w:color="auto"/>
        <w:right w:val="none" w:sz="0" w:space="0" w:color="auto"/>
      </w:divBdr>
    </w:div>
    <w:div w:id="2027905391">
      <w:bodyDiv w:val="1"/>
      <w:marLeft w:val="0"/>
      <w:marRight w:val="0"/>
      <w:marTop w:val="0"/>
      <w:marBottom w:val="0"/>
      <w:divBdr>
        <w:top w:val="none" w:sz="0" w:space="0" w:color="auto"/>
        <w:left w:val="none" w:sz="0" w:space="0" w:color="auto"/>
        <w:bottom w:val="none" w:sz="0" w:space="0" w:color="auto"/>
        <w:right w:val="none" w:sz="0" w:space="0" w:color="auto"/>
      </w:divBdr>
    </w:div>
    <w:div w:id="2048874663">
      <w:bodyDiv w:val="1"/>
      <w:marLeft w:val="0"/>
      <w:marRight w:val="0"/>
      <w:marTop w:val="0"/>
      <w:marBottom w:val="0"/>
      <w:divBdr>
        <w:top w:val="none" w:sz="0" w:space="0" w:color="auto"/>
        <w:left w:val="none" w:sz="0" w:space="0" w:color="auto"/>
        <w:bottom w:val="none" w:sz="0" w:space="0" w:color="auto"/>
        <w:right w:val="none" w:sz="0" w:space="0" w:color="auto"/>
      </w:divBdr>
    </w:div>
    <w:div w:id="2053722783">
      <w:bodyDiv w:val="1"/>
      <w:marLeft w:val="0"/>
      <w:marRight w:val="0"/>
      <w:marTop w:val="0"/>
      <w:marBottom w:val="0"/>
      <w:divBdr>
        <w:top w:val="none" w:sz="0" w:space="0" w:color="auto"/>
        <w:left w:val="none" w:sz="0" w:space="0" w:color="auto"/>
        <w:bottom w:val="none" w:sz="0" w:space="0" w:color="auto"/>
        <w:right w:val="none" w:sz="0" w:space="0" w:color="auto"/>
      </w:divBdr>
    </w:div>
    <w:div w:id="2059435141">
      <w:bodyDiv w:val="1"/>
      <w:marLeft w:val="0"/>
      <w:marRight w:val="0"/>
      <w:marTop w:val="0"/>
      <w:marBottom w:val="0"/>
      <w:divBdr>
        <w:top w:val="none" w:sz="0" w:space="0" w:color="auto"/>
        <w:left w:val="none" w:sz="0" w:space="0" w:color="auto"/>
        <w:bottom w:val="none" w:sz="0" w:space="0" w:color="auto"/>
        <w:right w:val="none" w:sz="0" w:space="0" w:color="auto"/>
      </w:divBdr>
    </w:div>
    <w:div w:id="2082635768">
      <w:bodyDiv w:val="1"/>
      <w:marLeft w:val="0"/>
      <w:marRight w:val="0"/>
      <w:marTop w:val="0"/>
      <w:marBottom w:val="0"/>
      <w:divBdr>
        <w:top w:val="none" w:sz="0" w:space="0" w:color="auto"/>
        <w:left w:val="none" w:sz="0" w:space="0" w:color="auto"/>
        <w:bottom w:val="none" w:sz="0" w:space="0" w:color="auto"/>
        <w:right w:val="none" w:sz="0" w:space="0" w:color="auto"/>
      </w:divBdr>
    </w:div>
    <w:div w:id="208340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cc.vic.gov.au/" TargetMode="External"/><Relationship Id="rId18" Type="http://schemas.openxmlformats.org/officeDocument/2006/relationships/hyperlink" Target="tel:1300363992"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ovic.vic.gov.au/" TargetMode="External"/><Relationship Id="rId7" Type="http://schemas.openxmlformats.org/officeDocument/2006/relationships/settings" Target="settings.xml"/><Relationship Id="rId12" Type="http://schemas.openxmlformats.org/officeDocument/2006/relationships/hyperlink" Target="https://ovic.vic.gov.au/" TargetMode="External"/><Relationship Id="rId17" Type="http://schemas.openxmlformats.org/officeDocument/2006/relationships/hyperlink" Target="mailto:privacyoffice@berrystreet.org.a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rivacy@yooralla.com.au" TargetMode="External"/><Relationship Id="rId20" Type="http://schemas.openxmlformats.org/officeDocument/2006/relationships/hyperlink" Target="tel:130000684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aic.gov.au/"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privacyoffice@berrystreet.org.au" TargetMode="External"/><Relationship Id="rId23" Type="http://schemas.openxmlformats.org/officeDocument/2006/relationships/hyperlink" Target="https://www.berrystreet.org.au/about-us/how-we-do-thing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a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yooralla.com.au" TargetMode="External"/><Relationship Id="rId22" Type="http://schemas.openxmlformats.org/officeDocument/2006/relationships/hyperlink" Target="https://hcc.vic.gov.au/" TargetMode="External"/><Relationship Id="rId27" Type="http://schemas.openxmlformats.org/officeDocument/2006/relationships/footer" Target="footer3.xml"/><Relationship Id="rId30"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orrsOffice\Templates\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63336-78b2-4db4-9496-8e8ad1ecd735">
      <Terms xmlns="http://schemas.microsoft.com/office/infopath/2007/PartnerControls"/>
    </lcf76f155ced4ddcb4097134ff3c332f>
    <TaxCatchAll xmlns="ab5f2a9d-b62d-47b3-9961-d3793564f88f" xsi:nil="true"/>
    <_ip_UnifiedCompliancePolicyUIAction xmlns="http://schemas.microsoft.com/sharepoint/v3" xsi:nil="true"/>
    <preview xmlns="fc763336-78b2-4db4-9496-8e8ad1ecd735" xsi:nil="true"/>
    <_ip_UnifiedCompliancePolicyProperties xmlns="http://schemas.microsoft.com/sharepoint/v3" xsi:nil="true"/>
    <Imagepreview xmlns="fc763336-78b2-4db4-9496-8e8ad1ecd73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4320EA59C2AF4D9BA3373A3EFA7B53" ma:contentTypeVersion="23" ma:contentTypeDescription="Create a new document." ma:contentTypeScope="" ma:versionID="51675680905bc123015aa1667e9ef643">
  <xsd:schema xmlns:xsd="http://www.w3.org/2001/XMLSchema" xmlns:xs="http://www.w3.org/2001/XMLSchema" xmlns:p="http://schemas.microsoft.com/office/2006/metadata/properties" xmlns:ns1="http://schemas.microsoft.com/sharepoint/v3" xmlns:ns2="fc763336-78b2-4db4-9496-8e8ad1ecd735" xmlns:ns3="ab5f2a9d-b62d-47b3-9961-d3793564f88f" targetNamespace="http://schemas.microsoft.com/office/2006/metadata/properties" ma:root="true" ma:fieldsID="2526ca45066d8e147b64a387418041f4" ns1:_="" ns2:_="" ns3:_="">
    <xsd:import namespace="http://schemas.microsoft.com/sharepoint/v3"/>
    <xsd:import namespace="fc763336-78b2-4db4-9496-8e8ad1ecd735"/>
    <xsd:import namespace="ab5f2a9d-b62d-47b3-9961-d3793564f8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preview" minOccurs="0"/>
                <xsd:element ref="ns2:Imagepreview"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763336-78b2-4db4-9496-8e8ad1ecd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1c3ba3-1831-4334-822e-2c6fa56274a0" ma:termSetId="09814cd3-568e-fe90-9814-8d621ff8fb84" ma:anchorId="fba54fb3-c3e1-fe81-a776-ca4b69148c4d" ma:open="true" ma:isKeyword="false">
      <xsd:complexType>
        <xsd:sequence>
          <xsd:element ref="pc:Terms" minOccurs="0" maxOccurs="1"/>
        </xsd:sequence>
      </xsd:complexType>
    </xsd:element>
    <xsd:element name="preview" ma:index="23" nillable="true" ma:displayName="preview" ma:format="Thumbnail" ma:internalName="preview">
      <xsd:simpleType>
        <xsd:restriction base="dms:Unknown"/>
      </xsd:simpleType>
    </xsd:element>
    <xsd:element name="Imagepreview" ma:index="24" nillable="true" ma:displayName="Image preview" ma:format="Thumbnail" ma:internalName="Imagepreview">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5f2a9d-b62d-47b3-9961-d3793564f8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84f6f8-92fb-4aa3-829e-f45dac2b223a}" ma:internalName="TaxCatchAll" ma:showField="CatchAllData" ma:web="ab5f2a9d-b62d-47b3-9961-d3793564f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13443D-F64F-4B0F-A83C-72066A1F2947}">
  <ds:schemaRefs>
    <ds:schemaRef ds:uri="http://schemas.microsoft.com/sharepoint/v3/contenttype/forms"/>
  </ds:schemaRefs>
</ds:datastoreItem>
</file>

<file path=customXml/itemProps2.xml><?xml version="1.0" encoding="utf-8"?>
<ds:datastoreItem xmlns:ds="http://schemas.openxmlformats.org/officeDocument/2006/customXml" ds:itemID="{BD50FF5D-207C-4C27-83FC-4407094D062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31f3a93-ff95-41c5-8e64-68cbbc31eecf"/>
    <ds:schemaRef ds:uri="http://purl.org/dc/terms/"/>
    <ds:schemaRef ds:uri="http://schemas.openxmlformats.org/package/2006/metadata/core-properties"/>
    <ds:schemaRef ds:uri="27fc0e43-0f8d-4ede-b388-f21a08665f36"/>
    <ds:schemaRef ds:uri="http://www.w3.org/XML/1998/namespace"/>
    <ds:schemaRef ds:uri="http://purl.org/dc/dcmitype/"/>
  </ds:schemaRefs>
</ds:datastoreItem>
</file>

<file path=customXml/itemProps3.xml><?xml version="1.0" encoding="utf-8"?>
<ds:datastoreItem xmlns:ds="http://schemas.openxmlformats.org/officeDocument/2006/customXml" ds:itemID="{ACD7D2A2-460A-4B17-A6D5-F6DEE454E873}">
  <ds:schemaRefs>
    <ds:schemaRef ds:uri="http://schemas.openxmlformats.org/officeDocument/2006/bibliography"/>
  </ds:schemaRefs>
</ds:datastoreItem>
</file>

<file path=customXml/itemProps4.xml><?xml version="1.0" encoding="utf-8"?>
<ds:datastoreItem xmlns:ds="http://schemas.openxmlformats.org/officeDocument/2006/customXml" ds:itemID="{3A754C7F-5969-42F3-B526-F26C007DE24B}"/>
</file>

<file path=docMetadata/LabelInfo.xml><?xml version="1.0" encoding="utf-8"?>
<clbl:labelList xmlns:clbl="http://schemas.microsoft.com/office/2020/mipLabelMetadata">
  <clbl:label id="{977c9e71-03c8-482c-9ad8-8fd1f1b89fd4}" enabled="1" method="Privileged" siteId="{caad12d2-4c3b-4432-8715-58098aa8e3c3}" contentBits="2" removed="0"/>
</clbl:labelList>
</file>

<file path=docProps/app.xml><?xml version="1.0" encoding="utf-8"?>
<Properties xmlns="http://schemas.openxmlformats.org/officeDocument/2006/extended-properties" xmlns:vt="http://schemas.openxmlformats.org/officeDocument/2006/docPropsVTypes">
  <Template>DOCUMENT</Template>
  <TotalTime>3</TotalTime>
  <Pages>4</Pages>
  <Words>1563</Words>
  <Characters>9446</Characters>
  <Application>Microsoft Office Word</Application>
  <DocSecurity>0</DocSecurity>
  <Lines>162</Lines>
  <Paragraphs>90</Paragraphs>
  <ScaleCrop>false</ScaleCrop>
  <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Use of Social Media Policy</dc:title>
  <dc:subject/>
  <dc:creator>Doug Harding</dc:creator>
  <cp:keywords/>
  <dc:description/>
  <cp:lastModifiedBy>Kelly Gentle</cp:lastModifiedBy>
  <cp:revision>2</cp:revision>
  <cp:lastPrinted>2025-12-09T23:18:00Z</cp:lastPrinted>
  <dcterms:created xsi:type="dcterms:W3CDTF">2025-12-11T01:21:00Z</dcterms:created>
  <dcterms:modified xsi:type="dcterms:W3CDTF">2025-12-11T01:21:00Z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0x0101007E4320EA59C2AF4D9BA3373A3EFA7B53</vt:lpwstr>
  </property>
  <property fmtid="{D5CDD505-2E9C-101B-9397-08002B2CF9AE}" pid="3" name="RelatedSubSection">
    <vt:lpwstr>102;#Privacy|5fe9560b-bcc2-450c-beca-e84df102e924;#79;#Working Together|bdac8d78-7572-49e2-b4d2-c775f66823bd</vt:lpwstr>
  </property>
  <property fmtid="{D5CDD505-2E9C-101B-9397-08002B2CF9AE}" pid="4" name="mDocID">
    <vt:lpwstr>3452-8117-8175v3</vt:lpwstr>
  </property>
  <property fmtid="{D5CDD505-2E9C-101B-9397-08002B2CF9AE}" pid="5" name="MediaServiceImageTags">
    <vt:lpwstr/>
  </property>
  <property fmtid="{D5CDD505-2E9C-101B-9397-08002B2CF9AE}" pid="6" name="ClassificationContentMarkingFooterShapeIds">
    <vt:lpwstr>2473296f,76b922dc,34160305</vt:lpwstr>
  </property>
  <property fmtid="{D5CDD505-2E9C-101B-9397-08002B2CF9AE}" pid="7" name="ClassificationContentMarkingFooterFontProps">
    <vt:lpwstr>#000000,10,Aptos</vt:lpwstr>
  </property>
  <property fmtid="{D5CDD505-2E9C-101B-9397-08002B2CF9AE}" pid="8" name="ClassificationContentMarkingFooterText">
    <vt:lpwstr>OFFICIAL</vt:lpwstr>
  </property>
</Properties>
</file>